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855B" w14:textId="77777777" w:rsidR="00F53F8A" w:rsidRDefault="00F53F8A">
      <w:pPr>
        <w:wordWrap w:val="0"/>
        <w:overflowPunct w:val="0"/>
        <w:autoSpaceDE w:val="0"/>
        <w:autoSpaceDN w:val="0"/>
        <w:spacing w:after="120"/>
        <w:rPr>
          <w:rFonts w:ascii="ＭＳ 明朝" w:hint="eastAsia"/>
        </w:rPr>
      </w:pPr>
      <w:r>
        <w:rPr>
          <w:rFonts w:ascii="ＭＳ 明朝" w:hint="eastAsia"/>
        </w:rPr>
        <w:t>様式第20号(第6条関係)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7188"/>
      </w:tblGrid>
      <w:tr w:rsidR="00F53F8A" w14:paraId="059224DE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2"/>
          </w:tcPr>
          <w:p w14:paraId="4DE9D05F" w14:textId="77777777" w:rsidR="00F53F8A" w:rsidRDefault="00F53F8A">
            <w:pPr>
              <w:wordWrap w:val="0"/>
              <w:overflowPunct w:val="0"/>
              <w:autoSpaceDE w:val="0"/>
              <w:autoSpaceDN w:val="0"/>
              <w:spacing w:before="3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入所(養護)受託(不承諾)書</w:t>
            </w:r>
          </w:p>
          <w:p w14:paraId="1DEB9DF6" w14:textId="77777777" w:rsidR="00F53F8A" w:rsidRPr="00ED35A9" w:rsidRDefault="00F53F8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7317AAD9" w14:textId="77777777" w:rsidR="00F53F8A" w:rsidRDefault="00F53F8A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第　　　　　号　　</w:t>
            </w:r>
          </w:p>
          <w:p w14:paraId="6E0247C8" w14:textId="77777777" w:rsidR="00F53F8A" w:rsidRDefault="00F53F8A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  <w:p w14:paraId="6888B4B9" w14:textId="77777777" w:rsidR="00F53F8A" w:rsidRDefault="00F53F8A" w:rsidP="00ED35A9">
            <w:pPr>
              <w:wordWrap w:val="0"/>
              <w:overflowPunct w:val="0"/>
              <w:autoSpaceDE w:val="0"/>
              <w:autoSpaceDN w:val="0"/>
              <w:ind w:leftChars="800" w:left="16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様</w:t>
            </w:r>
          </w:p>
          <w:p w14:paraId="5F89FACA" w14:textId="77777777" w:rsidR="00F53F8A" w:rsidRDefault="00F53F8A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hint="eastAsia"/>
              </w:rPr>
            </w:pPr>
          </w:p>
          <w:p w14:paraId="4B671291" w14:textId="77777777" w:rsidR="00F53F8A" w:rsidRDefault="00F53F8A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施設所在地　　　　　　　　　　　　　　　</w:t>
            </w:r>
          </w:p>
          <w:p w14:paraId="4C400FD4" w14:textId="77777777" w:rsidR="00F53F8A" w:rsidRDefault="00F53F8A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(養護受託者住所)　　　　　　　　　　　　</w:t>
            </w:r>
          </w:p>
          <w:p w14:paraId="50AC18F9" w14:textId="77777777" w:rsidR="00F53F8A" w:rsidRDefault="00F53F8A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管理</w:t>
            </w:r>
            <w:r>
              <w:rPr>
                <w:rFonts w:ascii="ＭＳ 明朝" w:hint="eastAsia"/>
              </w:rPr>
              <w:t xml:space="preserve">者　　　　　　　　　　　　　　　</w:t>
            </w:r>
          </w:p>
          <w:p w14:paraId="7546E3F1" w14:textId="77777777" w:rsidR="00F53F8A" w:rsidRDefault="00F53F8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(養護受託者氏名</w:t>
            </w:r>
            <w:r w:rsidRPr="00E719D4">
              <w:rPr>
                <w:rFonts w:ascii="ＭＳ 明朝" w:hint="eastAsia"/>
                <w:kern w:val="0"/>
              </w:rPr>
              <w:t>)</w:t>
            </w:r>
            <w:r w:rsidR="00E719D4">
              <w:rPr>
                <w:rFonts w:ascii="ＭＳ 明朝" w:hint="eastAsia"/>
                <w:kern w:val="0"/>
              </w:rPr>
              <w:t xml:space="preserve">　　　　　　　　　　</w:t>
            </w:r>
            <w:r w:rsidR="00ED35A9" w:rsidRPr="00E719D4">
              <w:rPr>
                <w:rFonts w:ascii="ＭＳ 明朝" w:hint="eastAsia"/>
                <w:kern w:val="0"/>
              </w:rPr>
              <w:t>㊞</w:t>
            </w:r>
            <w:r>
              <w:rPr>
                <w:rFonts w:ascii="ＭＳ 明朝" w:hint="eastAsia"/>
              </w:rPr>
              <w:t xml:space="preserve">　</w:t>
            </w:r>
          </w:p>
          <w:p w14:paraId="3BA38C70" w14:textId="77777777" w:rsidR="00F53F8A" w:rsidRDefault="00F53F8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0C4F7025" w14:textId="77777777" w:rsidR="00F53F8A" w:rsidRDefault="00F53F8A" w:rsidP="004C56CB">
            <w:pPr>
              <w:ind w:leftChars="100" w:left="210" w:firstLineChars="300" w:firstLine="63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日第　　　号により依頼のあった下記の者に係る入所(養護)については、受託します。受託しません。</w:t>
            </w:r>
          </w:p>
          <w:p w14:paraId="5E8DEB8B" w14:textId="77777777" w:rsidR="00F53F8A" w:rsidRDefault="00F53F8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F53F8A" w14:paraId="1DEF0DF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08" w:type="dxa"/>
            <w:vAlign w:val="center"/>
          </w:tcPr>
          <w:p w14:paraId="529D054E" w14:textId="77777777" w:rsidR="00F53F8A" w:rsidRDefault="00F53F8A">
            <w:pPr>
              <w:wordWrap w:val="0"/>
              <w:overflowPunct w:val="0"/>
              <w:autoSpaceDE w:val="0"/>
              <w:autoSpaceDN w:val="0"/>
              <w:spacing w:before="180" w:after="180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7188" w:type="dxa"/>
            <w:vAlign w:val="center"/>
          </w:tcPr>
          <w:p w14:paraId="6CE16510" w14:textId="77777777" w:rsidR="00F53F8A" w:rsidRDefault="00F53F8A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int="eastAsia"/>
                <w:noProof/>
              </w:rPr>
            </w:pPr>
          </w:p>
        </w:tc>
      </w:tr>
      <w:tr w:rsidR="00F53F8A" w14:paraId="2B9ABA1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08" w:type="dxa"/>
            <w:vAlign w:val="center"/>
          </w:tcPr>
          <w:p w14:paraId="76F6F5EC" w14:textId="77777777" w:rsidR="00F53F8A" w:rsidRDefault="00F53F8A">
            <w:pPr>
              <w:wordWrap w:val="0"/>
              <w:overflowPunct w:val="0"/>
              <w:autoSpaceDE w:val="0"/>
              <w:autoSpaceDN w:val="0"/>
              <w:spacing w:before="180" w:after="1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7188" w:type="dxa"/>
            <w:vAlign w:val="center"/>
          </w:tcPr>
          <w:p w14:paraId="7B4545FB" w14:textId="77777777" w:rsidR="00F53F8A" w:rsidRDefault="00F53F8A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int="eastAsia"/>
                <w:noProof/>
              </w:rPr>
            </w:pPr>
          </w:p>
        </w:tc>
      </w:tr>
      <w:tr w:rsidR="00F53F8A" w14:paraId="58D0450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08" w:type="dxa"/>
            <w:vAlign w:val="center"/>
          </w:tcPr>
          <w:p w14:paraId="69E14989" w14:textId="77777777" w:rsidR="00F53F8A" w:rsidRDefault="00F53F8A">
            <w:pPr>
              <w:wordWrap w:val="0"/>
              <w:overflowPunct w:val="0"/>
              <w:autoSpaceDE w:val="0"/>
              <w:autoSpaceDN w:val="0"/>
              <w:spacing w:before="180" w:after="1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7188" w:type="dxa"/>
            <w:vAlign w:val="center"/>
          </w:tcPr>
          <w:p w14:paraId="02CEF66C" w14:textId="77777777" w:rsidR="00F53F8A" w:rsidRDefault="00F53F8A" w:rsidP="00F53F8A">
            <w:pPr>
              <w:wordWrap w:val="0"/>
              <w:overflowPunct w:val="0"/>
              <w:autoSpaceDE w:val="0"/>
              <w:autoSpaceDN w:val="0"/>
              <w:spacing w:before="180" w:after="180"/>
              <w:ind w:leftChars="1100" w:left="2310"/>
              <w:rPr>
                <w:rFonts w:ascii="ＭＳ 明朝" w:hint="eastAsia"/>
                <w:noProof/>
              </w:rPr>
            </w:pPr>
            <w:r>
              <w:rPr>
                <w:rFonts w:ascii="ＭＳ 明朝" w:hint="eastAsia"/>
              </w:rPr>
              <w:t>年　　　月　　　日(　　歳)</w:t>
            </w:r>
          </w:p>
        </w:tc>
      </w:tr>
      <w:tr w:rsidR="00F53F8A" w14:paraId="658B5336" w14:textId="7777777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308" w:type="dxa"/>
            <w:vAlign w:val="center"/>
          </w:tcPr>
          <w:p w14:paraId="48F6104A" w14:textId="77777777" w:rsidR="00F53F8A" w:rsidRDefault="00F53F8A">
            <w:pPr>
              <w:wordWrap w:val="0"/>
              <w:overflowPunct w:val="0"/>
              <w:autoSpaceDE w:val="0"/>
              <w:autoSpaceDN w:val="0"/>
              <w:spacing w:before="240" w:after="240" w:line="21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入所(養護)開始年月日</w:t>
            </w:r>
          </w:p>
        </w:tc>
        <w:tc>
          <w:tcPr>
            <w:tcW w:w="7188" w:type="dxa"/>
            <w:vAlign w:val="center"/>
          </w:tcPr>
          <w:p w14:paraId="22DBCE70" w14:textId="77777777" w:rsidR="00F53F8A" w:rsidRDefault="00F53F8A">
            <w:pPr>
              <w:wordWrap w:val="0"/>
              <w:overflowPunct w:val="0"/>
              <w:autoSpaceDE w:val="0"/>
              <w:autoSpaceDN w:val="0"/>
              <w:spacing w:before="300" w:after="300"/>
              <w:jc w:val="center"/>
              <w:rPr>
                <w:rFonts w:ascii="ＭＳ 明朝" w:hint="eastAsia"/>
              </w:rPr>
            </w:pPr>
          </w:p>
        </w:tc>
      </w:tr>
      <w:tr w:rsidR="00F53F8A" w14:paraId="3584BA26" w14:textId="77777777">
        <w:tblPrEx>
          <w:tblCellMar>
            <w:top w:w="0" w:type="dxa"/>
            <w:bottom w:w="0" w:type="dxa"/>
          </w:tblCellMar>
        </w:tblPrEx>
        <w:trPr>
          <w:cantSplit/>
          <w:trHeight w:val="1925"/>
        </w:trPr>
        <w:tc>
          <w:tcPr>
            <w:tcW w:w="8496" w:type="dxa"/>
            <w:gridSpan w:val="2"/>
            <w:tcBorders>
              <w:bottom w:val="single" w:sz="4" w:space="0" w:color="auto"/>
            </w:tcBorders>
          </w:tcPr>
          <w:p w14:paraId="2D04251F" w14:textId="77777777" w:rsidR="00F53F8A" w:rsidRDefault="00F53F8A" w:rsidP="007D485F">
            <w:pPr>
              <w:wordWrap w:val="0"/>
              <w:overflowPunct w:val="0"/>
              <w:autoSpaceDE w:val="0"/>
              <w:autoSpaceDN w:val="0"/>
              <w:spacing w:before="6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受託できない理由</w:t>
            </w:r>
          </w:p>
          <w:p w14:paraId="1310DC53" w14:textId="77777777" w:rsidR="00F53F8A" w:rsidRDefault="00F53F8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08E10943" w14:textId="77777777" w:rsidR="00F53F8A" w:rsidRDefault="00F53F8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3C2D1027" w14:textId="77777777" w:rsidR="00F53F8A" w:rsidRDefault="00F53F8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27D18694" w14:textId="77777777" w:rsidR="00F53F8A" w:rsidRDefault="00F53F8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2C24B083" w14:textId="77777777" w:rsidR="00F53F8A" w:rsidRDefault="00F53F8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169455C7" w14:textId="77777777" w:rsidR="00F53F8A" w:rsidRDefault="00F53F8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53AB7202" w14:textId="77777777" w:rsidR="00F53F8A" w:rsidRDefault="00F53F8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734191D6" w14:textId="77777777" w:rsidR="00F53F8A" w:rsidRDefault="00F53F8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3FE623F0" w14:textId="77777777" w:rsidR="00F53F8A" w:rsidRDefault="00F53F8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53F8A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8DB8" w14:textId="77777777" w:rsidR="004D4E87" w:rsidRDefault="004D4E87">
      <w:r>
        <w:separator/>
      </w:r>
    </w:p>
  </w:endnote>
  <w:endnote w:type="continuationSeparator" w:id="0">
    <w:p w14:paraId="1B50A51E" w14:textId="77777777" w:rsidR="004D4E87" w:rsidRDefault="004D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CA06" w14:textId="77777777" w:rsidR="004D4E87" w:rsidRDefault="004D4E87">
      <w:r>
        <w:separator/>
      </w:r>
    </w:p>
  </w:footnote>
  <w:footnote w:type="continuationSeparator" w:id="0">
    <w:p w14:paraId="364B0146" w14:textId="77777777" w:rsidR="004D4E87" w:rsidRDefault="004D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A9"/>
    <w:rsid w:val="004C56CB"/>
    <w:rsid w:val="004D4E87"/>
    <w:rsid w:val="005C4CD7"/>
    <w:rsid w:val="007D485F"/>
    <w:rsid w:val="00E719D4"/>
    <w:rsid w:val="00ED35A9"/>
    <w:rsid w:val="00F5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04C92"/>
  <w15:chartTrackingRefBased/>
  <w15:docId w15:val="{C0B2FA8F-2844-41A2-9C74-E30973DE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2025-05-30T06:04:00Z</dcterms:created>
  <dcterms:modified xsi:type="dcterms:W3CDTF">2025-05-30T06:04:00Z</dcterms:modified>
</cp:coreProperties>
</file>