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15AA3" w14:textId="77777777" w:rsidR="001A5E89" w:rsidRDefault="001A5E89">
      <w:pPr>
        <w:spacing w:after="120"/>
        <w:rPr>
          <w:rFonts w:hint="eastAsia"/>
        </w:rPr>
      </w:pPr>
      <w:r>
        <w:rPr>
          <w:rFonts w:hint="eastAsia"/>
        </w:rPr>
        <w:t>様式第1号(第2条関係)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1A5E89" w14:paraId="07946DB0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21DEE832" w14:textId="77777777" w:rsidR="001A5E89" w:rsidRDefault="001A5E89">
            <w:pPr>
              <w:rPr>
                <w:rFonts w:hint="eastAsia"/>
              </w:rPr>
            </w:pPr>
          </w:p>
          <w:p w14:paraId="7F7E9CDA" w14:textId="77777777" w:rsidR="001A5E89" w:rsidRDefault="001A5E89">
            <w:pPr>
              <w:rPr>
                <w:rFonts w:hint="eastAsia"/>
              </w:rPr>
            </w:pPr>
          </w:p>
          <w:p w14:paraId="37545D78" w14:textId="77777777" w:rsidR="001A5E89" w:rsidRDefault="001A5E89">
            <w:pPr>
              <w:rPr>
                <w:rFonts w:hint="eastAsia"/>
              </w:rPr>
            </w:pPr>
          </w:p>
          <w:p w14:paraId="3A928B40" w14:textId="77777777" w:rsidR="001A5E89" w:rsidRDefault="001A5E89">
            <w:pPr>
              <w:rPr>
                <w:rFonts w:hint="eastAsia"/>
              </w:rPr>
            </w:pPr>
          </w:p>
          <w:p w14:paraId="22F4FB1B" w14:textId="77777777" w:rsidR="001A5E89" w:rsidRDefault="001A5E89">
            <w:pPr>
              <w:rPr>
                <w:rFonts w:hint="eastAsia"/>
              </w:rPr>
            </w:pPr>
          </w:p>
          <w:p w14:paraId="2B520105" w14:textId="77777777" w:rsidR="001A5E89" w:rsidRDefault="001A5E89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14:paraId="03FDD7DD" w14:textId="77777777" w:rsidR="001A5E89" w:rsidRDefault="001A5E89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spacing w:val="315"/>
                <w:u w:val="single"/>
              </w:rPr>
              <w:t>措置台</w:t>
            </w:r>
            <w:r>
              <w:rPr>
                <w:rFonts w:hint="eastAsia"/>
                <w:u w:val="single"/>
              </w:rPr>
              <w:t>帳</w:t>
            </w:r>
          </w:p>
          <w:p w14:paraId="3C4EF1DB" w14:textId="77777777" w:rsidR="001A5E89" w:rsidRDefault="001A5E89">
            <w:pPr>
              <w:rPr>
                <w:rFonts w:hint="eastAsia"/>
              </w:rPr>
            </w:pPr>
          </w:p>
          <w:p w14:paraId="3BA13DB8" w14:textId="77777777" w:rsidR="001A5E89" w:rsidRDefault="001A5E89">
            <w:pPr>
              <w:rPr>
                <w:rFonts w:hint="eastAsia"/>
              </w:rPr>
            </w:pPr>
          </w:p>
          <w:p w14:paraId="33C9898C" w14:textId="77777777" w:rsidR="001A5E89" w:rsidRDefault="001A5E89">
            <w:pPr>
              <w:rPr>
                <w:rFonts w:hint="eastAsia"/>
              </w:rPr>
            </w:pPr>
          </w:p>
          <w:p w14:paraId="55AE8132" w14:textId="77777777" w:rsidR="001A5E89" w:rsidRDefault="001A5E89">
            <w:pPr>
              <w:rPr>
                <w:rFonts w:hint="eastAsia"/>
              </w:rPr>
            </w:pPr>
          </w:p>
          <w:p w14:paraId="229F43FE" w14:textId="77777777" w:rsidR="001A5E89" w:rsidRDefault="001A5E89">
            <w:pPr>
              <w:rPr>
                <w:rFonts w:hint="eastAsia"/>
              </w:rPr>
            </w:pPr>
          </w:p>
          <w:p w14:paraId="53001F2B" w14:textId="77777777" w:rsidR="001A5E89" w:rsidRDefault="001A5E89">
            <w:pPr>
              <w:rPr>
                <w:rFonts w:hint="eastAsia"/>
              </w:rPr>
            </w:pPr>
          </w:p>
          <w:p w14:paraId="46B8A1CB" w14:textId="77777777" w:rsidR="001A5E89" w:rsidRDefault="001A5E89">
            <w:pPr>
              <w:rPr>
                <w:rFonts w:hint="eastAsia"/>
              </w:rPr>
            </w:pPr>
          </w:p>
          <w:p w14:paraId="3423B52D" w14:textId="77777777" w:rsidR="001A5E89" w:rsidRDefault="001A5E89">
            <w:pPr>
              <w:rPr>
                <w:rFonts w:hint="eastAsia"/>
              </w:rPr>
            </w:pPr>
          </w:p>
          <w:p w14:paraId="58EA3D50" w14:textId="77777777" w:rsidR="001A5E89" w:rsidRDefault="001A5E89">
            <w:pPr>
              <w:rPr>
                <w:rFonts w:hint="eastAsia"/>
              </w:rPr>
            </w:pPr>
          </w:p>
          <w:p w14:paraId="2D3F0838" w14:textId="77777777" w:rsidR="001A5E89" w:rsidRDefault="001A5E89">
            <w:pPr>
              <w:rPr>
                <w:rFonts w:hint="eastAsia"/>
              </w:rPr>
            </w:pPr>
          </w:p>
          <w:p w14:paraId="662B243C" w14:textId="77777777" w:rsidR="001A5E89" w:rsidRDefault="001A5E89">
            <w:pPr>
              <w:rPr>
                <w:rFonts w:hint="eastAsia"/>
              </w:rPr>
            </w:pPr>
          </w:p>
          <w:p w14:paraId="2019EE1C" w14:textId="77777777" w:rsidR="001A5E89" w:rsidRDefault="001A5E89">
            <w:pPr>
              <w:rPr>
                <w:rFonts w:hint="eastAsia"/>
              </w:rPr>
            </w:pPr>
          </w:p>
          <w:p w14:paraId="1DD0799F" w14:textId="77777777" w:rsidR="001A5E89" w:rsidRDefault="001A5E89">
            <w:pPr>
              <w:rPr>
                <w:rFonts w:hint="eastAsia"/>
              </w:rPr>
            </w:pPr>
          </w:p>
          <w:p w14:paraId="61D68D3F" w14:textId="77777777" w:rsidR="001A5E89" w:rsidRDefault="001A5E89">
            <w:pPr>
              <w:rPr>
                <w:rFonts w:hint="eastAsia"/>
              </w:rPr>
            </w:pPr>
          </w:p>
          <w:p w14:paraId="7EF58479" w14:textId="77777777" w:rsidR="001A5E89" w:rsidRDefault="001A5E89">
            <w:pPr>
              <w:rPr>
                <w:rFonts w:hint="eastAsia"/>
              </w:rPr>
            </w:pPr>
          </w:p>
          <w:p w14:paraId="2BE806F3" w14:textId="77777777" w:rsidR="001A5E89" w:rsidRDefault="001A5E89">
            <w:pPr>
              <w:rPr>
                <w:rFonts w:hint="eastAsia"/>
              </w:rPr>
            </w:pPr>
          </w:p>
          <w:p w14:paraId="7F5F6ED1" w14:textId="77777777" w:rsidR="001A5E89" w:rsidRDefault="001A5E89">
            <w:pPr>
              <w:rPr>
                <w:rFonts w:hint="eastAsia"/>
              </w:rPr>
            </w:pPr>
          </w:p>
          <w:p w14:paraId="0B2B4044" w14:textId="77777777" w:rsidR="001A5E89" w:rsidRDefault="001A5E89" w:rsidP="00F6662E">
            <w:pPr>
              <w:pStyle w:val="a6"/>
              <w:tabs>
                <w:tab w:val="clear" w:pos="4252"/>
                <w:tab w:val="clear" w:pos="8504"/>
              </w:tabs>
              <w:snapToGrid/>
              <w:ind w:leftChars="300" w:left="63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ケース番号　　　　　　　　　　　　　　　　　　　　　　　</w:t>
            </w:r>
          </w:p>
          <w:p w14:paraId="154D1964" w14:textId="77777777" w:rsidR="001A5E89" w:rsidRDefault="001A5E89">
            <w:pPr>
              <w:rPr>
                <w:rFonts w:hint="eastAsia"/>
              </w:rPr>
            </w:pPr>
          </w:p>
          <w:p w14:paraId="49D3DD01" w14:textId="77777777" w:rsidR="001A5E89" w:rsidRDefault="001A5E89" w:rsidP="00F6662E">
            <w:pPr>
              <w:ind w:leftChars="300" w:left="630"/>
              <w:rPr>
                <w:rFonts w:hint="eastAsia"/>
                <w:u w:val="single"/>
              </w:rPr>
            </w:pPr>
            <w:r>
              <w:rPr>
                <w:rFonts w:hint="eastAsia"/>
                <w:spacing w:val="31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　　　　　　　　</w:t>
            </w:r>
          </w:p>
          <w:p w14:paraId="5FD25ABC" w14:textId="77777777" w:rsidR="001A5E89" w:rsidRDefault="001A5E89">
            <w:pPr>
              <w:rPr>
                <w:rFonts w:hint="eastAsia"/>
              </w:rPr>
            </w:pPr>
          </w:p>
          <w:p w14:paraId="23EFC34D" w14:textId="77777777" w:rsidR="001A5E89" w:rsidRDefault="001A5E89" w:rsidP="00F6662E">
            <w:pPr>
              <w:ind w:leftChars="300" w:left="630"/>
              <w:rPr>
                <w:rFonts w:hint="eastAsia"/>
                <w:u w:val="single"/>
              </w:rPr>
            </w:pPr>
            <w:r>
              <w:rPr>
                <w:rFonts w:hint="eastAsia"/>
                <w:spacing w:val="31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　　　　　　　　　</w:t>
            </w:r>
          </w:p>
          <w:p w14:paraId="4024351E" w14:textId="77777777" w:rsidR="001A5E89" w:rsidRDefault="001A5E89">
            <w:pPr>
              <w:rPr>
                <w:rFonts w:hint="eastAsia"/>
              </w:rPr>
            </w:pPr>
          </w:p>
          <w:p w14:paraId="48169910" w14:textId="77777777" w:rsidR="001A5E89" w:rsidRDefault="001A5E89" w:rsidP="00F6662E">
            <w:pPr>
              <w:ind w:leftChars="300" w:left="63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措置種類(在宅)　　　　　　　　　　　　　　　　　　　　　</w:t>
            </w:r>
          </w:p>
          <w:p w14:paraId="25FADA7F" w14:textId="77777777" w:rsidR="001A5E89" w:rsidRDefault="001A5E89">
            <w:pPr>
              <w:rPr>
                <w:rFonts w:hint="eastAsia"/>
              </w:rPr>
            </w:pPr>
          </w:p>
          <w:p w14:paraId="239D1241" w14:textId="77777777" w:rsidR="001A5E89" w:rsidRDefault="001A5E89">
            <w:pPr>
              <w:rPr>
                <w:rFonts w:hint="eastAsia"/>
              </w:rPr>
            </w:pPr>
          </w:p>
          <w:p w14:paraId="5BD21277" w14:textId="77777777" w:rsidR="001A5E89" w:rsidRDefault="001A5E89">
            <w:pPr>
              <w:rPr>
                <w:rFonts w:hint="eastAsia"/>
              </w:rPr>
            </w:pPr>
          </w:p>
          <w:p w14:paraId="251B4AAE" w14:textId="77777777" w:rsidR="001A5E89" w:rsidRDefault="001A5E89">
            <w:pPr>
              <w:rPr>
                <w:rFonts w:hint="eastAsia"/>
              </w:rPr>
            </w:pPr>
          </w:p>
          <w:p w14:paraId="230CBAD2" w14:textId="77777777" w:rsidR="001A5E89" w:rsidRDefault="001A5E89">
            <w:pPr>
              <w:rPr>
                <w:rFonts w:hint="eastAsia"/>
              </w:rPr>
            </w:pPr>
          </w:p>
          <w:p w14:paraId="3A67DA50" w14:textId="77777777" w:rsidR="001A5E89" w:rsidRDefault="001A5E89">
            <w:pPr>
              <w:rPr>
                <w:rFonts w:hint="eastAsia"/>
              </w:rPr>
            </w:pPr>
          </w:p>
          <w:p w14:paraId="3D2F089A" w14:textId="77777777" w:rsidR="001A5E89" w:rsidRDefault="001A5E89">
            <w:pPr>
              <w:rPr>
                <w:rFonts w:hint="eastAsia"/>
              </w:rPr>
            </w:pPr>
          </w:p>
          <w:p w14:paraId="5069D81B" w14:textId="77777777" w:rsidR="001A5E89" w:rsidRDefault="001A5E89">
            <w:pPr>
              <w:rPr>
                <w:rFonts w:hint="eastAsia"/>
              </w:rPr>
            </w:pPr>
          </w:p>
        </w:tc>
      </w:tr>
    </w:tbl>
    <w:p w14:paraId="64409F4D" w14:textId="77777777" w:rsidR="001A5E89" w:rsidRDefault="001A5E89" w:rsidP="00F6662E">
      <w:pPr>
        <w:spacing w:before="120"/>
        <w:ind w:leftChars="300" w:left="630"/>
      </w:pPr>
      <w:r>
        <w:rPr>
          <w:rFonts w:hint="eastAsia"/>
        </w:rPr>
        <w:t>(ファイルとする。)</w:t>
      </w:r>
    </w:p>
    <w:sectPr w:rsidR="001A5E89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D4DD6" w14:textId="77777777" w:rsidR="000D1E9F" w:rsidRDefault="000D1E9F">
      <w:r>
        <w:separator/>
      </w:r>
    </w:p>
  </w:endnote>
  <w:endnote w:type="continuationSeparator" w:id="0">
    <w:p w14:paraId="54ED90AC" w14:textId="77777777" w:rsidR="000D1E9F" w:rsidRDefault="000D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DC5A8" w14:textId="77777777" w:rsidR="000D1E9F" w:rsidRDefault="000D1E9F">
      <w:r>
        <w:separator/>
      </w:r>
    </w:p>
  </w:footnote>
  <w:footnote w:type="continuationSeparator" w:id="0">
    <w:p w14:paraId="03418172" w14:textId="77777777" w:rsidR="000D1E9F" w:rsidRDefault="000D1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2E"/>
    <w:rsid w:val="000D1E9F"/>
    <w:rsid w:val="001A5E89"/>
    <w:rsid w:val="005247BF"/>
    <w:rsid w:val="00F6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6A626"/>
  <w15:chartTrackingRefBased/>
  <w15:docId w15:val="{63C50F21-642B-40CA-9DA8-078182BD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2025-05-30T05:30:00Z</dcterms:created>
  <dcterms:modified xsi:type="dcterms:W3CDTF">2025-05-30T05:30:00Z</dcterms:modified>
</cp:coreProperties>
</file>