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8607" w14:textId="77777777" w:rsidR="00682EAC" w:rsidRDefault="00682EAC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様式第18号(第6条関係)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800"/>
        <w:gridCol w:w="840"/>
        <w:gridCol w:w="480"/>
        <w:gridCol w:w="720"/>
        <w:gridCol w:w="840"/>
        <w:gridCol w:w="2988"/>
      </w:tblGrid>
      <w:tr w:rsidR="00682EAC" w14:paraId="5E75F0A8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7"/>
          </w:tcPr>
          <w:p w14:paraId="623FA22B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360" w:after="24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210"/>
                <w:lang w:eastAsia="zh-CN"/>
              </w:rPr>
              <w:t>入所依頼</w:t>
            </w:r>
            <w:r>
              <w:rPr>
                <w:rFonts w:ascii="ＭＳ 明朝" w:hint="eastAsia"/>
                <w:lang w:eastAsia="zh-CN"/>
              </w:rPr>
              <w:t>書</w:t>
            </w:r>
          </w:p>
          <w:p w14:paraId="3E3D447B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4F78FBFF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6F685341" w14:textId="77777777" w:rsidR="00682EAC" w:rsidRDefault="00682EAC" w:rsidP="00BE2EBF">
            <w:pPr>
              <w:wordWrap w:val="0"/>
              <w:overflowPunct w:val="0"/>
              <w:autoSpaceDE w:val="0"/>
              <w:autoSpaceDN w:val="0"/>
              <w:spacing w:after="120"/>
              <w:ind w:leftChars="800" w:left="168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様</w:t>
            </w:r>
          </w:p>
          <w:p w14:paraId="104EDADA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A3269E">
              <w:rPr>
                <w:rFonts w:ascii="ＭＳ 明朝" w:hint="eastAsia"/>
                <w:kern w:val="0"/>
                <w:lang w:eastAsia="zh-TW"/>
              </w:rPr>
              <w:t>長</w:t>
            </w:r>
            <w:r w:rsidR="00A3269E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A3269E">
              <w:rPr>
                <w:rFonts w:ascii="ＭＳ 明朝"/>
                <w:kern w:val="0"/>
              </w:rPr>
              <w:fldChar w:fldCharType="begin"/>
            </w:r>
            <w:r w:rsidR="00A3269E">
              <w:rPr>
                <w:rFonts w:ascii="ＭＳ 明朝"/>
                <w:kern w:val="0"/>
                <w:lang w:eastAsia="zh-TW"/>
              </w:rPr>
              <w:instrText xml:space="preserve"> </w:instrText>
            </w:r>
            <w:r w:rsidR="00A3269E">
              <w:rPr>
                <w:rFonts w:ascii="ＭＳ 明朝" w:hint="eastAsia"/>
                <w:kern w:val="0"/>
                <w:lang w:eastAsia="zh-TW"/>
              </w:rPr>
              <w:instrText>eq \o\ac(□,</w:instrText>
            </w:r>
            <w:r w:rsidR="00A3269E" w:rsidRPr="00A3269E">
              <w:rPr>
                <w:rFonts w:ascii="ＭＳ 明朝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A3269E">
              <w:rPr>
                <w:rFonts w:ascii="ＭＳ 明朝" w:hint="eastAsia"/>
                <w:kern w:val="0"/>
                <w:lang w:eastAsia="zh-TW"/>
              </w:rPr>
              <w:instrText>)</w:instrText>
            </w:r>
            <w:r w:rsidR="00A3269E">
              <w:rPr>
                <w:rFonts w:ascii="ＭＳ 明朝"/>
                <w:kern w:val="0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  <w:p w14:paraId="3C2EA8F3" w14:textId="77777777" w:rsidR="00682EAC" w:rsidRDefault="00682EA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65143E41" w14:textId="77777777" w:rsidR="00682EAC" w:rsidRDefault="00682EAC" w:rsidP="00BE2EBF">
            <w:pPr>
              <w:wordWrap w:val="0"/>
              <w:overflowPunct w:val="0"/>
              <w:autoSpaceDE w:val="0"/>
              <w:autoSpaceDN w:val="0"/>
              <w:spacing w:line="21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老人福祉法第11条第1項第1号又は第2号の規定により、下記の者の入所を貴施設に依頼します。なお、同封の通知書によりご回答願います。</w:t>
            </w:r>
          </w:p>
          <w:p w14:paraId="54A5247F" w14:textId="77777777" w:rsidR="00682EAC" w:rsidRDefault="00682EA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82EAC" w14:paraId="63508ADF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828" w:type="dxa"/>
            <w:vAlign w:val="bottom"/>
          </w:tcPr>
          <w:p w14:paraId="6D9E32AC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640" w:type="dxa"/>
            <w:gridSpan w:val="2"/>
            <w:textDirection w:val="tbRlV"/>
          </w:tcPr>
          <w:p w14:paraId="690AE1EC" w14:textId="77777777" w:rsidR="00682EAC" w:rsidRDefault="00682E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男女</w:t>
            </w:r>
          </w:p>
        </w:tc>
        <w:tc>
          <w:tcPr>
            <w:tcW w:w="1200" w:type="dxa"/>
            <w:gridSpan w:val="2"/>
            <w:vAlign w:val="bottom"/>
          </w:tcPr>
          <w:p w14:paraId="618A1B3C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828" w:type="dxa"/>
            <w:gridSpan w:val="2"/>
            <w:vAlign w:val="bottom"/>
          </w:tcPr>
          <w:p w14:paraId="0A43BA58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日生(　歳)</w:t>
            </w:r>
          </w:p>
        </w:tc>
      </w:tr>
      <w:tr w:rsidR="00682EAC" w14:paraId="76B830D1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8" w:type="dxa"/>
            <w:vAlign w:val="center"/>
          </w:tcPr>
          <w:p w14:paraId="23EC831A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668" w:type="dxa"/>
            <w:gridSpan w:val="6"/>
            <w:vAlign w:val="center"/>
          </w:tcPr>
          <w:p w14:paraId="436E3A1D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682EAC" w14:paraId="1B86AC6D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8" w:type="dxa"/>
            <w:vAlign w:val="center"/>
          </w:tcPr>
          <w:p w14:paraId="1335AA4E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本籍地</w:t>
            </w:r>
          </w:p>
        </w:tc>
        <w:tc>
          <w:tcPr>
            <w:tcW w:w="7668" w:type="dxa"/>
            <w:gridSpan w:val="6"/>
            <w:vAlign w:val="center"/>
          </w:tcPr>
          <w:p w14:paraId="0CD326DD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  <w:tr w:rsidR="00682EAC" w14:paraId="62C8EC64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8" w:type="dxa"/>
            <w:vMerge w:val="restart"/>
            <w:vAlign w:val="center"/>
          </w:tcPr>
          <w:p w14:paraId="189197A9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同居者又は親族の状況</w:t>
            </w:r>
          </w:p>
        </w:tc>
        <w:tc>
          <w:tcPr>
            <w:tcW w:w="1800" w:type="dxa"/>
            <w:vAlign w:val="center"/>
          </w:tcPr>
          <w:p w14:paraId="2473DB81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320" w:type="dxa"/>
            <w:gridSpan w:val="2"/>
            <w:vAlign w:val="center"/>
          </w:tcPr>
          <w:p w14:paraId="0BB8A4AE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120" w:after="120" w:line="210" w:lineRule="exact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本人との続柄</w:t>
            </w:r>
          </w:p>
        </w:tc>
        <w:tc>
          <w:tcPr>
            <w:tcW w:w="1560" w:type="dxa"/>
            <w:gridSpan w:val="2"/>
            <w:vAlign w:val="center"/>
          </w:tcPr>
          <w:p w14:paraId="45925F42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2988" w:type="dxa"/>
            <w:vAlign w:val="center"/>
          </w:tcPr>
          <w:p w14:paraId="1B5D3BB9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30"/>
              </w:rPr>
              <w:t>住</w:t>
            </w:r>
            <w:r>
              <w:rPr>
                <w:rFonts w:ascii="ＭＳ 明朝" w:hint="eastAsia"/>
              </w:rPr>
              <w:t>所(電話)</w:t>
            </w:r>
          </w:p>
        </w:tc>
      </w:tr>
      <w:tr w:rsidR="00682EAC" w14:paraId="50ED0EC7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8" w:type="dxa"/>
            <w:vMerge/>
            <w:vAlign w:val="center"/>
          </w:tcPr>
          <w:p w14:paraId="51219D68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11A079E6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4711B3C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2EACDC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2988" w:type="dxa"/>
            <w:vAlign w:val="center"/>
          </w:tcPr>
          <w:p w14:paraId="23AA2228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  <w:spacing w:val="630"/>
              </w:rPr>
            </w:pPr>
          </w:p>
        </w:tc>
      </w:tr>
      <w:tr w:rsidR="00682EAC" w14:paraId="4BC49A28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8" w:type="dxa"/>
            <w:vMerge/>
            <w:vAlign w:val="center"/>
          </w:tcPr>
          <w:p w14:paraId="315CD59D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517BC266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3DD9F25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2F0AFC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2988" w:type="dxa"/>
            <w:vAlign w:val="center"/>
          </w:tcPr>
          <w:p w14:paraId="7FC53664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  <w:spacing w:val="630"/>
              </w:rPr>
            </w:pPr>
          </w:p>
        </w:tc>
      </w:tr>
      <w:tr w:rsidR="00682EAC" w14:paraId="21A16492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8" w:type="dxa"/>
            <w:vMerge/>
            <w:vAlign w:val="center"/>
          </w:tcPr>
          <w:p w14:paraId="505AC5E0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800" w:type="dxa"/>
            <w:vAlign w:val="center"/>
          </w:tcPr>
          <w:p w14:paraId="4565F7F1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3E5C305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779B4A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</w:rPr>
            </w:pPr>
          </w:p>
        </w:tc>
        <w:tc>
          <w:tcPr>
            <w:tcW w:w="2988" w:type="dxa"/>
            <w:vAlign w:val="center"/>
          </w:tcPr>
          <w:p w14:paraId="178D451F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rFonts w:ascii="ＭＳ 明朝" w:hint="eastAsia"/>
                <w:spacing w:val="630"/>
              </w:rPr>
            </w:pPr>
          </w:p>
        </w:tc>
      </w:tr>
      <w:tr w:rsidR="00682EAC" w14:paraId="0B6CA08B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8" w:type="dxa"/>
            <w:vAlign w:val="center"/>
          </w:tcPr>
          <w:p w14:paraId="479BF241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120" w:after="12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身体の状況</w:t>
            </w:r>
          </w:p>
        </w:tc>
        <w:tc>
          <w:tcPr>
            <w:tcW w:w="7668" w:type="dxa"/>
            <w:gridSpan w:val="6"/>
            <w:vAlign w:val="center"/>
          </w:tcPr>
          <w:p w14:paraId="44A990D0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12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身障、部位障害名(　　　)　程度(　　　　種　　　　級)</w:t>
            </w:r>
          </w:p>
          <w:p w14:paraId="3825564D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after="12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疾病名　　　　　　　初病年月日　　　　　　年　　　月　　　日</w:t>
            </w:r>
          </w:p>
        </w:tc>
      </w:tr>
      <w:tr w:rsidR="00682EAC" w14:paraId="1FDD7CD3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8" w:type="dxa"/>
            <w:vAlign w:val="center"/>
          </w:tcPr>
          <w:p w14:paraId="61579C6E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120" w:after="12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生活の状況</w:t>
            </w:r>
          </w:p>
        </w:tc>
        <w:tc>
          <w:tcPr>
            <w:tcW w:w="7668" w:type="dxa"/>
            <w:gridSpan w:val="6"/>
            <w:vAlign w:val="center"/>
          </w:tcPr>
          <w:p w14:paraId="7919210B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12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健康(弱い、ときどき臥床・常時臥床)</w:t>
            </w:r>
          </w:p>
          <w:p w14:paraId="54159137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寝具の上げおろし(可・否)　食事(可・否)　用便(可・否)</w:t>
            </w:r>
          </w:p>
          <w:p w14:paraId="5A70CC50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寝起き(可・否)　歩行(可・否)　洗面(可・否)</w:t>
            </w:r>
          </w:p>
          <w:p w14:paraId="345AF108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after="12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入浴(可・否)　せんたく(可・否)　着替え(可・否)</w:t>
            </w:r>
          </w:p>
        </w:tc>
      </w:tr>
      <w:tr w:rsidR="00682EAC" w14:paraId="54538047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828" w:type="dxa"/>
            <w:vAlign w:val="center"/>
          </w:tcPr>
          <w:p w14:paraId="0F0A77FB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before="120" w:after="120"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生計中心者の市民税課税状況</w:t>
            </w:r>
          </w:p>
        </w:tc>
        <w:tc>
          <w:tcPr>
            <w:tcW w:w="7668" w:type="dxa"/>
            <w:gridSpan w:val="6"/>
            <w:vAlign w:val="center"/>
          </w:tcPr>
          <w:p w14:paraId="1FA99D0C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生活保護法による被保護世帯</w:t>
            </w:r>
          </w:p>
          <w:p w14:paraId="48FA8610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2　町村税非課税世帯</w:t>
            </w:r>
          </w:p>
          <w:p w14:paraId="4DF5F033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3　町村税課税世帯(徴収月額　　　　　　　　円)</w:t>
            </w:r>
          </w:p>
          <w:p w14:paraId="6F0CACF1" w14:textId="77777777" w:rsidR="00682EAC" w:rsidRDefault="00682EAC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4　所得税課税世帯(徴収月額　　　　　　　　円)</w:t>
            </w:r>
          </w:p>
        </w:tc>
      </w:tr>
    </w:tbl>
    <w:p w14:paraId="226CFED5" w14:textId="77777777" w:rsidR="00682EAC" w:rsidRDefault="00682EAC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682EAC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9149" w14:textId="77777777" w:rsidR="00BF66AC" w:rsidRDefault="00BF66AC">
      <w:r>
        <w:separator/>
      </w:r>
    </w:p>
  </w:endnote>
  <w:endnote w:type="continuationSeparator" w:id="0">
    <w:p w14:paraId="362FBB23" w14:textId="77777777" w:rsidR="00BF66AC" w:rsidRDefault="00BF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26DD" w14:textId="77777777" w:rsidR="00BF66AC" w:rsidRDefault="00BF66AC">
      <w:r>
        <w:separator/>
      </w:r>
    </w:p>
  </w:footnote>
  <w:footnote w:type="continuationSeparator" w:id="0">
    <w:p w14:paraId="4C2AFB34" w14:textId="77777777" w:rsidR="00BF66AC" w:rsidRDefault="00BF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BF"/>
    <w:rsid w:val="00682EAC"/>
    <w:rsid w:val="00901457"/>
    <w:rsid w:val="00A3269E"/>
    <w:rsid w:val="00BE2EBF"/>
    <w:rsid w:val="00BE595E"/>
    <w:rsid w:val="00B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3B31E"/>
  <w15:chartTrackingRefBased/>
  <w15:docId w15:val="{9DFEA824-E11D-4B58-8D7E-65E72260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2025-05-30T06:03:00Z</dcterms:created>
  <dcterms:modified xsi:type="dcterms:W3CDTF">2025-05-30T06:03:00Z</dcterms:modified>
</cp:coreProperties>
</file>