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4CDE" w14:textId="77777777" w:rsidR="00F72044" w:rsidRDefault="00F72044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様式第17号(第5条関係)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F72044" w14:paraId="34ABD81F" w14:textId="77777777">
        <w:tblPrEx>
          <w:tblCellMar>
            <w:top w:w="0" w:type="dxa"/>
            <w:bottom w:w="0" w:type="dxa"/>
          </w:tblCellMar>
        </w:tblPrEx>
        <w:trPr>
          <w:trHeight w:val="9617"/>
        </w:trPr>
        <w:tc>
          <w:tcPr>
            <w:tcW w:w="8496" w:type="dxa"/>
          </w:tcPr>
          <w:p w14:paraId="269BA61C" w14:textId="77777777" w:rsidR="00F72044" w:rsidRDefault="00F72044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40"/>
                <w:lang w:eastAsia="zh-CN"/>
              </w:rPr>
              <w:t>養護受託申出却下通知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3C404242" w14:textId="77777777" w:rsidR="00F72044" w:rsidRPr="009B36FD" w:rsidRDefault="00F7204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83ABFC3" w14:textId="77777777" w:rsidR="00F72044" w:rsidRDefault="00F7204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50DB50E3" w14:textId="77777777" w:rsidR="00F72044" w:rsidRDefault="00F7204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08BB0563" w14:textId="77777777" w:rsidR="00F72044" w:rsidRDefault="00F72044" w:rsidP="009B36FD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09CA502E" w14:textId="77777777" w:rsidR="00F72044" w:rsidRDefault="00F72044">
            <w:pPr>
              <w:wordWrap w:val="0"/>
              <w:overflowPunct w:val="0"/>
              <w:autoSpaceDE w:val="0"/>
              <w:autoSpaceDN w:val="0"/>
              <w:spacing w:before="360" w:after="36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EC6FAD">
              <w:rPr>
                <w:rFonts w:ascii="ＭＳ 明朝" w:hint="eastAsia"/>
                <w:kern w:val="0"/>
                <w:lang w:eastAsia="zh-TW"/>
              </w:rPr>
              <w:t>長</w:t>
            </w:r>
            <w:r w:rsidR="00EC6FAD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EC6FAD">
              <w:rPr>
                <w:rFonts w:ascii="ＭＳ 明朝"/>
                <w:kern w:val="0"/>
              </w:rPr>
              <w:fldChar w:fldCharType="begin"/>
            </w:r>
            <w:r w:rsidR="00EC6FAD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EC6FAD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EC6FAD" w:rsidRPr="00EC6FAD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EC6FAD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EC6FAD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3172A471" w14:textId="77777777" w:rsidR="00F72044" w:rsidRDefault="00F72044" w:rsidP="009B36FD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日付けで申出になった、老人福祉法による養護受託については、下記の理由で養護受託者にできないから却下します。</w:t>
            </w:r>
          </w:p>
          <w:p w14:paraId="161B5194" w14:textId="77777777" w:rsidR="00F72044" w:rsidRDefault="00F7204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1155C08" w14:textId="77777777" w:rsidR="00F72044" w:rsidRDefault="00F720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1B785A67" w14:textId="77777777" w:rsidR="00F72044" w:rsidRDefault="00F7204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330DD6F" w14:textId="77777777" w:rsidR="00F72044" w:rsidRDefault="00F7204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</w:tbl>
    <w:p w14:paraId="3F8EED36" w14:textId="77777777" w:rsidR="00F72044" w:rsidRDefault="00F7204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F7204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99F2" w14:textId="77777777" w:rsidR="004F62FC" w:rsidRDefault="004F62FC">
      <w:r>
        <w:separator/>
      </w:r>
    </w:p>
  </w:endnote>
  <w:endnote w:type="continuationSeparator" w:id="0">
    <w:p w14:paraId="5A1C073A" w14:textId="77777777" w:rsidR="004F62FC" w:rsidRDefault="004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BF35" w14:textId="77777777" w:rsidR="004F62FC" w:rsidRDefault="004F62FC">
      <w:r>
        <w:separator/>
      </w:r>
    </w:p>
  </w:footnote>
  <w:footnote w:type="continuationSeparator" w:id="0">
    <w:p w14:paraId="65F10FC7" w14:textId="77777777" w:rsidR="004F62FC" w:rsidRDefault="004F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FD"/>
    <w:rsid w:val="003B5600"/>
    <w:rsid w:val="004F62FC"/>
    <w:rsid w:val="005C61EA"/>
    <w:rsid w:val="009B36FD"/>
    <w:rsid w:val="00EC6FAD"/>
    <w:rsid w:val="00F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DA487"/>
  <w15:chartTrackingRefBased/>
  <w15:docId w15:val="{01ABD567-600E-4560-B6B9-28C7EF6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2025-05-30T06:02:00Z</dcterms:created>
  <dcterms:modified xsi:type="dcterms:W3CDTF">2025-05-30T06:02:00Z</dcterms:modified>
</cp:coreProperties>
</file>