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3D88" w14:textId="77777777" w:rsidR="00B64F8B" w:rsidRDefault="00B64F8B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様式第16号(第5条関係)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B64F8B" w14:paraId="6271E040" w14:textId="77777777">
        <w:tblPrEx>
          <w:tblCellMar>
            <w:top w:w="0" w:type="dxa"/>
            <w:bottom w:w="0" w:type="dxa"/>
          </w:tblCellMar>
        </w:tblPrEx>
        <w:trPr>
          <w:trHeight w:val="9617"/>
        </w:trPr>
        <w:tc>
          <w:tcPr>
            <w:tcW w:w="8496" w:type="dxa"/>
          </w:tcPr>
          <w:p w14:paraId="78384286" w14:textId="77777777" w:rsidR="00B64F8B" w:rsidRDefault="00B64F8B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養護受託者決定通知</w:t>
            </w:r>
            <w:r>
              <w:rPr>
                <w:rFonts w:ascii="ＭＳ 明朝" w:hint="eastAsia"/>
              </w:rPr>
              <w:t>書</w:t>
            </w:r>
          </w:p>
          <w:p w14:paraId="215D10C2" w14:textId="77777777" w:rsidR="00B64F8B" w:rsidRPr="00A63380" w:rsidRDefault="00B64F8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A58A28B" w14:textId="77777777" w:rsidR="00B64F8B" w:rsidRDefault="00B64F8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第　　　　　号　　</w:t>
            </w:r>
          </w:p>
          <w:p w14:paraId="05606D97" w14:textId="77777777" w:rsidR="00B64F8B" w:rsidRDefault="00B64F8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14:paraId="5F58EB15" w14:textId="77777777" w:rsidR="00B64F8B" w:rsidRDefault="00B64F8B" w:rsidP="00A63380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様</w:t>
            </w:r>
          </w:p>
          <w:p w14:paraId="713F6B6E" w14:textId="77777777" w:rsidR="00B64F8B" w:rsidRDefault="00B64F8B">
            <w:pPr>
              <w:wordWrap w:val="0"/>
              <w:overflowPunct w:val="0"/>
              <w:autoSpaceDE w:val="0"/>
              <w:autoSpaceDN w:val="0"/>
              <w:spacing w:before="360" w:after="36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782976">
              <w:rPr>
                <w:rFonts w:ascii="ＭＳ 明朝" w:hint="eastAsia"/>
                <w:kern w:val="0"/>
                <w:lang w:eastAsia="zh-TW"/>
              </w:rPr>
              <w:t>長</w:t>
            </w:r>
            <w:r w:rsidR="00782976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782976">
              <w:rPr>
                <w:rFonts w:ascii="ＭＳ 明朝"/>
                <w:kern w:val="0"/>
              </w:rPr>
              <w:fldChar w:fldCharType="begin"/>
            </w:r>
            <w:r w:rsidR="00782976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782976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782976" w:rsidRPr="00782976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782976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782976">
              <w:rPr>
                <w:rFonts w:ascii="ＭＳ 明朝"/>
                <w:kern w:val="0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29093CE5" w14:textId="77777777" w:rsidR="00B64F8B" w:rsidRDefault="00B64F8B" w:rsidP="00A63380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日付けで申請されたあなたは、老人福祉法による養護受託者として決定しましたから通知します。</w:t>
            </w:r>
          </w:p>
        </w:tc>
      </w:tr>
    </w:tbl>
    <w:p w14:paraId="45B4E6E5" w14:textId="77777777" w:rsidR="00B64F8B" w:rsidRDefault="00B64F8B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B64F8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23F6" w14:textId="77777777" w:rsidR="008B01FE" w:rsidRDefault="008B01FE">
      <w:r>
        <w:separator/>
      </w:r>
    </w:p>
  </w:endnote>
  <w:endnote w:type="continuationSeparator" w:id="0">
    <w:p w14:paraId="3157B6BF" w14:textId="77777777" w:rsidR="008B01FE" w:rsidRDefault="008B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B047" w14:textId="77777777" w:rsidR="008B01FE" w:rsidRDefault="008B01FE">
      <w:r>
        <w:separator/>
      </w:r>
    </w:p>
  </w:footnote>
  <w:footnote w:type="continuationSeparator" w:id="0">
    <w:p w14:paraId="67E83537" w14:textId="77777777" w:rsidR="008B01FE" w:rsidRDefault="008B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80"/>
    <w:rsid w:val="00226B6A"/>
    <w:rsid w:val="00782976"/>
    <w:rsid w:val="008B01FE"/>
    <w:rsid w:val="00A63380"/>
    <w:rsid w:val="00B6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75F3F"/>
  <w15:chartTrackingRefBased/>
  <w15:docId w15:val="{522231E9-D2CD-43C4-B7E8-B1DADE8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2025-05-30T06:01:00Z</dcterms:created>
  <dcterms:modified xsi:type="dcterms:W3CDTF">2025-05-30T06:01:00Z</dcterms:modified>
</cp:coreProperties>
</file>