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1738" w14:textId="77777777" w:rsidR="00675281" w:rsidRDefault="00675281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様式第14号(第4条関係)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75281" w14:paraId="5656708E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77B88DDE" w14:textId="77777777" w:rsidR="00675281" w:rsidRDefault="00675281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措置廃止(休止)通知書</w:t>
            </w:r>
          </w:p>
          <w:p w14:paraId="7E276545" w14:textId="77777777" w:rsidR="00675281" w:rsidRDefault="0067528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4865105C" w14:textId="77777777" w:rsidR="00675281" w:rsidRDefault="006752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683182D8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E75881D" w14:textId="77777777" w:rsidR="00675281" w:rsidRDefault="00675281" w:rsidP="00073E22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様</w:t>
            </w:r>
          </w:p>
          <w:p w14:paraId="0DF38CBE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36AFE15" w14:textId="77777777" w:rsidR="00675281" w:rsidRDefault="006752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837D14">
              <w:rPr>
                <w:rFonts w:ascii="ＭＳ 明朝" w:hint="eastAsia"/>
                <w:kern w:val="0"/>
                <w:lang w:eastAsia="zh-TW"/>
              </w:rPr>
              <w:t>長</w:t>
            </w:r>
            <w:r w:rsidR="00837D14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837D14">
              <w:rPr>
                <w:rFonts w:ascii="ＭＳ 明朝"/>
                <w:kern w:val="0"/>
                <w:lang w:eastAsia="zh-TW"/>
              </w:rPr>
              <w:fldChar w:fldCharType="begin"/>
            </w:r>
            <w:r w:rsidR="00837D14">
              <w:rPr>
                <w:rFonts w:ascii="ＭＳ 明朝" w:eastAsia="PMingLiU"/>
                <w:kern w:val="0"/>
                <w:lang w:eastAsia="zh-TW"/>
              </w:rPr>
              <w:instrText xml:space="preserve"> </w:instrText>
            </w:r>
            <w:r w:rsidR="00837D14">
              <w:rPr>
                <w:rFonts w:ascii="ＭＳ 明朝" w:eastAsia="PMingLiU" w:hint="eastAsia"/>
                <w:kern w:val="0"/>
                <w:lang w:eastAsia="zh-TW"/>
              </w:rPr>
              <w:instrText>eq \o\ac(</w:instrText>
            </w:r>
            <w:r w:rsidR="00837D14">
              <w:rPr>
                <w:rFonts w:ascii="ＭＳ 明朝" w:eastAsia="PMingLiU" w:hint="eastAsia"/>
                <w:kern w:val="0"/>
                <w:lang w:eastAsia="zh-TW"/>
              </w:rPr>
              <w:instrText>□</w:instrText>
            </w:r>
            <w:r w:rsidR="00837D14">
              <w:rPr>
                <w:rFonts w:ascii="ＭＳ 明朝" w:eastAsia="PMingLiU" w:hint="eastAsia"/>
                <w:kern w:val="0"/>
                <w:lang w:eastAsia="zh-TW"/>
              </w:rPr>
              <w:instrText>,</w:instrText>
            </w:r>
            <w:r w:rsidR="00837D14" w:rsidRPr="00837D14">
              <w:rPr>
                <w:rFonts w:ascii="ＭＳ 明朝" w:eastAsia="PMingLiU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837D14">
              <w:rPr>
                <w:rFonts w:ascii="ＭＳ 明朝" w:eastAsia="PMingLiU" w:hint="eastAsia"/>
                <w:kern w:val="0"/>
                <w:lang w:eastAsia="zh-TW"/>
              </w:rPr>
              <w:instrText>)</w:instrText>
            </w:r>
            <w:r w:rsidR="00837D14">
              <w:rPr>
                <w:rFonts w:ascii="ＭＳ 明朝"/>
                <w:kern w:val="0"/>
                <w:lang w:eastAsia="zh-TW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4AA25A26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51693A92" w14:textId="77777777" w:rsidR="00675281" w:rsidRDefault="00675281" w:rsidP="00073E22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日第　　号により決定したあなたの老人福祉法による措置を下記のとおり(廃止・休止)することを決定しましたので、お知らせいたします。</w:t>
            </w:r>
          </w:p>
          <w:p w14:paraId="4CF8D9EA" w14:textId="77777777" w:rsidR="00675281" w:rsidRDefault="00675281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01CCCEE9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廃止、休止した措置の種類</w:t>
            </w:r>
          </w:p>
          <w:p w14:paraId="292A7F83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E6A8747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廃止する時期　　　　　　年　　月　　日</w:t>
            </w:r>
          </w:p>
          <w:p w14:paraId="37D49299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108CF52" w14:textId="77777777" w:rsidR="00675281" w:rsidRDefault="0067528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休止する期間　　　　　　年　　月　　日から</w:t>
            </w:r>
          </w:p>
          <w:p w14:paraId="7A067186" w14:textId="77777777" w:rsidR="00675281" w:rsidRDefault="00675281" w:rsidP="00073E22">
            <w:pPr>
              <w:wordWrap w:val="0"/>
              <w:overflowPunct w:val="0"/>
              <w:autoSpaceDE w:val="0"/>
              <w:autoSpaceDN w:val="0"/>
              <w:spacing w:after="120"/>
              <w:ind w:leftChars="1350" w:left="283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日まで</w:t>
            </w:r>
          </w:p>
          <w:p w14:paraId="643E21E1" w14:textId="77777777" w:rsidR="00675281" w:rsidRDefault="0067528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4　</w:t>
            </w:r>
            <w:r>
              <w:rPr>
                <w:rFonts w:ascii="ＭＳ 明朝" w:hint="eastAsia"/>
                <w:spacing w:val="105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  <w:p w14:paraId="3EA6ACD9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B41E131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968DEE8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73C3668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C00229A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C3C3A38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D927319" w14:textId="77777777" w:rsidR="00675281" w:rsidRDefault="0067528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4D28D5B2" w14:textId="77777777" w:rsidR="00675281" w:rsidRDefault="00675281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67528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EEEB" w14:textId="77777777" w:rsidR="004F2A9C" w:rsidRDefault="004F2A9C">
      <w:r>
        <w:separator/>
      </w:r>
    </w:p>
  </w:endnote>
  <w:endnote w:type="continuationSeparator" w:id="0">
    <w:p w14:paraId="515C38BE" w14:textId="77777777" w:rsidR="004F2A9C" w:rsidRDefault="004F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F6D4" w14:textId="77777777" w:rsidR="004F2A9C" w:rsidRDefault="004F2A9C">
      <w:r>
        <w:separator/>
      </w:r>
    </w:p>
  </w:footnote>
  <w:footnote w:type="continuationSeparator" w:id="0">
    <w:p w14:paraId="652BD529" w14:textId="77777777" w:rsidR="004F2A9C" w:rsidRDefault="004F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22"/>
    <w:rsid w:val="00073E22"/>
    <w:rsid w:val="004F2A9C"/>
    <w:rsid w:val="00675281"/>
    <w:rsid w:val="00837D14"/>
    <w:rsid w:val="0087441C"/>
    <w:rsid w:val="00F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4671D"/>
  <w15:chartTrackingRefBased/>
  <w15:docId w15:val="{827198FF-A54A-4B43-AB72-1A5C2EFC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2025-05-30T06:00:00Z</dcterms:created>
  <dcterms:modified xsi:type="dcterms:W3CDTF">2025-05-30T06:00:00Z</dcterms:modified>
</cp:coreProperties>
</file>