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0265" w14:textId="77777777" w:rsidR="00BB246B" w:rsidRDefault="00BB246B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様式第11号(第3条関係)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BB246B" w14:paraId="6A4AF0B4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5734CB6F" w14:textId="77777777" w:rsidR="00BB246B" w:rsidRDefault="00BB246B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措置廃止(休止)通知書</w:t>
            </w:r>
          </w:p>
          <w:p w14:paraId="1F6D4D00" w14:textId="77777777" w:rsidR="00BB246B" w:rsidRDefault="00BB246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3F2FAD27" w14:textId="77777777" w:rsidR="00BB246B" w:rsidRDefault="00BB24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231274D5" w14:textId="77777777" w:rsidR="00BB246B" w:rsidRPr="00072226" w:rsidRDefault="00BB24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618C3AF" w14:textId="77777777" w:rsidR="00BB246B" w:rsidRDefault="00BB246B" w:rsidP="00072226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様</w:t>
            </w:r>
          </w:p>
          <w:p w14:paraId="4F17BBCF" w14:textId="77777777" w:rsidR="00BB246B" w:rsidRDefault="00BB24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C8CC69E" w14:textId="77777777" w:rsidR="00BB246B" w:rsidRDefault="00BB24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02C30">
              <w:rPr>
                <w:rFonts w:ascii="ＭＳ 明朝" w:hint="eastAsia"/>
                <w:kern w:val="0"/>
              </w:rPr>
              <w:t>長</w:t>
            </w:r>
            <w:r w:rsidR="00402C30">
              <w:rPr>
                <w:rFonts w:ascii="ＭＳ 明朝" w:hint="eastAsia"/>
                <w:kern w:val="0"/>
              </w:rPr>
              <w:t xml:space="preserve">　　　　　　　　　　</w:t>
            </w:r>
            <w:r w:rsidR="00072226" w:rsidRPr="00402C30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1FAC941C" w14:textId="77777777" w:rsidR="00BB246B" w:rsidRDefault="00BB24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ABAC18D" w14:textId="77777777" w:rsidR="00BB246B" w:rsidRDefault="00BB246B" w:rsidP="00072226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firstLineChars="500" w:firstLine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日第　　号により決定したあなたの老人福祉法による措置を下記のとおり(廃止・休止)することを決定しましたので、お知らせいたします。</w:t>
            </w:r>
          </w:p>
          <w:p w14:paraId="29A00DB9" w14:textId="77777777" w:rsidR="00BB246B" w:rsidRDefault="00BB246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7C3B4154" w14:textId="77777777" w:rsidR="00BB246B" w:rsidRDefault="00BB246B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廃止、休止した措置の種類</w:t>
            </w:r>
          </w:p>
          <w:p w14:paraId="08462C87" w14:textId="77777777" w:rsidR="00BB246B" w:rsidRDefault="00BB246B" w:rsidP="00072226">
            <w:pPr>
              <w:wordWrap w:val="0"/>
              <w:overflowPunct w:val="0"/>
              <w:autoSpaceDE w:val="0"/>
              <w:autoSpaceDN w:val="0"/>
              <w:spacing w:after="120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(1)　ホームヘルパーの利用</w:t>
            </w:r>
          </w:p>
          <w:p w14:paraId="0726F802" w14:textId="77777777" w:rsidR="00BB246B" w:rsidRDefault="00BB246B" w:rsidP="00072226">
            <w:pPr>
              <w:wordWrap w:val="0"/>
              <w:overflowPunct w:val="0"/>
              <w:autoSpaceDE w:val="0"/>
              <w:autoSpaceDN w:val="0"/>
              <w:spacing w:after="120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(2)　ショートステイ</w:t>
            </w:r>
          </w:p>
          <w:p w14:paraId="7D052AB5" w14:textId="77777777" w:rsidR="00BB246B" w:rsidRDefault="00BB246B" w:rsidP="00072226">
            <w:pPr>
              <w:wordWrap w:val="0"/>
              <w:overflowPunct w:val="0"/>
              <w:autoSpaceDE w:val="0"/>
              <w:autoSpaceDN w:val="0"/>
              <w:spacing w:after="120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(3)　デイサービス</w:t>
            </w:r>
          </w:p>
          <w:p w14:paraId="4A44549E" w14:textId="77777777" w:rsidR="00BB246B" w:rsidRDefault="00BB246B" w:rsidP="00072226">
            <w:pPr>
              <w:wordWrap w:val="0"/>
              <w:overflowPunct w:val="0"/>
              <w:autoSpaceDE w:val="0"/>
              <w:autoSpaceDN w:val="0"/>
              <w:spacing w:after="120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(4)</w:t>
            </w:r>
          </w:p>
          <w:p w14:paraId="3A6F1CC5" w14:textId="77777777" w:rsidR="00BB246B" w:rsidRDefault="00BB246B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廃止する時期　　　　　　年　　月　　日</w:t>
            </w:r>
          </w:p>
          <w:p w14:paraId="53AF9692" w14:textId="77777777" w:rsidR="00BB246B" w:rsidRDefault="00BB246B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休止する期間　　　　　　年　　月　　日から</w:t>
            </w:r>
          </w:p>
          <w:p w14:paraId="12303330" w14:textId="77777777" w:rsidR="00BB246B" w:rsidRDefault="00BB246B" w:rsidP="00072226">
            <w:pPr>
              <w:wordWrap w:val="0"/>
              <w:overflowPunct w:val="0"/>
              <w:autoSpaceDE w:val="0"/>
              <w:autoSpaceDN w:val="0"/>
              <w:spacing w:after="120"/>
              <w:ind w:leftChars="1350" w:left="283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日まで</w:t>
            </w:r>
          </w:p>
          <w:p w14:paraId="5E286B3D" w14:textId="77777777" w:rsidR="00BB246B" w:rsidRDefault="00BB246B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4　</w:t>
            </w:r>
            <w:r>
              <w:rPr>
                <w:rFonts w:ascii="ＭＳ 明朝" w:hint="eastAsia"/>
                <w:spacing w:val="105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  <w:p w14:paraId="4FA6E2D8" w14:textId="77777777" w:rsidR="00BB246B" w:rsidRDefault="00BB24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0595095" w14:textId="77777777" w:rsidR="00BB246B" w:rsidRDefault="00BB24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D755559" w14:textId="77777777" w:rsidR="00BB246B" w:rsidRDefault="00BB24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957FC6A" w14:textId="77777777" w:rsidR="00BB246B" w:rsidRDefault="00BB24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F7B5A7A" w14:textId="77777777" w:rsidR="00BB246B" w:rsidRDefault="00BB246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5801294B" w14:textId="77777777" w:rsidR="00BB246B" w:rsidRDefault="00BB246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BB246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A981" w14:textId="77777777" w:rsidR="001319F8" w:rsidRDefault="001319F8">
      <w:r>
        <w:separator/>
      </w:r>
    </w:p>
  </w:endnote>
  <w:endnote w:type="continuationSeparator" w:id="0">
    <w:p w14:paraId="279C7158" w14:textId="77777777" w:rsidR="001319F8" w:rsidRDefault="001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65E2" w14:textId="77777777" w:rsidR="001319F8" w:rsidRDefault="001319F8">
      <w:r>
        <w:separator/>
      </w:r>
    </w:p>
  </w:footnote>
  <w:footnote w:type="continuationSeparator" w:id="0">
    <w:p w14:paraId="10E0688A" w14:textId="77777777" w:rsidR="001319F8" w:rsidRDefault="0013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26"/>
    <w:rsid w:val="00072226"/>
    <w:rsid w:val="001319F8"/>
    <w:rsid w:val="002B2FCD"/>
    <w:rsid w:val="00402C30"/>
    <w:rsid w:val="00B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D306B"/>
  <w15:chartTrackingRefBased/>
  <w15:docId w15:val="{EE5B8588-38B5-4F46-855E-CF20C669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2025-05-30T05:59:00Z</dcterms:created>
  <dcterms:modified xsi:type="dcterms:W3CDTF">2025-05-30T05:59:00Z</dcterms:modified>
</cp:coreProperties>
</file>