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AA15" w14:textId="77777777" w:rsidR="00553397" w:rsidRDefault="004E215E" w:rsidP="00193912">
      <w:pPr>
        <w:rPr>
          <w:rFonts w:hint="eastAsia"/>
          <w:szCs w:val="21"/>
        </w:rPr>
      </w:pPr>
      <w:r w:rsidRPr="00502DF6">
        <w:rPr>
          <w:rFonts w:hint="eastAsia"/>
          <w:szCs w:val="21"/>
        </w:rPr>
        <w:t>様式第4号(第4条関係)</w:t>
      </w:r>
    </w:p>
    <w:tbl>
      <w:tblPr>
        <w:tblpPr w:leftFromText="142" w:rightFromText="142" w:vertAnchor="text" w:tblpX="111" w:tblpY="1"/>
        <w:tblOverlap w:val="never"/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"/>
        <w:gridCol w:w="1200"/>
        <w:gridCol w:w="536"/>
        <w:gridCol w:w="1781"/>
        <w:gridCol w:w="365"/>
        <w:gridCol w:w="262"/>
        <w:gridCol w:w="567"/>
        <w:gridCol w:w="209"/>
        <w:gridCol w:w="222"/>
        <w:gridCol w:w="136"/>
        <w:gridCol w:w="284"/>
        <w:gridCol w:w="202"/>
        <w:gridCol w:w="315"/>
        <w:gridCol w:w="315"/>
        <w:gridCol w:w="315"/>
        <w:gridCol w:w="315"/>
        <w:gridCol w:w="323"/>
        <w:gridCol w:w="307"/>
        <w:gridCol w:w="315"/>
        <w:gridCol w:w="315"/>
        <w:gridCol w:w="323"/>
        <w:gridCol w:w="363"/>
      </w:tblGrid>
      <w:tr w:rsidR="00A32A23" w14:paraId="39F5BD06" w14:textId="77777777" w:rsidTr="000A6494">
        <w:tblPrEx>
          <w:tblCellMar>
            <w:top w:w="0" w:type="dxa"/>
            <w:bottom w:w="0" w:type="dxa"/>
          </w:tblCellMar>
        </w:tblPrEx>
        <w:trPr>
          <w:gridBefore w:val="8"/>
          <w:wBefore w:w="5862" w:type="dxa"/>
          <w:trHeight w:val="420"/>
        </w:trPr>
        <w:tc>
          <w:tcPr>
            <w:tcW w:w="1789" w:type="dxa"/>
            <w:gridSpan w:val="7"/>
            <w:vAlign w:val="center"/>
          </w:tcPr>
          <w:p w14:paraId="4CD2B062" w14:textId="77777777" w:rsidR="00A32A23" w:rsidRDefault="00312E72" w:rsidP="000A649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受付番号</w:t>
            </w:r>
          </w:p>
        </w:tc>
        <w:tc>
          <w:tcPr>
            <w:tcW w:w="2261" w:type="dxa"/>
            <w:gridSpan w:val="7"/>
          </w:tcPr>
          <w:p w14:paraId="49C587C0" w14:textId="77777777" w:rsidR="00A32A23" w:rsidRDefault="00A32A23" w:rsidP="000A6494">
            <w:pPr>
              <w:rPr>
                <w:rFonts w:hint="eastAsia"/>
                <w:szCs w:val="21"/>
              </w:rPr>
            </w:pPr>
          </w:p>
        </w:tc>
      </w:tr>
      <w:tr w:rsidR="004E215E" w:rsidRPr="000407B8" w14:paraId="064BEFE1" w14:textId="77777777" w:rsidTr="000A6494">
        <w:tblPrEx>
          <w:tblCellMar>
            <w:top w:w="0" w:type="dxa"/>
            <w:bottom w:w="0" w:type="dxa"/>
          </w:tblCellMar>
        </w:tblPrEx>
        <w:trPr>
          <w:trHeight w:val="1780"/>
        </w:trPr>
        <w:tc>
          <w:tcPr>
            <w:tcW w:w="7651" w:type="dxa"/>
            <w:gridSpan w:val="15"/>
            <w:tcBorders>
              <w:bottom w:val="single" w:sz="12" w:space="0" w:color="auto"/>
              <w:right w:val="dashed" w:sz="4" w:space="0" w:color="auto"/>
            </w:tcBorders>
          </w:tcPr>
          <w:p w14:paraId="236154B7" w14:textId="77777777" w:rsidR="000D3083" w:rsidRPr="00A32A23" w:rsidRDefault="000A6494" w:rsidP="000A6494">
            <w:pPr>
              <w:spacing w:before="60" w:line="276" w:lineRule="auto"/>
              <w:ind w:leftChars="100" w:left="210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　　　　</w:t>
            </w:r>
            <w:r w:rsidR="009F2D57">
              <w:rPr>
                <w:rFonts w:hint="eastAsia"/>
                <w:b/>
                <w:sz w:val="32"/>
                <w:szCs w:val="32"/>
              </w:rPr>
              <w:t>こども</w:t>
            </w:r>
            <w:r w:rsidR="005B1970">
              <w:rPr>
                <w:rFonts w:hint="eastAsia"/>
                <w:b/>
                <w:sz w:val="32"/>
                <w:szCs w:val="32"/>
              </w:rPr>
              <w:t>医療費</w:t>
            </w:r>
            <w:r w:rsidR="000D3083" w:rsidRPr="00A32A23">
              <w:rPr>
                <w:rFonts w:hint="eastAsia"/>
                <w:b/>
                <w:sz w:val="32"/>
                <w:szCs w:val="32"/>
              </w:rPr>
              <w:t>助成金支給申請書</w:t>
            </w:r>
          </w:p>
          <w:p w14:paraId="67FBB989" w14:textId="77777777" w:rsidR="000D3083" w:rsidRDefault="000D3083" w:rsidP="000A6494">
            <w:pPr>
              <w:spacing w:before="60" w:line="180" w:lineRule="exact"/>
              <w:ind w:leftChars="100" w:left="210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14:paraId="3F099A6E" w14:textId="77777777" w:rsidR="00553397" w:rsidRPr="009F2D57" w:rsidRDefault="004E215E" w:rsidP="000A6494">
            <w:pPr>
              <w:spacing w:before="60" w:line="180" w:lineRule="exact"/>
              <w:ind w:leftChars="100" w:left="210"/>
              <w:rPr>
                <w:rFonts w:hint="eastAsia"/>
                <w:b/>
                <w:sz w:val="24"/>
                <w:szCs w:val="24"/>
                <w:lang w:eastAsia="zh-CN"/>
              </w:rPr>
            </w:pPr>
            <w:r w:rsidRPr="00811504">
              <w:rPr>
                <w:rFonts w:hint="eastAsia"/>
                <w:b/>
                <w:sz w:val="18"/>
                <w:lang w:eastAsia="zh-CN"/>
              </w:rPr>
              <w:t xml:space="preserve">国頭村長　</w:t>
            </w:r>
            <w:r w:rsidR="000D3083">
              <w:rPr>
                <w:rFonts w:hint="eastAsia"/>
                <w:b/>
                <w:sz w:val="18"/>
              </w:rPr>
              <w:t xml:space="preserve">　</w:t>
            </w:r>
            <w:r w:rsidRPr="00811504">
              <w:rPr>
                <w:rFonts w:hint="eastAsia"/>
                <w:b/>
                <w:sz w:val="18"/>
                <w:lang w:eastAsia="zh-CN"/>
              </w:rPr>
              <w:t>様</w:t>
            </w:r>
          </w:p>
          <w:p w14:paraId="6E7649BF" w14:textId="77777777" w:rsidR="009F2D57" w:rsidRDefault="00A32A23" w:rsidP="000A6494">
            <w:pPr>
              <w:spacing w:before="60" w:after="60" w:line="180" w:lineRule="exact"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　　　　　　　　　　　　　　　　　　　　　　　</w:t>
            </w:r>
            <w:r w:rsidR="0009362E">
              <w:rPr>
                <w:rFonts w:hint="eastAsia"/>
                <w:b/>
                <w:sz w:val="18"/>
              </w:rPr>
              <w:t xml:space="preserve">　　　　　</w:t>
            </w:r>
            <w:r w:rsidR="004E215E" w:rsidRPr="00811504">
              <w:rPr>
                <w:rFonts w:hint="eastAsia"/>
                <w:b/>
                <w:sz w:val="18"/>
                <w:lang w:eastAsia="zh-CN"/>
              </w:rPr>
              <w:t>年　　　月　　　日</w:t>
            </w:r>
          </w:p>
          <w:p w14:paraId="4AF811C8" w14:textId="77777777" w:rsidR="009F2D57" w:rsidRPr="009F2D57" w:rsidRDefault="009F2D57" w:rsidP="000A6494">
            <w:pPr>
              <w:spacing w:before="60" w:after="60" w:line="180" w:lineRule="exact"/>
              <w:rPr>
                <w:rFonts w:hint="eastAsia"/>
                <w:b/>
                <w:sz w:val="18"/>
              </w:rPr>
            </w:pPr>
          </w:p>
        </w:tc>
        <w:tc>
          <w:tcPr>
            <w:tcW w:w="2261" w:type="dxa"/>
            <w:gridSpan w:val="7"/>
            <w:tcBorders>
              <w:left w:val="nil"/>
              <w:bottom w:val="single" w:sz="12" w:space="0" w:color="auto"/>
            </w:tcBorders>
          </w:tcPr>
          <w:p w14:paraId="29CF06FD" w14:textId="77777777" w:rsidR="004E215E" w:rsidRPr="000407B8" w:rsidRDefault="004E215E" w:rsidP="000A6494">
            <w:pPr>
              <w:ind w:leftChars="-131" w:left="-275"/>
              <w:rPr>
                <w:rFonts w:hint="eastAsia"/>
                <w:sz w:val="18"/>
              </w:rPr>
            </w:pPr>
          </w:p>
        </w:tc>
      </w:tr>
      <w:tr w:rsidR="000A6494" w:rsidRPr="000407B8" w14:paraId="1E05C7BE" w14:textId="77777777" w:rsidTr="00186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3E47A8" w14:textId="77777777" w:rsidR="00A77A7E" w:rsidRPr="000407B8" w:rsidRDefault="00A77A7E" w:rsidP="000A649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こど</w:t>
            </w:r>
            <w:r>
              <w:rPr>
                <w:rFonts w:hint="eastAsia"/>
                <w:sz w:val="18"/>
              </w:rPr>
              <w:t>も</w:t>
            </w:r>
          </w:p>
        </w:tc>
        <w:tc>
          <w:tcPr>
            <w:tcW w:w="120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24FC55C" w14:textId="77777777" w:rsidR="00A77A7E" w:rsidRPr="000407B8" w:rsidRDefault="00A77A7E" w:rsidP="000A6494">
            <w:pPr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フリガナ</w:t>
            </w:r>
          </w:p>
        </w:tc>
        <w:tc>
          <w:tcPr>
            <w:tcW w:w="2682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9531F48" w14:textId="77777777" w:rsidR="00A77A7E" w:rsidRPr="000407B8" w:rsidRDefault="00A77A7E" w:rsidP="000A64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0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44E3E439" w14:textId="77777777" w:rsidR="00A77A7E" w:rsidRPr="000407B8" w:rsidRDefault="00A77A7E" w:rsidP="000A6494">
            <w:pPr>
              <w:ind w:left="-80" w:right="-80"/>
              <w:jc w:val="distribute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  <w:lang w:eastAsia="zh-CN"/>
              </w:rPr>
              <w:t>受給資格者証記号番号</w:t>
            </w:r>
          </w:p>
        </w:tc>
        <w:tc>
          <w:tcPr>
            <w:tcW w:w="62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75B73B17" w14:textId="77777777" w:rsidR="00A77A7E" w:rsidRPr="000407B8" w:rsidRDefault="0098424E" w:rsidP="000A6494">
            <w:pPr>
              <w:ind w:left="-40" w:right="-4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こ医</w:t>
            </w:r>
          </w:p>
        </w:tc>
        <w:tc>
          <w:tcPr>
            <w:tcW w:w="315" w:type="dxa"/>
            <w:vMerge w:val="restart"/>
            <w:tcBorders>
              <w:top w:val="single" w:sz="12" w:space="0" w:color="auto"/>
              <w:bottom w:val="nil"/>
              <w:right w:val="dashSmallGap" w:sz="4" w:space="0" w:color="auto"/>
            </w:tcBorders>
            <w:vAlign w:val="center"/>
          </w:tcPr>
          <w:p w14:paraId="1162E023" w14:textId="77777777" w:rsidR="00A77A7E" w:rsidRPr="000407B8" w:rsidRDefault="00A77A7E" w:rsidP="000A6494">
            <w:pPr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3D5F15" w14:textId="77777777" w:rsidR="00A77A7E" w:rsidRPr="000407B8" w:rsidRDefault="00A77A7E" w:rsidP="000A6494">
            <w:pPr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2755D3A" w14:textId="77777777" w:rsidR="00A77A7E" w:rsidRPr="000407B8" w:rsidRDefault="00A77A7E" w:rsidP="000A6494">
            <w:pPr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86678A" w14:textId="77777777" w:rsidR="00A77A7E" w:rsidRPr="000407B8" w:rsidRDefault="00A77A7E" w:rsidP="000A6494">
            <w:pPr>
              <w:rPr>
                <w:rFonts w:hint="eastAsia"/>
                <w:sz w:val="18"/>
              </w:rPr>
            </w:pPr>
          </w:p>
        </w:tc>
        <w:tc>
          <w:tcPr>
            <w:tcW w:w="323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E3F016E" w14:textId="77777777" w:rsidR="00A77A7E" w:rsidRPr="000407B8" w:rsidRDefault="00A77A7E" w:rsidP="000A6494">
            <w:pPr>
              <w:rPr>
                <w:rFonts w:hint="eastAsia"/>
                <w:sz w:val="18"/>
              </w:rPr>
            </w:pPr>
          </w:p>
        </w:tc>
        <w:tc>
          <w:tcPr>
            <w:tcW w:w="307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26D32B" w14:textId="77777777" w:rsidR="00A77A7E" w:rsidRPr="000407B8" w:rsidRDefault="00A77A7E" w:rsidP="000A6494">
            <w:pPr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7FFC5A" w14:textId="77777777" w:rsidR="00A77A7E" w:rsidRPr="000407B8" w:rsidRDefault="00A77A7E" w:rsidP="000A6494">
            <w:pPr>
              <w:ind w:leftChars="-55" w:left="-115" w:rightChars="-8" w:right="-17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700D977" w14:textId="77777777" w:rsidR="00A77A7E" w:rsidRPr="000407B8" w:rsidRDefault="00A77A7E" w:rsidP="000A6494">
            <w:pPr>
              <w:rPr>
                <w:rFonts w:hint="eastAsia"/>
                <w:sz w:val="18"/>
              </w:rPr>
            </w:pPr>
          </w:p>
        </w:tc>
        <w:tc>
          <w:tcPr>
            <w:tcW w:w="323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A3A317" w14:textId="77777777" w:rsidR="00A77A7E" w:rsidRPr="000407B8" w:rsidRDefault="00A77A7E" w:rsidP="000A6494">
            <w:pPr>
              <w:rPr>
                <w:rFonts w:hint="eastAsia"/>
                <w:sz w:val="18"/>
              </w:rPr>
            </w:pPr>
          </w:p>
        </w:tc>
        <w:tc>
          <w:tcPr>
            <w:tcW w:w="363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EB482AB" w14:textId="77777777" w:rsidR="00A77A7E" w:rsidRPr="000407B8" w:rsidRDefault="00A77A7E" w:rsidP="000A6494">
            <w:pPr>
              <w:rPr>
                <w:rFonts w:hint="eastAsia"/>
                <w:sz w:val="18"/>
              </w:rPr>
            </w:pPr>
          </w:p>
        </w:tc>
      </w:tr>
      <w:tr w:rsidR="000A6494" w:rsidRPr="000407B8" w14:paraId="7F38DF1A" w14:textId="77777777" w:rsidTr="001865AA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94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CC93F8" w14:textId="77777777" w:rsidR="00A77A7E" w:rsidRPr="000407B8" w:rsidRDefault="00A77A7E" w:rsidP="000A64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558A07" w14:textId="77777777" w:rsidR="00A77A7E" w:rsidRPr="000407B8" w:rsidRDefault="00A77A7E" w:rsidP="000A6494">
            <w:pPr>
              <w:spacing w:before="120" w:after="120"/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pacing w:val="90"/>
                <w:sz w:val="18"/>
              </w:rPr>
              <w:t>氏</w:t>
            </w:r>
            <w:r w:rsidRPr="000407B8">
              <w:rPr>
                <w:rFonts w:hint="eastAsia"/>
                <w:sz w:val="18"/>
              </w:rPr>
              <w:t>名</w:t>
            </w:r>
          </w:p>
        </w:tc>
        <w:tc>
          <w:tcPr>
            <w:tcW w:w="268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19D0ED4" w14:textId="77777777" w:rsidR="00A77A7E" w:rsidRPr="000407B8" w:rsidRDefault="00A77A7E" w:rsidP="000A6494">
            <w:pPr>
              <w:spacing w:before="140" w:after="140"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14E9E27" w14:textId="77777777" w:rsidR="00A77A7E" w:rsidRPr="000407B8" w:rsidRDefault="00A77A7E" w:rsidP="000A64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2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0160E6A" w14:textId="77777777" w:rsidR="00A77A7E" w:rsidRPr="000407B8" w:rsidRDefault="00A77A7E" w:rsidP="000A64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top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7933E6F3" w14:textId="77777777" w:rsidR="00A77A7E" w:rsidRPr="000407B8" w:rsidRDefault="00A77A7E" w:rsidP="000A64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2FEE70" w14:textId="77777777" w:rsidR="00A77A7E" w:rsidRPr="000407B8" w:rsidRDefault="00A77A7E" w:rsidP="000A64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DB29C2" w14:textId="77777777" w:rsidR="00A77A7E" w:rsidRPr="000407B8" w:rsidRDefault="00A77A7E" w:rsidP="000A64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DDE6F8" w14:textId="77777777" w:rsidR="00A77A7E" w:rsidRPr="000407B8" w:rsidRDefault="00A77A7E" w:rsidP="000A64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2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F29CB9" w14:textId="77777777" w:rsidR="00A77A7E" w:rsidRPr="000407B8" w:rsidRDefault="00A77A7E" w:rsidP="000A64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0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B733CDF" w14:textId="77777777" w:rsidR="00A77A7E" w:rsidRPr="000407B8" w:rsidRDefault="00A77A7E" w:rsidP="000A64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F324C9" w14:textId="77777777" w:rsidR="00A77A7E" w:rsidRPr="000407B8" w:rsidRDefault="00A77A7E" w:rsidP="000A64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D6EA8B" w14:textId="77777777" w:rsidR="00A77A7E" w:rsidRPr="000407B8" w:rsidRDefault="00A77A7E" w:rsidP="000A64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2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FF0A0D3" w14:textId="77777777" w:rsidR="00A77A7E" w:rsidRPr="000407B8" w:rsidRDefault="00A77A7E" w:rsidP="000A64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3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D569FAE" w14:textId="77777777" w:rsidR="00A77A7E" w:rsidRPr="000407B8" w:rsidRDefault="00A77A7E" w:rsidP="000A6494">
            <w:pPr>
              <w:jc w:val="center"/>
              <w:rPr>
                <w:rFonts w:hint="eastAsia"/>
                <w:sz w:val="18"/>
              </w:rPr>
            </w:pPr>
          </w:p>
        </w:tc>
      </w:tr>
      <w:tr w:rsidR="000A6494" w:rsidRPr="000407B8" w14:paraId="661DD382" w14:textId="77777777" w:rsidTr="001865AA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942" w:type="dxa"/>
            <w:vMerge/>
            <w:tcBorders>
              <w:left w:val="single" w:sz="12" w:space="0" w:color="auto"/>
            </w:tcBorders>
            <w:vAlign w:val="center"/>
          </w:tcPr>
          <w:p w14:paraId="43D3E341" w14:textId="77777777" w:rsidR="00A77A7E" w:rsidRPr="000407B8" w:rsidRDefault="00A77A7E" w:rsidP="000A64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0" w:type="dxa"/>
            <w:vAlign w:val="center"/>
          </w:tcPr>
          <w:p w14:paraId="32C2035D" w14:textId="77777777" w:rsidR="00A77A7E" w:rsidRPr="000407B8" w:rsidRDefault="00A77A7E" w:rsidP="000A6494">
            <w:pPr>
              <w:spacing w:line="180" w:lineRule="exact"/>
              <w:ind w:left="180" w:right="180"/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pacing w:val="90"/>
                <w:sz w:val="18"/>
              </w:rPr>
              <w:t>生</w:t>
            </w:r>
            <w:r w:rsidRPr="000407B8">
              <w:rPr>
                <w:rFonts w:hint="eastAsia"/>
                <w:sz w:val="18"/>
              </w:rPr>
              <w:t>年</w:t>
            </w:r>
            <w:r w:rsidRPr="000407B8">
              <w:rPr>
                <w:rFonts w:hint="eastAsia"/>
                <w:spacing w:val="90"/>
                <w:sz w:val="18"/>
              </w:rPr>
              <w:t>月</w:t>
            </w:r>
            <w:r w:rsidRPr="000407B8">
              <w:rPr>
                <w:rFonts w:hint="eastAsia"/>
                <w:sz w:val="18"/>
              </w:rPr>
              <w:t>日</w:t>
            </w:r>
          </w:p>
        </w:tc>
        <w:tc>
          <w:tcPr>
            <w:tcW w:w="2682" w:type="dxa"/>
            <w:gridSpan w:val="3"/>
            <w:vAlign w:val="center"/>
          </w:tcPr>
          <w:p w14:paraId="5807DCF4" w14:textId="77777777" w:rsidR="00A77A7E" w:rsidRPr="000407B8" w:rsidRDefault="000A6494" w:rsidP="000A64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</w:t>
            </w:r>
            <w:r w:rsidR="00A77A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A77A7E">
              <w:rPr>
                <w:rFonts w:hint="eastAsia"/>
              </w:rPr>
              <w:t>月　　日　生</w:t>
            </w:r>
          </w:p>
        </w:tc>
        <w:tc>
          <w:tcPr>
            <w:tcW w:w="1260" w:type="dxa"/>
            <w:gridSpan w:val="4"/>
            <w:vMerge/>
            <w:vAlign w:val="center"/>
          </w:tcPr>
          <w:p w14:paraId="40B45222" w14:textId="77777777" w:rsidR="00A77A7E" w:rsidRPr="000407B8" w:rsidRDefault="00A77A7E" w:rsidP="000A64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22" w:type="dxa"/>
            <w:gridSpan w:val="3"/>
            <w:vMerge/>
            <w:vAlign w:val="center"/>
          </w:tcPr>
          <w:p w14:paraId="60BFC5DB" w14:textId="77777777" w:rsidR="00A77A7E" w:rsidRPr="000407B8" w:rsidRDefault="00A77A7E" w:rsidP="000A64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top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381644CA" w14:textId="77777777" w:rsidR="00A77A7E" w:rsidRPr="000407B8" w:rsidRDefault="00A77A7E" w:rsidP="000A64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959D83E" w14:textId="77777777" w:rsidR="00A77A7E" w:rsidRPr="000407B8" w:rsidRDefault="00A77A7E" w:rsidP="000A64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6C99AB8" w14:textId="77777777" w:rsidR="00A77A7E" w:rsidRPr="000407B8" w:rsidRDefault="00A77A7E" w:rsidP="000A64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F41304D" w14:textId="77777777" w:rsidR="00A77A7E" w:rsidRPr="000407B8" w:rsidRDefault="00A77A7E" w:rsidP="000A64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2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2E6E14D" w14:textId="77777777" w:rsidR="00A77A7E" w:rsidRPr="000407B8" w:rsidRDefault="00A77A7E" w:rsidP="000A64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0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5E0CF5" w14:textId="77777777" w:rsidR="00A77A7E" w:rsidRPr="000407B8" w:rsidRDefault="00A77A7E" w:rsidP="000A64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923DF82" w14:textId="77777777" w:rsidR="00A77A7E" w:rsidRPr="000407B8" w:rsidRDefault="00A77A7E" w:rsidP="000A64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15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424329" w14:textId="77777777" w:rsidR="00A77A7E" w:rsidRPr="000407B8" w:rsidRDefault="00A77A7E" w:rsidP="000A64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2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91759ED" w14:textId="77777777" w:rsidR="00A77A7E" w:rsidRPr="000407B8" w:rsidRDefault="00A77A7E" w:rsidP="000A64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3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FE1D7BB" w14:textId="77777777" w:rsidR="00A77A7E" w:rsidRPr="000407B8" w:rsidRDefault="00A77A7E" w:rsidP="000A6494">
            <w:pPr>
              <w:jc w:val="center"/>
              <w:rPr>
                <w:rFonts w:hint="eastAsia"/>
                <w:sz w:val="18"/>
              </w:rPr>
            </w:pPr>
          </w:p>
        </w:tc>
      </w:tr>
      <w:tr w:rsidR="00312E72" w:rsidRPr="000407B8" w14:paraId="45F07964" w14:textId="77777777" w:rsidTr="000A6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" w:type="dxa"/>
            <w:vMerge w:val="restart"/>
            <w:tcBorders>
              <w:left w:val="single" w:sz="12" w:space="0" w:color="auto"/>
            </w:tcBorders>
            <w:vAlign w:val="center"/>
          </w:tcPr>
          <w:p w14:paraId="2148135F" w14:textId="77777777" w:rsidR="00F67A02" w:rsidRPr="000407B8" w:rsidRDefault="00F67A02" w:rsidP="000A6494">
            <w:pPr>
              <w:ind w:left="-80" w:right="-80"/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受給資格者</w:t>
            </w:r>
          </w:p>
          <w:p w14:paraId="651BE1A0" w14:textId="77777777" w:rsidR="00F67A02" w:rsidRPr="000407B8" w:rsidRDefault="00F67A02" w:rsidP="000A6494">
            <w:pPr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(保護者)</w:t>
            </w:r>
          </w:p>
        </w:tc>
        <w:tc>
          <w:tcPr>
            <w:tcW w:w="1200" w:type="dxa"/>
            <w:tcBorders>
              <w:bottom w:val="dashed" w:sz="4" w:space="0" w:color="auto"/>
            </w:tcBorders>
            <w:vAlign w:val="center"/>
          </w:tcPr>
          <w:p w14:paraId="79ABA737" w14:textId="77777777" w:rsidR="00F67A02" w:rsidRPr="000407B8" w:rsidRDefault="00F67A02" w:rsidP="000A6494">
            <w:pPr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フリガナ</w:t>
            </w:r>
          </w:p>
        </w:tc>
        <w:tc>
          <w:tcPr>
            <w:tcW w:w="3942" w:type="dxa"/>
            <w:gridSpan w:val="7"/>
            <w:tcBorders>
              <w:bottom w:val="dashed" w:sz="4" w:space="0" w:color="auto"/>
            </w:tcBorders>
            <w:vAlign w:val="center"/>
          </w:tcPr>
          <w:p w14:paraId="493ADEFE" w14:textId="77777777" w:rsidR="00F67A02" w:rsidRPr="000407B8" w:rsidRDefault="00F67A02" w:rsidP="000A64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14:paraId="72899368" w14:textId="77777777" w:rsidR="00F67A02" w:rsidRPr="000407B8" w:rsidRDefault="00F67A02" w:rsidP="000A6494">
            <w:pPr>
              <w:ind w:left="-160" w:right="-16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3408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14:paraId="22E8F485" w14:textId="77777777" w:rsidR="00F67A02" w:rsidRDefault="000A6494" w:rsidP="000A6494">
            <w:pPr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（携帯電話）　　　</w:t>
            </w:r>
            <w:r w:rsidR="00F67A02"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</w:rPr>
              <w:t xml:space="preserve">　　　－</w:t>
            </w:r>
          </w:p>
          <w:p w14:paraId="5DF94FFB" w14:textId="77777777" w:rsidR="00F67A02" w:rsidRDefault="00F67A02" w:rsidP="000A6494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  <w:p w14:paraId="407E3CD4" w14:textId="77777777" w:rsidR="00F67A02" w:rsidRPr="000407B8" w:rsidRDefault="00F67A02" w:rsidP="000A6494">
            <w:pPr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（勤務先）　　　　　－</w:t>
            </w:r>
          </w:p>
        </w:tc>
      </w:tr>
      <w:tr w:rsidR="00B907C4" w:rsidRPr="000407B8" w14:paraId="24A00599" w14:textId="77777777" w:rsidTr="000A6494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94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56DCC24" w14:textId="77777777" w:rsidR="00F67A02" w:rsidRPr="000407B8" w:rsidRDefault="00F67A02" w:rsidP="000A64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03D609C" w14:textId="77777777" w:rsidR="00F67A02" w:rsidRPr="000407B8" w:rsidRDefault="00F67A02" w:rsidP="000A6494">
            <w:pPr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pacing w:val="90"/>
                <w:sz w:val="18"/>
              </w:rPr>
              <w:t>氏</w:t>
            </w:r>
            <w:r w:rsidRPr="000407B8">
              <w:rPr>
                <w:rFonts w:hint="eastAsia"/>
                <w:sz w:val="18"/>
              </w:rPr>
              <w:t>名</w:t>
            </w:r>
          </w:p>
        </w:tc>
        <w:tc>
          <w:tcPr>
            <w:tcW w:w="3942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DB03136" w14:textId="77777777" w:rsidR="00F67A02" w:rsidRPr="000407B8" w:rsidRDefault="00F67A02" w:rsidP="000A6494">
            <w:pPr>
              <w:spacing w:before="120" w:after="120"/>
              <w:jc w:val="right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㊞</w:t>
            </w:r>
          </w:p>
        </w:tc>
        <w:tc>
          <w:tcPr>
            <w:tcW w:w="4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B5CDE13" w14:textId="77777777" w:rsidR="00F67A02" w:rsidRPr="000407B8" w:rsidRDefault="00F67A02" w:rsidP="000A64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408" w:type="dxa"/>
            <w:gridSpan w:val="11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4C0699A" w14:textId="77777777" w:rsidR="00F67A02" w:rsidRPr="000407B8" w:rsidRDefault="00F67A02" w:rsidP="000A6494">
            <w:pPr>
              <w:jc w:val="center"/>
              <w:rPr>
                <w:rFonts w:hint="eastAsia"/>
                <w:sz w:val="18"/>
              </w:rPr>
            </w:pPr>
          </w:p>
        </w:tc>
      </w:tr>
      <w:tr w:rsidR="001865AA" w:rsidRPr="000407B8" w14:paraId="3B9C9C2B" w14:textId="77777777" w:rsidTr="00186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" w:type="dxa"/>
            <w:vMerge/>
            <w:tcBorders>
              <w:left w:val="single" w:sz="12" w:space="0" w:color="auto"/>
            </w:tcBorders>
            <w:vAlign w:val="center"/>
          </w:tcPr>
          <w:p w14:paraId="2A039174" w14:textId="77777777" w:rsidR="00811504" w:rsidRPr="000407B8" w:rsidRDefault="00811504" w:rsidP="000A64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0" w:type="dxa"/>
            <w:vAlign w:val="center"/>
          </w:tcPr>
          <w:p w14:paraId="65EFE4EE" w14:textId="77777777" w:rsidR="00811504" w:rsidRPr="000407B8" w:rsidRDefault="00811504" w:rsidP="000A6494">
            <w:pPr>
              <w:spacing w:before="120" w:after="120"/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pacing w:val="90"/>
                <w:sz w:val="18"/>
              </w:rPr>
              <w:t>住</w:t>
            </w:r>
            <w:r w:rsidRPr="000407B8">
              <w:rPr>
                <w:rFonts w:hint="eastAsia"/>
                <w:sz w:val="18"/>
              </w:rPr>
              <w:t>所</w:t>
            </w:r>
          </w:p>
        </w:tc>
        <w:tc>
          <w:tcPr>
            <w:tcW w:w="5509" w:type="dxa"/>
            <w:gridSpan w:val="13"/>
            <w:tcBorders>
              <w:right w:val="single" w:sz="12" w:space="0" w:color="auto"/>
            </w:tcBorders>
            <w:vAlign w:val="center"/>
          </w:tcPr>
          <w:p w14:paraId="3F2E7DD7" w14:textId="77777777" w:rsidR="00811504" w:rsidRPr="000407B8" w:rsidRDefault="00524723" w:rsidP="000A6494">
            <w:pPr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国頭村字　　　　　　　　　　　　　　　</w:t>
            </w:r>
            <w:r w:rsidR="00811504" w:rsidRPr="000407B8">
              <w:rPr>
                <w:rFonts w:hint="eastAsia"/>
                <w:sz w:val="18"/>
                <w:lang w:eastAsia="zh-CN"/>
              </w:rPr>
              <w:t xml:space="preserve">　番地</w:t>
            </w:r>
          </w:p>
        </w:tc>
        <w:tc>
          <w:tcPr>
            <w:tcW w:w="638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759E72D9" w14:textId="77777777" w:rsidR="00811504" w:rsidRPr="000407B8" w:rsidRDefault="00811504" w:rsidP="000A6494">
            <w:pPr>
              <w:ind w:right="-10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健</w:t>
            </w:r>
            <w:r w:rsidRPr="000407B8">
              <w:rPr>
                <w:rFonts w:hint="eastAsia"/>
                <w:sz w:val="18"/>
              </w:rPr>
              <w:t>保</w:t>
            </w:r>
          </w:p>
        </w:tc>
        <w:tc>
          <w:tcPr>
            <w:tcW w:w="622" w:type="dxa"/>
            <w:gridSpan w:val="2"/>
            <w:tcBorders>
              <w:top w:val="single" w:sz="12" w:space="0" w:color="auto"/>
            </w:tcBorders>
            <w:vAlign w:val="center"/>
          </w:tcPr>
          <w:p w14:paraId="5AA8F58D" w14:textId="77777777" w:rsidR="00811504" w:rsidRPr="000407B8" w:rsidRDefault="00811504" w:rsidP="000A6494">
            <w:pPr>
              <w:ind w:left="-100" w:right="-100"/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国保</w:t>
            </w:r>
          </w:p>
        </w:tc>
        <w:tc>
          <w:tcPr>
            <w:tcW w:w="10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E112D8" w14:textId="77777777" w:rsidR="00811504" w:rsidRPr="000407B8" w:rsidRDefault="00811504" w:rsidP="000A6494">
            <w:pPr>
              <w:ind w:left="-100" w:right="-100"/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その他</w:t>
            </w:r>
          </w:p>
        </w:tc>
      </w:tr>
      <w:tr w:rsidR="001865AA" w:rsidRPr="000407B8" w14:paraId="1D127189" w14:textId="77777777" w:rsidTr="001865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" w:type="dxa"/>
            <w:vMerge w:val="restart"/>
            <w:tcBorders>
              <w:left w:val="single" w:sz="12" w:space="0" w:color="auto"/>
            </w:tcBorders>
            <w:vAlign w:val="center"/>
          </w:tcPr>
          <w:p w14:paraId="02200434" w14:textId="77777777" w:rsidR="00811504" w:rsidRPr="000407B8" w:rsidRDefault="00811504" w:rsidP="000A6494">
            <w:pPr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pacing w:val="180"/>
                <w:sz w:val="18"/>
              </w:rPr>
              <w:t>加</w:t>
            </w:r>
            <w:r w:rsidRPr="000407B8">
              <w:rPr>
                <w:rFonts w:hint="eastAsia"/>
                <w:sz w:val="18"/>
              </w:rPr>
              <w:t>入医療保険</w:t>
            </w:r>
          </w:p>
        </w:tc>
        <w:tc>
          <w:tcPr>
            <w:tcW w:w="1200" w:type="dxa"/>
            <w:vAlign w:val="center"/>
          </w:tcPr>
          <w:p w14:paraId="214DE58E" w14:textId="77777777" w:rsidR="00811504" w:rsidRPr="000407B8" w:rsidRDefault="00811504" w:rsidP="000A6494">
            <w:pPr>
              <w:spacing w:before="120" w:after="120"/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被保険者証</w:t>
            </w:r>
          </w:p>
        </w:tc>
        <w:tc>
          <w:tcPr>
            <w:tcW w:w="536" w:type="dxa"/>
            <w:vAlign w:val="center"/>
          </w:tcPr>
          <w:p w14:paraId="446C47F0" w14:textId="77777777" w:rsidR="00811504" w:rsidRPr="000407B8" w:rsidRDefault="00811504" w:rsidP="000A6494">
            <w:pPr>
              <w:ind w:left="-40" w:right="-40"/>
              <w:jc w:val="distribute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記号</w:t>
            </w:r>
          </w:p>
        </w:tc>
        <w:tc>
          <w:tcPr>
            <w:tcW w:w="2408" w:type="dxa"/>
            <w:gridSpan w:val="3"/>
            <w:vAlign w:val="center"/>
          </w:tcPr>
          <w:p w14:paraId="09109A62" w14:textId="77777777" w:rsidR="00811504" w:rsidRPr="000407B8" w:rsidRDefault="00811504" w:rsidP="000A64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CFF4D0F" w14:textId="77777777" w:rsidR="00811504" w:rsidRPr="000407B8" w:rsidRDefault="00811504" w:rsidP="000A6494">
            <w:pPr>
              <w:ind w:left="-40" w:right="-40"/>
              <w:jc w:val="distribute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番号</w:t>
            </w:r>
          </w:p>
        </w:tc>
        <w:tc>
          <w:tcPr>
            <w:tcW w:w="1998" w:type="dxa"/>
            <w:gridSpan w:val="8"/>
            <w:tcBorders>
              <w:right w:val="single" w:sz="12" w:space="0" w:color="auto"/>
            </w:tcBorders>
            <w:vAlign w:val="center"/>
          </w:tcPr>
          <w:p w14:paraId="493C1FC6" w14:textId="77777777" w:rsidR="00811504" w:rsidRPr="000407B8" w:rsidRDefault="00811504" w:rsidP="000A64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38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229BDB47" w14:textId="77777777" w:rsidR="00811504" w:rsidRPr="000407B8" w:rsidRDefault="00811504" w:rsidP="000A6494">
            <w:pPr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1</w:t>
            </w:r>
          </w:p>
        </w:tc>
        <w:tc>
          <w:tcPr>
            <w:tcW w:w="622" w:type="dxa"/>
            <w:gridSpan w:val="2"/>
            <w:tcBorders>
              <w:bottom w:val="single" w:sz="12" w:space="0" w:color="auto"/>
            </w:tcBorders>
            <w:vAlign w:val="center"/>
          </w:tcPr>
          <w:p w14:paraId="5037FF4B" w14:textId="77777777" w:rsidR="00811504" w:rsidRPr="000407B8" w:rsidRDefault="00811504" w:rsidP="000A6494">
            <w:pPr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2</w:t>
            </w:r>
          </w:p>
        </w:tc>
        <w:tc>
          <w:tcPr>
            <w:tcW w:w="100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49CB8C" w14:textId="77777777" w:rsidR="00811504" w:rsidRPr="000407B8" w:rsidRDefault="00811504" w:rsidP="000A6494">
            <w:pPr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3</w:t>
            </w:r>
          </w:p>
        </w:tc>
      </w:tr>
      <w:tr w:rsidR="00312E72" w:rsidRPr="000407B8" w14:paraId="1F4C4893" w14:textId="77777777" w:rsidTr="000A6494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42" w:type="dxa"/>
            <w:vMerge/>
            <w:tcBorders>
              <w:left w:val="single" w:sz="12" w:space="0" w:color="auto"/>
            </w:tcBorders>
            <w:vAlign w:val="center"/>
          </w:tcPr>
          <w:p w14:paraId="679A46AB" w14:textId="77777777" w:rsidR="00811504" w:rsidRPr="000407B8" w:rsidRDefault="00811504" w:rsidP="000A64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0" w:type="dxa"/>
            <w:vAlign w:val="center"/>
          </w:tcPr>
          <w:p w14:paraId="24960D47" w14:textId="77777777" w:rsidR="00811504" w:rsidRPr="000407B8" w:rsidRDefault="00811504" w:rsidP="000A6494">
            <w:pPr>
              <w:spacing w:before="120" w:after="120"/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保険の名称</w:t>
            </w:r>
          </w:p>
        </w:tc>
        <w:tc>
          <w:tcPr>
            <w:tcW w:w="7770" w:type="dxa"/>
            <w:gridSpan w:val="20"/>
            <w:tcBorders>
              <w:right w:val="single" w:sz="12" w:space="0" w:color="auto"/>
            </w:tcBorders>
            <w:vAlign w:val="center"/>
          </w:tcPr>
          <w:p w14:paraId="2B8819A3" w14:textId="77777777" w:rsidR="00811504" w:rsidRPr="000407B8" w:rsidRDefault="00811504" w:rsidP="000A6494">
            <w:pPr>
              <w:spacing w:line="180" w:lineRule="exact"/>
              <w:ind w:leftChars="72" w:left="15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国頭村　</w:t>
            </w:r>
            <w:r w:rsidR="00654633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全国健康保険協会（　　　）</w:t>
            </w:r>
            <w:r w:rsidR="00522B3B">
              <w:rPr>
                <w:rFonts w:hint="eastAsia"/>
                <w:sz w:val="18"/>
              </w:rPr>
              <w:t>支部</w:t>
            </w:r>
            <w:r w:rsidRPr="000407B8">
              <w:rPr>
                <w:rFonts w:hint="eastAsia"/>
                <w:sz w:val="18"/>
              </w:rPr>
              <w:t xml:space="preserve">　</w:t>
            </w:r>
            <w:r w:rsidR="001E1A80">
              <w:rPr>
                <w:rFonts w:hint="eastAsia"/>
                <w:sz w:val="18"/>
              </w:rPr>
              <w:t xml:space="preserve">　</w:t>
            </w:r>
            <w:r w:rsidRPr="000407B8">
              <w:rPr>
                <w:rFonts w:hint="eastAsia"/>
                <w:sz w:val="18"/>
              </w:rPr>
              <w:t>市町村職員共済</w:t>
            </w:r>
            <w:r w:rsidR="001E1A80">
              <w:rPr>
                <w:rFonts w:hint="eastAsia"/>
                <w:sz w:val="18"/>
              </w:rPr>
              <w:t>組合　　公立学校共済組合</w:t>
            </w:r>
            <w:r w:rsidR="00524723">
              <w:rPr>
                <w:rFonts w:hint="eastAsia"/>
                <w:sz w:val="18"/>
              </w:rPr>
              <w:t>駐留軍用</w:t>
            </w:r>
            <w:r>
              <w:rPr>
                <w:rFonts w:hint="eastAsia"/>
                <w:sz w:val="18"/>
              </w:rPr>
              <w:t xml:space="preserve">員保険組合　</w:t>
            </w:r>
            <w:r w:rsidR="00524723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そ</w:t>
            </w:r>
            <w:r w:rsidRPr="000407B8">
              <w:rPr>
                <w:rFonts w:hint="eastAsia"/>
                <w:sz w:val="18"/>
              </w:rPr>
              <w:t>の他(　　　　　　　　　　)</w:t>
            </w:r>
          </w:p>
        </w:tc>
      </w:tr>
      <w:tr w:rsidR="00312E72" w:rsidRPr="000407B8" w14:paraId="7F412CCB" w14:textId="77777777" w:rsidTr="001865AA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942" w:type="dxa"/>
            <w:vMerge w:val="restart"/>
            <w:tcBorders>
              <w:left w:val="single" w:sz="12" w:space="0" w:color="auto"/>
            </w:tcBorders>
            <w:vAlign w:val="center"/>
          </w:tcPr>
          <w:p w14:paraId="4C88F862" w14:textId="77777777" w:rsidR="00811504" w:rsidRPr="000407B8" w:rsidRDefault="00811504" w:rsidP="000A6494">
            <w:pPr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pacing w:val="180"/>
                <w:sz w:val="18"/>
              </w:rPr>
              <w:t>口</w:t>
            </w:r>
            <w:r w:rsidRPr="000407B8">
              <w:rPr>
                <w:rFonts w:hint="eastAsia"/>
                <w:sz w:val="18"/>
              </w:rPr>
              <w:t>座</w:t>
            </w:r>
            <w:r w:rsidRPr="000407B8">
              <w:rPr>
                <w:rFonts w:hint="eastAsia"/>
                <w:spacing w:val="45"/>
                <w:sz w:val="18"/>
              </w:rPr>
              <w:t>振込</w:t>
            </w:r>
            <w:r w:rsidRPr="000407B8">
              <w:rPr>
                <w:rFonts w:hint="eastAsia"/>
                <w:sz w:val="18"/>
              </w:rPr>
              <w:t>先</w:t>
            </w:r>
          </w:p>
        </w:tc>
        <w:tc>
          <w:tcPr>
            <w:tcW w:w="3517" w:type="dxa"/>
            <w:gridSpan w:val="3"/>
            <w:vAlign w:val="center"/>
          </w:tcPr>
          <w:p w14:paraId="3DAD9E4B" w14:textId="77777777" w:rsidR="00811504" w:rsidRPr="000407B8" w:rsidRDefault="00811504" w:rsidP="000A6494">
            <w:pPr>
              <w:spacing w:before="20" w:line="180" w:lineRule="exact"/>
              <w:ind w:left="180"/>
              <w:rPr>
                <w:rFonts w:hint="eastAsia"/>
                <w:sz w:val="18"/>
                <w:lang w:eastAsia="zh-TW"/>
              </w:rPr>
            </w:pPr>
            <w:r w:rsidRPr="000407B8">
              <w:rPr>
                <w:rFonts w:hint="eastAsia"/>
                <w:sz w:val="18"/>
                <w:lang w:eastAsia="zh-TW"/>
              </w:rPr>
              <w:t>琉球銀行　　沖縄銀行　　海邦銀行</w:t>
            </w:r>
          </w:p>
          <w:p w14:paraId="489E8327" w14:textId="77777777" w:rsidR="00811504" w:rsidRPr="000407B8" w:rsidRDefault="00811504" w:rsidP="000A6494">
            <w:pPr>
              <w:spacing w:after="20" w:line="180" w:lineRule="exact"/>
              <w:ind w:left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沖縄県</w:t>
            </w:r>
            <w:r w:rsidRPr="000407B8">
              <w:rPr>
                <w:rFonts w:hint="eastAsia"/>
                <w:sz w:val="18"/>
              </w:rPr>
              <w:t>農協</w:t>
            </w:r>
            <w:r>
              <w:rPr>
                <w:rFonts w:hint="eastAsia"/>
                <w:sz w:val="18"/>
              </w:rPr>
              <w:t xml:space="preserve">　　郵貯銀行</w:t>
            </w:r>
          </w:p>
        </w:tc>
        <w:tc>
          <w:tcPr>
            <w:tcW w:w="3830" w:type="dxa"/>
            <w:gridSpan w:val="13"/>
            <w:vAlign w:val="center"/>
          </w:tcPr>
          <w:p w14:paraId="041A5C31" w14:textId="77777777" w:rsidR="00811504" w:rsidRPr="000407B8" w:rsidRDefault="00811504" w:rsidP="000A6494">
            <w:pPr>
              <w:spacing w:line="180" w:lineRule="exact"/>
              <w:jc w:val="right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 xml:space="preserve">本店・支店　</w:t>
            </w:r>
          </w:p>
          <w:p w14:paraId="024F824C" w14:textId="77777777" w:rsidR="00811504" w:rsidRPr="000407B8" w:rsidRDefault="00811504" w:rsidP="000A6494">
            <w:pPr>
              <w:spacing w:line="180" w:lineRule="exact"/>
              <w:jc w:val="right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支所・出張所</w:t>
            </w:r>
          </w:p>
        </w:tc>
        <w:tc>
          <w:tcPr>
            <w:tcW w:w="1623" w:type="dxa"/>
            <w:gridSpan w:val="5"/>
            <w:tcBorders>
              <w:right w:val="single" w:sz="12" w:space="0" w:color="auto"/>
            </w:tcBorders>
            <w:vAlign w:val="center"/>
          </w:tcPr>
          <w:p w14:paraId="3F463D74" w14:textId="77777777" w:rsidR="00811504" w:rsidRPr="000407B8" w:rsidRDefault="00811504" w:rsidP="000A6494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1　普通</w:t>
            </w:r>
          </w:p>
          <w:p w14:paraId="04B06C8E" w14:textId="77777777" w:rsidR="00811504" w:rsidRPr="000407B8" w:rsidRDefault="00811504" w:rsidP="000A6494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2　当座</w:t>
            </w:r>
          </w:p>
        </w:tc>
      </w:tr>
      <w:tr w:rsidR="00312E72" w:rsidRPr="000407B8" w14:paraId="5610A922" w14:textId="77777777" w:rsidTr="000A6494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942" w:type="dxa"/>
            <w:vMerge/>
            <w:tcBorders>
              <w:left w:val="single" w:sz="12" w:space="0" w:color="auto"/>
            </w:tcBorders>
            <w:vAlign w:val="center"/>
          </w:tcPr>
          <w:p w14:paraId="02606435" w14:textId="77777777" w:rsidR="00811504" w:rsidRPr="000407B8" w:rsidRDefault="00811504" w:rsidP="000A64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517" w:type="dxa"/>
            <w:gridSpan w:val="3"/>
            <w:vAlign w:val="center"/>
          </w:tcPr>
          <w:p w14:paraId="46F0ED7E" w14:textId="77777777" w:rsidR="00811504" w:rsidRPr="000407B8" w:rsidRDefault="00811504" w:rsidP="000A6494">
            <w:pPr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pacing w:val="180"/>
                <w:sz w:val="18"/>
              </w:rPr>
              <w:t>口座番</w:t>
            </w:r>
            <w:r w:rsidRPr="000407B8">
              <w:rPr>
                <w:rFonts w:hint="eastAsia"/>
                <w:sz w:val="18"/>
              </w:rPr>
              <w:t>号</w:t>
            </w:r>
          </w:p>
        </w:tc>
        <w:tc>
          <w:tcPr>
            <w:tcW w:w="1761" w:type="dxa"/>
            <w:gridSpan w:val="6"/>
            <w:tcBorders>
              <w:bottom w:val="dashed" w:sz="4" w:space="0" w:color="auto"/>
            </w:tcBorders>
            <w:vAlign w:val="center"/>
          </w:tcPr>
          <w:p w14:paraId="23D3C302" w14:textId="77777777" w:rsidR="00811504" w:rsidRPr="000407B8" w:rsidRDefault="00811504" w:rsidP="000A6494">
            <w:pPr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フリガナ</w:t>
            </w:r>
          </w:p>
        </w:tc>
        <w:tc>
          <w:tcPr>
            <w:tcW w:w="3692" w:type="dxa"/>
            <w:gridSpan w:val="1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DECF21B" w14:textId="77777777" w:rsidR="00811504" w:rsidRPr="000407B8" w:rsidRDefault="00811504" w:rsidP="000A6494">
            <w:pPr>
              <w:jc w:val="center"/>
              <w:rPr>
                <w:rFonts w:hint="eastAsia"/>
                <w:sz w:val="18"/>
              </w:rPr>
            </w:pPr>
          </w:p>
        </w:tc>
      </w:tr>
      <w:tr w:rsidR="00312E72" w:rsidRPr="000407B8" w14:paraId="4EEBC3D9" w14:textId="77777777" w:rsidTr="000A6494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356773" w14:textId="77777777" w:rsidR="00811504" w:rsidRPr="000407B8" w:rsidRDefault="00811504" w:rsidP="000A64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517" w:type="dxa"/>
            <w:gridSpan w:val="3"/>
            <w:tcBorders>
              <w:bottom w:val="single" w:sz="12" w:space="0" w:color="auto"/>
            </w:tcBorders>
            <w:vAlign w:val="center"/>
          </w:tcPr>
          <w:p w14:paraId="13CE8869" w14:textId="77777777" w:rsidR="00811504" w:rsidRPr="000407B8" w:rsidRDefault="00811504" w:rsidP="000A6494">
            <w:pPr>
              <w:rPr>
                <w:rFonts w:hint="eastAsia"/>
                <w:sz w:val="18"/>
              </w:rPr>
            </w:pPr>
          </w:p>
        </w:tc>
        <w:tc>
          <w:tcPr>
            <w:tcW w:w="1761" w:type="dxa"/>
            <w:gridSpan w:val="6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553F19E" w14:textId="77777777" w:rsidR="00811504" w:rsidRPr="000407B8" w:rsidRDefault="00811504" w:rsidP="000A6494">
            <w:pPr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pacing w:val="90"/>
                <w:sz w:val="18"/>
              </w:rPr>
              <w:t>氏</w:t>
            </w:r>
            <w:r w:rsidRPr="000407B8">
              <w:rPr>
                <w:rFonts w:hint="eastAsia"/>
                <w:sz w:val="18"/>
              </w:rPr>
              <w:t>名</w:t>
            </w:r>
          </w:p>
        </w:tc>
        <w:tc>
          <w:tcPr>
            <w:tcW w:w="3692" w:type="dxa"/>
            <w:gridSpan w:val="1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9338F" w14:textId="77777777" w:rsidR="00811504" w:rsidRPr="000407B8" w:rsidRDefault="00811504" w:rsidP="000A6494">
            <w:pPr>
              <w:spacing w:before="140" w:after="140" w:line="180" w:lineRule="exact"/>
              <w:jc w:val="right"/>
              <w:rPr>
                <w:rFonts w:hint="eastAsia"/>
                <w:sz w:val="18"/>
              </w:rPr>
            </w:pPr>
          </w:p>
        </w:tc>
      </w:tr>
    </w:tbl>
    <w:p w14:paraId="45C53FF0" w14:textId="77777777" w:rsidR="004E215E" w:rsidRPr="000407B8" w:rsidRDefault="004E215E" w:rsidP="00193912">
      <w:pPr>
        <w:spacing w:line="80" w:lineRule="exact"/>
        <w:ind w:left="180" w:right="180"/>
        <w:rPr>
          <w:rFonts w:hint="eastAsia"/>
          <w:sz w:val="18"/>
        </w:rPr>
      </w:pPr>
    </w:p>
    <w:tbl>
      <w:tblPr>
        <w:tblW w:w="991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1566"/>
        <w:gridCol w:w="234"/>
        <w:gridCol w:w="504"/>
        <w:gridCol w:w="406"/>
        <w:gridCol w:w="346"/>
        <w:gridCol w:w="346"/>
        <w:gridCol w:w="6"/>
        <w:gridCol w:w="341"/>
        <w:gridCol w:w="346"/>
        <w:gridCol w:w="346"/>
        <w:gridCol w:w="703"/>
        <w:gridCol w:w="800"/>
        <w:gridCol w:w="51"/>
        <w:gridCol w:w="815"/>
        <w:gridCol w:w="284"/>
        <w:gridCol w:w="425"/>
        <w:gridCol w:w="1276"/>
      </w:tblGrid>
      <w:tr w:rsidR="004E215E" w:rsidRPr="000407B8" w14:paraId="79133439" w14:textId="77777777" w:rsidTr="00B90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60" w:type="dxa"/>
            <w:gridSpan w:val="12"/>
            <w:vMerge w:val="restart"/>
            <w:vAlign w:val="center"/>
          </w:tcPr>
          <w:p w14:paraId="3B32A770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pacing w:val="180"/>
                <w:sz w:val="18"/>
              </w:rPr>
              <w:t>医療機関等の証</w:t>
            </w:r>
            <w:r w:rsidRPr="000407B8">
              <w:rPr>
                <w:rFonts w:hint="eastAsia"/>
                <w:sz w:val="18"/>
              </w:rPr>
              <w:t>明</w:t>
            </w:r>
          </w:p>
        </w:tc>
        <w:tc>
          <w:tcPr>
            <w:tcW w:w="800" w:type="dxa"/>
            <w:tcBorders>
              <w:right w:val="nil"/>
            </w:tcBorders>
          </w:tcPr>
          <w:p w14:paraId="214E57F2" w14:textId="77777777" w:rsidR="004E215E" w:rsidRPr="000407B8" w:rsidRDefault="004E215E" w:rsidP="00193912">
            <w:pPr>
              <w:spacing w:before="20" w:after="20"/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1</w:t>
            </w:r>
          </w:p>
          <w:p w14:paraId="559093BD" w14:textId="77777777" w:rsidR="004E215E" w:rsidRPr="000407B8" w:rsidRDefault="004E215E" w:rsidP="00193912">
            <w:pPr>
              <w:spacing w:before="20" w:after="20"/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医科</w:t>
            </w:r>
          </w:p>
        </w:tc>
        <w:tc>
          <w:tcPr>
            <w:tcW w:w="866" w:type="dxa"/>
            <w:gridSpan w:val="2"/>
            <w:tcBorders>
              <w:left w:val="nil"/>
              <w:right w:val="nil"/>
            </w:tcBorders>
          </w:tcPr>
          <w:p w14:paraId="268095AD" w14:textId="77777777" w:rsidR="004E215E" w:rsidRPr="000407B8" w:rsidRDefault="004E215E" w:rsidP="00193912">
            <w:pPr>
              <w:spacing w:before="20" w:after="20"/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2</w:t>
            </w:r>
          </w:p>
          <w:p w14:paraId="2DFAC36C" w14:textId="77777777" w:rsidR="004E215E" w:rsidRPr="000407B8" w:rsidRDefault="004E215E" w:rsidP="00193912">
            <w:pPr>
              <w:spacing w:before="20" w:after="20"/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歯科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0827DB35" w14:textId="77777777" w:rsidR="004E215E" w:rsidRPr="000407B8" w:rsidRDefault="004E215E" w:rsidP="00193912">
            <w:pPr>
              <w:spacing w:before="20" w:after="20"/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3</w:t>
            </w:r>
          </w:p>
          <w:p w14:paraId="7C1132FA" w14:textId="77777777" w:rsidR="004E215E" w:rsidRPr="000407B8" w:rsidRDefault="004E215E" w:rsidP="00193912">
            <w:pPr>
              <w:spacing w:before="20" w:after="20"/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薬剤</w:t>
            </w:r>
          </w:p>
        </w:tc>
        <w:tc>
          <w:tcPr>
            <w:tcW w:w="1276" w:type="dxa"/>
            <w:tcBorders>
              <w:left w:val="nil"/>
            </w:tcBorders>
          </w:tcPr>
          <w:p w14:paraId="3ADD9FE6" w14:textId="77777777" w:rsidR="004E215E" w:rsidRPr="000407B8" w:rsidRDefault="004E215E" w:rsidP="00193912">
            <w:pPr>
              <w:spacing w:before="20" w:after="20"/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4</w:t>
            </w:r>
          </w:p>
          <w:p w14:paraId="634C16CA" w14:textId="77777777" w:rsidR="004E215E" w:rsidRPr="000407B8" w:rsidRDefault="004E215E" w:rsidP="00193912">
            <w:pPr>
              <w:spacing w:before="20" w:after="20"/>
              <w:ind w:left="-80" w:right="-80"/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その他</w:t>
            </w:r>
          </w:p>
        </w:tc>
      </w:tr>
      <w:tr w:rsidR="004E215E" w:rsidRPr="000407B8" w14:paraId="44DBC9CD" w14:textId="77777777" w:rsidTr="00B907C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0" w:type="dxa"/>
            <w:gridSpan w:val="12"/>
            <w:vMerge/>
            <w:vAlign w:val="center"/>
          </w:tcPr>
          <w:p w14:paraId="70C75DAC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66" w:type="dxa"/>
            <w:gridSpan w:val="3"/>
            <w:vMerge w:val="restart"/>
            <w:tcBorders>
              <w:right w:val="nil"/>
            </w:tcBorders>
            <w:vAlign w:val="center"/>
          </w:tcPr>
          <w:p w14:paraId="2B619023" w14:textId="77777777" w:rsidR="004E215E" w:rsidRPr="000407B8" w:rsidRDefault="004E215E" w:rsidP="00193912">
            <w:pPr>
              <w:spacing w:before="20" w:after="20"/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1</w:t>
            </w:r>
          </w:p>
          <w:p w14:paraId="58E363E8" w14:textId="77777777" w:rsidR="004E215E" w:rsidRPr="000407B8" w:rsidRDefault="004E215E" w:rsidP="00193912">
            <w:pPr>
              <w:spacing w:before="20" w:after="20"/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pacing w:val="90"/>
                <w:sz w:val="18"/>
              </w:rPr>
              <w:t>入</w:t>
            </w:r>
            <w:r w:rsidRPr="000407B8">
              <w:rPr>
                <w:rFonts w:hint="eastAsia"/>
                <w:sz w:val="18"/>
              </w:rPr>
              <w:t>院</w:t>
            </w:r>
          </w:p>
        </w:tc>
        <w:tc>
          <w:tcPr>
            <w:tcW w:w="1985" w:type="dxa"/>
            <w:gridSpan w:val="3"/>
            <w:vMerge w:val="restart"/>
            <w:tcBorders>
              <w:left w:val="nil"/>
            </w:tcBorders>
            <w:vAlign w:val="center"/>
          </w:tcPr>
          <w:p w14:paraId="267CA947" w14:textId="77777777" w:rsidR="004E215E" w:rsidRPr="000407B8" w:rsidRDefault="004E215E" w:rsidP="00193912">
            <w:pPr>
              <w:spacing w:before="20" w:after="20"/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2</w:t>
            </w:r>
          </w:p>
          <w:p w14:paraId="1776D526" w14:textId="77777777" w:rsidR="004E215E" w:rsidRPr="000407B8" w:rsidRDefault="004E215E" w:rsidP="00193912">
            <w:pPr>
              <w:spacing w:before="20" w:after="20"/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pacing w:val="90"/>
                <w:sz w:val="18"/>
              </w:rPr>
              <w:t>外</w:t>
            </w:r>
            <w:r w:rsidRPr="000407B8">
              <w:rPr>
                <w:rFonts w:hint="eastAsia"/>
                <w:sz w:val="18"/>
              </w:rPr>
              <w:t>来</w:t>
            </w:r>
          </w:p>
        </w:tc>
      </w:tr>
      <w:tr w:rsidR="004E215E" w:rsidRPr="000407B8" w14:paraId="5A25AE43" w14:textId="77777777" w:rsidTr="00B907C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116" w:type="dxa"/>
            <w:vAlign w:val="center"/>
          </w:tcPr>
          <w:p w14:paraId="3ED9A3C0" w14:textId="77777777" w:rsidR="004E215E" w:rsidRPr="000407B8" w:rsidRDefault="004E215E" w:rsidP="00193912">
            <w:pPr>
              <w:spacing w:before="40" w:after="40"/>
              <w:jc w:val="distribute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診療月</w:t>
            </w:r>
          </w:p>
        </w:tc>
        <w:tc>
          <w:tcPr>
            <w:tcW w:w="5144" w:type="dxa"/>
            <w:gridSpan w:val="11"/>
            <w:vAlign w:val="center"/>
          </w:tcPr>
          <w:p w14:paraId="3E6BD444" w14:textId="77777777" w:rsidR="004E215E" w:rsidRPr="000407B8" w:rsidRDefault="004E215E" w:rsidP="00193912">
            <w:pPr>
              <w:spacing w:before="40" w:after="40"/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医療保険対象の総合点数又は本人一部負担金の額</w:t>
            </w:r>
          </w:p>
        </w:tc>
        <w:tc>
          <w:tcPr>
            <w:tcW w:w="1666" w:type="dxa"/>
            <w:gridSpan w:val="3"/>
            <w:vMerge/>
            <w:tcBorders>
              <w:right w:val="nil"/>
            </w:tcBorders>
            <w:vAlign w:val="center"/>
          </w:tcPr>
          <w:p w14:paraId="49BB1489" w14:textId="77777777" w:rsidR="004E215E" w:rsidRPr="000407B8" w:rsidRDefault="004E215E" w:rsidP="00193912">
            <w:pPr>
              <w:spacing w:before="60" w:after="6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85" w:type="dxa"/>
            <w:gridSpan w:val="3"/>
            <w:vMerge/>
            <w:tcBorders>
              <w:left w:val="nil"/>
            </w:tcBorders>
            <w:vAlign w:val="center"/>
          </w:tcPr>
          <w:p w14:paraId="290FB1D3" w14:textId="77777777" w:rsidR="004E215E" w:rsidRPr="000407B8" w:rsidRDefault="004E215E" w:rsidP="00193912">
            <w:pPr>
              <w:spacing w:before="60" w:after="60"/>
              <w:jc w:val="center"/>
              <w:rPr>
                <w:rFonts w:hint="eastAsia"/>
                <w:sz w:val="18"/>
              </w:rPr>
            </w:pPr>
          </w:p>
        </w:tc>
      </w:tr>
      <w:tr w:rsidR="004E215E" w:rsidRPr="000407B8" w14:paraId="08476AD2" w14:textId="77777777" w:rsidTr="00833954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116" w:type="dxa"/>
            <w:vMerge w:val="restart"/>
            <w:vAlign w:val="center"/>
          </w:tcPr>
          <w:p w14:paraId="729B2C89" w14:textId="77777777" w:rsidR="004E215E" w:rsidRPr="000407B8" w:rsidRDefault="004E215E" w:rsidP="00193912">
            <w:pPr>
              <w:jc w:val="right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年</w:t>
            </w:r>
          </w:p>
          <w:p w14:paraId="460868B3" w14:textId="77777777" w:rsidR="004E215E" w:rsidRPr="000407B8" w:rsidRDefault="004E215E" w:rsidP="00193912">
            <w:pPr>
              <w:jc w:val="distribute"/>
              <w:rPr>
                <w:rFonts w:hint="eastAsia"/>
                <w:sz w:val="18"/>
              </w:rPr>
            </w:pPr>
          </w:p>
          <w:p w14:paraId="4BA56847" w14:textId="77777777" w:rsidR="004E215E" w:rsidRPr="000407B8" w:rsidRDefault="004E215E" w:rsidP="00193912">
            <w:pPr>
              <w:jc w:val="right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月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14:paraId="239E500D" w14:textId="77777777" w:rsidR="004E215E" w:rsidRPr="000407B8" w:rsidRDefault="004E215E" w:rsidP="00193912">
            <w:pPr>
              <w:jc w:val="distribute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総点数</w:t>
            </w:r>
          </w:p>
        </w:tc>
        <w:tc>
          <w:tcPr>
            <w:tcW w:w="504" w:type="dxa"/>
            <w:tcBorders>
              <w:bottom w:val="dashed" w:sz="4" w:space="0" w:color="auto"/>
            </w:tcBorders>
            <w:vAlign w:val="center"/>
          </w:tcPr>
          <w:p w14:paraId="0B71B78D" w14:textId="77777777" w:rsidR="004E215E" w:rsidRPr="000407B8" w:rsidRDefault="004E215E" w:rsidP="00193912">
            <w:pPr>
              <w:ind w:left="-80" w:right="-80"/>
              <w:jc w:val="distribute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入院</w:t>
            </w:r>
          </w:p>
        </w:tc>
        <w:tc>
          <w:tcPr>
            <w:tcW w:w="406" w:type="dxa"/>
            <w:tcBorders>
              <w:bottom w:val="dashed" w:sz="4" w:space="0" w:color="auto"/>
            </w:tcBorders>
            <w:vAlign w:val="center"/>
          </w:tcPr>
          <w:p w14:paraId="249B51E0" w14:textId="77777777" w:rsidR="004E215E" w:rsidRPr="000407B8" w:rsidRDefault="004E215E" w:rsidP="00193912">
            <w:pPr>
              <w:ind w:left="-90" w:right="-90"/>
              <w:jc w:val="right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十万</w:t>
            </w:r>
          </w:p>
          <w:p w14:paraId="75A0B3F2" w14:textId="77777777" w:rsidR="004E215E" w:rsidRPr="000407B8" w:rsidRDefault="004E215E" w:rsidP="00193912">
            <w:pPr>
              <w:ind w:left="-90" w:right="-90"/>
              <w:jc w:val="right"/>
              <w:rPr>
                <w:rFonts w:hint="eastAsia"/>
                <w:sz w:val="18"/>
              </w:rPr>
            </w:pPr>
          </w:p>
        </w:tc>
        <w:tc>
          <w:tcPr>
            <w:tcW w:w="346" w:type="dxa"/>
            <w:tcBorders>
              <w:bottom w:val="dashed" w:sz="4" w:space="0" w:color="auto"/>
            </w:tcBorders>
          </w:tcPr>
          <w:p w14:paraId="3124463F" w14:textId="77777777" w:rsidR="004E215E" w:rsidRPr="000407B8" w:rsidRDefault="004E215E" w:rsidP="00193912">
            <w:pPr>
              <w:ind w:left="-80" w:right="-80"/>
              <w:jc w:val="right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万</w:t>
            </w:r>
          </w:p>
        </w:tc>
        <w:tc>
          <w:tcPr>
            <w:tcW w:w="346" w:type="dxa"/>
            <w:tcBorders>
              <w:bottom w:val="dashed" w:sz="4" w:space="0" w:color="auto"/>
            </w:tcBorders>
          </w:tcPr>
          <w:p w14:paraId="57A7B820" w14:textId="77777777" w:rsidR="004E215E" w:rsidRPr="000407B8" w:rsidRDefault="004E215E" w:rsidP="00193912">
            <w:pPr>
              <w:ind w:left="-80" w:right="-80"/>
              <w:jc w:val="right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千</w:t>
            </w:r>
          </w:p>
        </w:tc>
        <w:tc>
          <w:tcPr>
            <w:tcW w:w="347" w:type="dxa"/>
            <w:gridSpan w:val="2"/>
            <w:tcBorders>
              <w:bottom w:val="dashed" w:sz="4" w:space="0" w:color="auto"/>
            </w:tcBorders>
          </w:tcPr>
          <w:p w14:paraId="584F8A47" w14:textId="77777777" w:rsidR="004E215E" w:rsidRPr="000407B8" w:rsidRDefault="004E215E" w:rsidP="00193912">
            <w:pPr>
              <w:ind w:left="-80" w:right="-80"/>
              <w:jc w:val="right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百</w:t>
            </w:r>
          </w:p>
        </w:tc>
        <w:tc>
          <w:tcPr>
            <w:tcW w:w="346" w:type="dxa"/>
            <w:tcBorders>
              <w:bottom w:val="dashed" w:sz="4" w:space="0" w:color="auto"/>
            </w:tcBorders>
          </w:tcPr>
          <w:p w14:paraId="7E7899C9" w14:textId="77777777" w:rsidR="004E215E" w:rsidRPr="000407B8" w:rsidRDefault="004E215E" w:rsidP="00193912">
            <w:pPr>
              <w:ind w:left="-80" w:right="-80"/>
              <w:jc w:val="right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十</w:t>
            </w:r>
          </w:p>
        </w:tc>
        <w:tc>
          <w:tcPr>
            <w:tcW w:w="346" w:type="dxa"/>
            <w:tcBorders>
              <w:bottom w:val="dashed" w:sz="4" w:space="0" w:color="auto"/>
            </w:tcBorders>
          </w:tcPr>
          <w:p w14:paraId="73B0A59C" w14:textId="77777777" w:rsidR="004E215E" w:rsidRPr="000407B8" w:rsidRDefault="004E215E" w:rsidP="00193912">
            <w:pPr>
              <w:ind w:left="-80" w:right="-80"/>
              <w:jc w:val="right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壱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5ACE3999" w14:textId="77777777" w:rsidR="004E215E" w:rsidRPr="000407B8" w:rsidRDefault="004E215E" w:rsidP="00193912">
            <w:pPr>
              <w:ind w:left="-80" w:right="-80"/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点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34847A06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pacing w:val="90"/>
                <w:sz w:val="18"/>
              </w:rPr>
              <w:t>課</w:t>
            </w:r>
            <w:r w:rsidRPr="000407B8">
              <w:rPr>
                <w:rFonts w:hint="eastAsia"/>
                <w:sz w:val="18"/>
              </w:rPr>
              <w:t>税</w:t>
            </w:r>
          </w:p>
          <w:p w14:paraId="594A110B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・</w:t>
            </w:r>
          </w:p>
          <w:p w14:paraId="097CBD2C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非課税</w:t>
            </w:r>
          </w:p>
          <w:p w14:paraId="11720339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pacing w:val="90"/>
                <w:sz w:val="18"/>
              </w:rPr>
              <w:t>区</w:t>
            </w:r>
            <w:r w:rsidRPr="000407B8">
              <w:rPr>
                <w:rFonts w:hint="eastAsia"/>
                <w:sz w:val="18"/>
              </w:rPr>
              <w:t>分</w:t>
            </w:r>
          </w:p>
        </w:tc>
        <w:tc>
          <w:tcPr>
            <w:tcW w:w="2800" w:type="dxa"/>
            <w:gridSpan w:val="4"/>
            <w:vMerge w:val="restart"/>
            <w:vAlign w:val="center"/>
          </w:tcPr>
          <w:p w14:paraId="5DF26B0F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  <w:lang w:eastAsia="zh-CN"/>
              </w:rPr>
            </w:pPr>
            <w:r w:rsidRPr="000407B8">
              <w:rPr>
                <w:rFonts w:hint="eastAsia"/>
                <w:sz w:val="18"/>
                <w:lang w:eastAsia="zh-CN"/>
              </w:rPr>
              <w:t xml:space="preserve">1　</w:t>
            </w:r>
            <w:r w:rsidRPr="000407B8">
              <w:rPr>
                <w:rFonts w:hint="eastAsia"/>
                <w:spacing w:val="270"/>
                <w:sz w:val="18"/>
                <w:lang w:eastAsia="zh-CN"/>
              </w:rPr>
              <w:t>課</w:t>
            </w:r>
            <w:r w:rsidRPr="000407B8">
              <w:rPr>
                <w:rFonts w:hint="eastAsia"/>
                <w:sz w:val="18"/>
                <w:lang w:eastAsia="zh-CN"/>
              </w:rPr>
              <w:t>税</w:t>
            </w:r>
          </w:p>
          <w:p w14:paraId="380217FC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  <w:lang w:eastAsia="zh-CN"/>
              </w:rPr>
              <w:t xml:space="preserve">2　</w:t>
            </w:r>
            <w:r w:rsidRPr="000407B8">
              <w:rPr>
                <w:rFonts w:hint="eastAsia"/>
                <w:spacing w:val="90"/>
                <w:sz w:val="18"/>
                <w:lang w:eastAsia="zh-CN"/>
              </w:rPr>
              <w:t>非課</w:t>
            </w:r>
            <w:r w:rsidRPr="000407B8">
              <w:rPr>
                <w:rFonts w:hint="eastAsia"/>
                <w:sz w:val="18"/>
                <w:lang w:eastAsia="zh-CN"/>
              </w:rPr>
              <w:t>税</w:t>
            </w:r>
          </w:p>
          <w:p w14:paraId="435EE9DA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  <w:lang w:eastAsia="zh-CN"/>
              </w:rPr>
            </w:pPr>
            <w:r w:rsidRPr="000407B8">
              <w:rPr>
                <w:rFonts w:hint="eastAsia"/>
                <w:sz w:val="18"/>
                <w:lang w:eastAsia="zh-CN"/>
              </w:rPr>
              <w:t xml:space="preserve">3　</w:t>
            </w:r>
            <w:r w:rsidRPr="000407B8">
              <w:rPr>
                <w:rFonts w:hint="eastAsia"/>
                <w:spacing w:val="30"/>
                <w:sz w:val="18"/>
                <w:lang w:eastAsia="zh-CN"/>
              </w:rPr>
              <w:t>課税合</w:t>
            </w:r>
            <w:r w:rsidRPr="000407B8">
              <w:rPr>
                <w:rFonts w:hint="eastAsia"/>
                <w:sz w:val="18"/>
                <w:lang w:eastAsia="zh-CN"/>
              </w:rPr>
              <w:t>算</w:t>
            </w:r>
          </w:p>
          <w:p w14:paraId="2B3E18BA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4　非課税合算</w:t>
            </w:r>
          </w:p>
        </w:tc>
      </w:tr>
      <w:tr w:rsidR="004E215E" w:rsidRPr="000407B8" w14:paraId="35DE1E33" w14:textId="77777777" w:rsidTr="00B907C4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116" w:type="dxa"/>
            <w:vMerge/>
            <w:vAlign w:val="center"/>
          </w:tcPr>
          <w:p w14:paraId="36D9A633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56C9B6F0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04" w:type="dxa"/>
            <w:tcBorders>
              <w:top w:val="dashed" w:sz="4" w:space="0" w:color="auto"/>
            </w:tcBorders>
            <w:vAlign w:val="center"/>
          </w:tcPr>
          <w:p w14:paraId="137BE8CF" w14:textId="77777777" w:rsidR="004E215E" w:rsidRPr="000407B8" w:rsidRDefault="004E215E" w:rsidP="00193912">
            <w:pPr>
              <w:ind w:left="-80" w:right="-80"/>
              <w:jc w:val="distribute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外来</w:t>
            </w:r>
          </w:p>
        </w:tc>
        <w:tc>
          <w:tcPr>
            <w:tcW w:w="406" w:type="dxa"/>
            <w:tcBorders>
              <w:top w:val="dashed" w:sz="4" w:space="0" w:color="auto"/>
            </w:tcBorders>
            <w:vAlign w:val="center"/>
          </w:tcPr>
          <w:p w14:paraId="139F1BF4" w14:textId="77777777" w:rsidR="004E215E" w:rsidRPr="000407B8" w:rsidRDefault="004E215E" w:rsidP="00193912">
            <w:pPr>
              <w:ind w:left="-80" w:right="-8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6" w:type="dxa"/>
            <w:tcBorders>
              <w:top w:val="dashed" w:sz="4" w:space="0" w:color="auto"/>
            </w:tcBorders>
            <w:vAlign w:val="center"/>
          </w:tcPr>
          <w:p w14:paraId="5A000F72" w14:textId="77777777" w:rsidR="004E215E" w:rsidRPr="000407B8" w:rsidRDefault="004E215E" w:rsidP="00193912">
            <w:pPr>
              <w:ind w:left="-80" w:right="-8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6" w:type="dxa"/>
            <w:tcBorders>
              <w:top w:val="dashed" w:sz="4" w:space="0" w:color="auto"/>
            </w:tcBorders>
            <w:vAlign w:val="center"/>
          </w:tcPr>
          <w:p w14:paraId="4F5D5DE8" w14:textId="77777777" w:rsidR="004E215E" w:rsidRPr="000407B8" w:rsidRDefault="004E215E" w:rsidP="00193912">
            <w:pPr>
              <w:ind w:left="-80" w:right="-8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7" w:type="dxa"/>
            <w:gridSpan w:val="2"/>
            <w:tcBorders>
              <w:top w:val="dashed" w:sz="4" w:space="0" w:color="auto"/>
            </w:tcBorders>
            <w:vAlign w:val="center"/>
          </w:tcPr>
          <w:p w14:paraId="4BE870C9" w14:textId="77777777" w:rsidR="004E215E" w:rsidRPr="000407B8" w:rsidRDefault="004E215E" w:rsidP="00193912">
            <w:pPr>
              <w:ind w:left="-80" w:right="-8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6" w:type="dxa"/>
            <w:tcBorders>
              <w:top w:val="dashed" w:sz="4" w:space="0" w:color="auto"/>
            </w:tcBorders>
            <w:vAlign w:val="center"/>
          </w:tcPr>
          <w:p w14:paraId="2F3BB140" w14:textId="77777777" w:rsidR="004E215E" w:rsidRPr="000407B8" w:rsidRDefault="004E215E" w:rsidP="00193912">
            <w:pPr>
              <w:ind w:left="-80" w:right="-8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6" w:type="dxa"/>
            <w:tcBorders>
              <w:top w:val="dashed" w:sz="4" w:space="0" w:color="auto"/>
            </w:tcBorders>
            <w:vAlign w:val="center"/>
          </w:tcPr>
          <w:p w14:paraId="200BC31D" w14:textId="77777777" w:rsidR="004E215E" w:rsidRPr="000407B8" w:rsidRDefault="004E215E" w:rsidP="00193912">
            <w:pPr>
              <w:ind w:left="-80" w:right="-8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E48E15C" w14:textId="77777777" w:rsidR="004E215E" w:rsidRPr="000407B8" w:rsidRDefault="004E215E" w:rsidP="00193912">
            <w:pPr>
              <w:ind w:left="-80" w:right="-80"/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点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4CFA7E9B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800" w:type="dxa"/>
            <w:gridSpan w:val="4"/>
            <w:vMerge/>
            <w:vAlign w:val="center"/>
          </w:tcPr>
          <w:p w14:paraId="40D7E7A3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</w:p>
        </w:tc>
      </w:tr>
      <w:tr w:rsidR="004E215E" w:rsidRPr="000407B8" w14:paraId="1858160C" w14:textId="77777777" w:rsidTr="00B907C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116" w:type="dxa"/>
            <w:vMerge/>
            <w:vAlign w:val="center"/>
          </w:tcPr>
          <w:p w14:paraId="25395708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14:paraId="23CC92D8" w14:textId="77777777" w:rsidR="004E215E" w:rsidRPr="000407B8" w:rsidRDefault="004E215E" w:rsidP="00193912">
            <w:pPr>
              <w:jc w:val="distribute"/>
              <w:rPr>
                <w:rFonts w:hint="eastAsia"/>
                <w:sz w:val="18"/>
              </w:rPr>
            </w:pPr>
            <w:r w:rsidRPr="000407B8">
              <w:rPr>
                <w:rFonts w:hint="eastAsia"/>
                <w:spacing w:val="134"/>
                <w:sz w:val="18"/>
              </w:rPr>
              <w:t>本人一</w:t>
            </w:r>
            <w:r w:rsidRPr="000407B8">
              <w:rPr>
                <w:rFonts w:hint="eastAsia"/>
                <w:sz w:val="18"/>
              </w:rPr>
              <w:t>部負担金の額</w:t>
            </w:r>
          </w:p>
        </w:tc>
        <w:tc>
          <w:tcPr>
            <w:tcW w:w="504" w:type="dxa"/>
            <w:vMerge w:val="restart"/>
            <w:vAlign w:val="center"/>
          </w:tcPr>
          <w:p w14:paraId="7A2A2023" w14:textId="77777777" w:rsidR="004E215E" w:rsidRPr="000407B8" w:rsidRDefault="004E215E" w:rsidP="00193912">
            <w:pPr>
              <w:ind w:left="-80" w:right="-80"/>
              <w:jc w:val="distribute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入院</w:t>
            </w:r>
          </w:p>
        </w:tc>
        <w:tc>
          <w:tcPr>
            <w:tcW w:w="406" w:type="dxa"/>
            <w:vMerge w:val="restart"/>
          </w:tcPr>
          <w:p w14:paraId="3D1FDD58" w14:textId="77777777" w:rsidR="004E215E" w:rsidRPr="000407B8" w:rsidRDefault="004E215E" w:rsidP="00193912">
            <w:pPr>
              <w:ind w:left="-80" w:right="-80"/>
              <w:jc w:val="right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十万</w:t>
            </w:r>
          </w:p>
          <w:p w14:paraId="0A7B51EA" w14:textId="77777777" w:rsidR="004E215E" w:rsidRPr="000407B8" w:rsidRDefault="004E215E" w:rsidP="00193912">
            <w:pPr>
              <w:ind w:left="-80" w:right="-80"/>
              <w:jc w:val="right"/>
              <w:rPr>
                <w:rFonts w:hint="eastAsia"/>
                <w:sz w:val="18"/>
              </w:rPr>
            </w:pPr>
          </w:p>
        </w:tc>
        <w:tc>
          <w:tcPr>
            <w:tcW w:w="346" w:type="dxa"/>
            <w:vMerge w:val="restart"/>
          </w:tcPr>
          <w:p w14:paraId="3802226C" w14:textId="77777777" w:rsidR="004E215E" w:rsidRPr="000407B8" w:rsidRDefault="004E215E" w:rsidP="00193912">
            <w:pPr>
              <w:ind w:left="-80" w:right="-80"/>
              <w:jc w:val="right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万</w:t>
            </w:r>
          </w:p>
        </w:tc>
        <w:tc>
          <w:tcPr>
            <w:tcW w:w="346" w:type="dxa"/>
            <w:vMerge w:val="restart"/>
          </w:tcPr>
          <w:p w14:paraId="44EF6DB7" w14:textId="77777777" w:rsidR="004E215E" w:rsidRPr="000407B8" w:rsidRDefault="004E215E" w:rsidP="00193912">
            <w:pPr>
              <w:ind w:left="-80" w:right="-80"/>
              <w:jc w:val="right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千</w:t>
            </w:r>
          </w:p>
        </w:tc>
        <w:tc>
          <w:tcPr>
            <w:tcW w:w="347" w:type="dxa"/>
            <w:gridSpan w:val="2"/>
            <w:vMerge w:val="restart"/>
          </w:tcPr>
          <w:p w14:paraId="3050CF36" w14:textId="77777777" w:rsidR="004E215E" w:rsidRPr="000407B8" w:rsidRDefault="004E215E" w:rsidP="00193912">
            <w:pPr>
              <w:ind w:left="-80" w:right="-80"/>
              <w:jc w:val="right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百</w:t>
            </w:r>
          </w:p>
        </w:tc>
        <w:tc>
          <w:tcPr>
            <w:tcW w:w="346" w:type="dxa"/>
            <w:vMerge w:val="restart"/>
          </w:tcPr>
          <w:p w14:paraId="272A1A45" w14:textId="77777777" w:rsidR="004E215E" w:rsidRPr="000407B8" w:rsidRDefault="004E215E" w:rsidP="00193912">
            <w:pPr>
              <w:ind w:left="-80" w:right="-80"/>
              <w:jc w:val="right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十</w:t>
            </w:r>
          </w:p>
        </w:tc>
        <w:tc>
          <w:tcPr>
            <w:tcW w:w="346" w:type="dxa"/>
            <w:vMerge w:val="restart"/>
          </w:tcPr>
          <w:p w14:paraId="153E7FC4" w14:textId="77777777" w:rsidR="004E215E" w:rsidRPr="000407B8" w:rsidRDefault="004E215E" w:rsidP="00193912">
            <w:pPr>
              <w:ind w:left="-80" w:right="-80"/>
              <w:jc w:val="right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壱</w:t>
            </w:r>
          </w:p>
        </w:tc>
        <w:tc>
          <w:tcPr>
            <w:tcW w:w="703" w:type="dxa"/>
            <w:vMerge w:val="restart"/>
            <w:vAlign w:val="center"/>
          </w:tcPr>
          <w:p w14:paraId="19B84C9C" w14:textId="77777777" w:rsidR="004E215E" w:rsidRPr="000407B8" w:rsidRDefault="004E215E" w:rsidP="00193912">
            <w:pPr>
              <w:ind w:left="-80" w:right="-80"/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円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4E5FBE4F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800" w:type="dxa"/>
            <w:gridSpan w:val="4"/>
            <w:vMerge/>
            <w:vAlign w:val="center"/>
          </w:tcPr>
          <w:p w14:paraId="4A14BB09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</w:p>
        </w:tc>
      </w:tr>
      <w:tr w:rsidR="004E215E" w:rsidRPr="000407B8" w14:paraId="7C48537A" w14:textId="77777777" w:rsidTr="0083395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116" w:type="dxa"/>
            <w:vMerge/>
            <w:vAlign w:val="center"/>
          </w:tcPr>
          <w:p w14:paraId="065292AB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28D16877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04" w:type="dxa"/>
            <w:vMerge/>
            <w:tcBorders>
              <w:bottom w:val="dashed" w:sz="4" w:space="0" w:color="auto"/>
            </w:tcBorders>
            <w:vAlign w:val="center"/>
          </w:tcPr>
          <w:p w14:paraId="04A15581" w14:textId="77777777" w:rsidR="004E215E" w:rsidRPr="000407B8" w:rsidRDefault="004E215E" w:rsidP="00193912">
            <w:pPr>
              <w:ind w:left="-80" w:right="-80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406" w:type="dxa"/>
            <w:vMerge/>
            <w:tcBorders>
              <w:bottom w:val="dashed" w:sz="4" w:space="0" w:color="auto"/>
            </w:tcBorders>
            <w:vAlign w:val="center"/>
          </w:tcPr>
          <w:p w14:paraId="3C59F926" w14:textId="77777777" w:rsidR="004E215E" w:rsidRPr="000407B8" w:rsidRDefault="004E215E" w:rsidP="00193912">
            <w:pPr>
              <w:ind w:left="-80" w:right="-8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6" w:type="dxa"/>
            <w:vMerge/>
            <w:tcBorders>
              <w:bottom w:val="dashed" w:sz="4" w:space="0" w:color="auto"/>
            </w:tcBorders>
            <w:vAlign w:val="center"/>
          </w:tcPr>
          <w:p w14:paraId="62B804FD" w14:textId="77777777" w:rsidR="004E215E" w:rsidRPr="000407B8" w:rsidRDefault="004E215E" w:rsidP="00193912">
            <w:pPr>
              <w:ind w:left="-80" w:right="-8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6" w:type="dxa"/>
            <w:vMerge/>
            <w:tcBorders>
              <w:bottom w:val="dashed" w:sz="4" w:space="0" w:color="auto"/>
            </w:tcBorders>
            <w:vAlign w:val="center"/>
          </w:tcPr>
          <w:p w14:paraId="48A4441D" w14:textId="77777777" w:rsidR="004E215E" w:rsidRPr="000407B8" w:rsidRDefault="004E215E" w:rsidP="00193912">
            <w:pPr>
              <w:ind w:left="-80" w:right="-8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7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0D5DD15" w14:textId="77777777" w:rsidR="004E215E" w:rsidRPr="000407B8" w:rsidRDefault="004E215E" w:rsidP="00193912">
            <w:pPr>
              <w:ind w:left="-80" w:right="-8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6" w:type="dxa"/>
            <w:vMerge/>
            <w:tcBorders>
              <w:bottom w:val="dashed" w:sz="4" w:space="0" w:color="auto"/>
            </w:tcBorders>
            <w:vAlign w:val="center"/>
          </w:tcPr>
          <w:p w14:paraId="078F5296" w14:textId="77777777" w:rsidR="004E215E" w:rsidRPr="000407B8" w:rsidRDefault="004E215E" w:rsidP="00193912">
            <w:pPr>
              <w:ind w:left="-80" w:right="-8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6" w:type="dxa"/>
            <w:vMerge/>
            <w:tcBorders>
              <w:bottom w:val="dashed" w:sz="4" w:space="0" w:color="auto"/>
            </w:tcBorders>
            <w:vAlign w:val="center"/>
          </w:tcPr>
          <w:p w14:paraId="206003CF" w14:textId="77777777" w:rsidR="004E215E" w:rsidRPr="000407B8" w:rsidRDefault="004E215E" w:rsidP="00193912">
            <w:pPr>
              <w:ind w:left="-80" w:right="-8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3" w:type="dxa"/>
            <w:vMerge/>
            <w:tcBorders>
              <w:bottom w:val="dashed" w:sz="4" w:space="0" w:color="auto"/>
            </w:tcBorders>
            <w:vAlign w:val="center"/>
          </w:tcPr>
          <w:p w14:paraId="1E7EE256" w14:textId="77777777" w:rsidR="004E215E" w:rsidRPr="000407B8" w:rsidRDefault="004E215E" w:rsidP="00193912">
            <w:pPr>
              <w:ind w:left="-80" w:right="-8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51" w:type="dxa"/>
            <w:gridSpan w:val="6"/>
            <w:vMerge w:val="restart"/>
            <w:vAlign w:val="center"/>
          </w:tcPr>
          <w:p w14:paraId="04BDB152" w14:textId="77777777" w:rsidR="004E215E" w:rsidRPr="000407B8" w:rsidRDefault="004E215E" w:rsidP="00193912">
            <w:pPr>
              <w:spacing w:line="180" w:lineRule="exact"/>
              <w:ind w:left="180" w:right="180"/>
              <w:jc w:val="distribute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助成金算出基準額</w:t>
            </w:r>
          </w:p>
        </w:tc>
      </w:tr>
      <w:tr w:rsidR="004E215E" w:rsidRPr="000407B8" w14:paraId="44C201AA" w14:textId="77777777" w:rsidTr="00B907C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116" w:type="dxa"/>
            <w:vMerge/>
            <w:vAlign w:val="center"/>
          </w:tcPr>
          <w:p w14:paraId="7DB77477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01FBF0E5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04" w:type="dxa"/>
            <w:vMerge w:val="restart"/>
            <w:tcBorders>
              <w:top w:val="dashed" w:sz="4" w:space="0" w:color="auto"/>
            </w:tcBorders>
            <w:vAlign w:val="center"/>
          </w:tcPr>
          <w:p w14:paraId="395537D1" w14:textId="77777777" w:rsidR="004E215E" w:rsidRPr="000407B8" w:rsidRDefault="004E215E" w:rsidP="00193912">
            <w:pPr>
              <w:ind w:left="-80" w:right="-80"/>
              <w:jc w:val="distribute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外来</w:t>
            </w:r>
          </w:p>
        </w:tc>
        <w:tc>
          <w:tcPr>
            <w:tcW w:w="406" w:type="dxa"/>
            <w:vMerge w:val="restart"/>
            <w:tcBorders>
              <w:top w:val="dashed" w:sz="4" w:space="0" w:color="auto"/>
            </w:tcBorders>
            <w:vAlign w:val="center"/>
          </w:tcPr>
          <w:p w14:paraId="154B105E" w14:textId="77777777" w:rsidR="004E215E" w:rsidRPr="000407B8" w:rsidRDefault="004E215E" w:rsidP="00193912">
            <w:pPr>
              <w:ind w:left="-80" w:right="-8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6" w:type="dxa"/>
            <w:vMerge w:val="restart"/>
            <w:tcBorders>
              <w:top w:val="dashed" w:sz="4" w:space="0" w:color="auto"/>
            </w:tcBorders>
            <w:vAlign w:val="center"/>
          </w:tcPr>
          <w:p w14:paraId="7BBF9C8B" w14:textId="77777777" w:rsidR="004E215E" w:rsidRPr="000407B8" w:rsidRDefault="004E215E" w:rsidP="00193912">
            <w:pPr>
              <w:ind w:left="-80" w:right="-8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6" w:type="dxa"/>
            <w:vMerge w:val="restart"/>
            <w:tcBorders>
              <w:top w:val="dashed" w:sz="4" w:space="0" w:color="auto"/>
            </w:tcBorders>
            <w:vAlign w:val="center"/>
          </w:tcPr>
          <w:p w14:paraId="00E57BC2" w14:textId="77777777" w:rsidR="004E215E" w:rsidRPr="000407B8" w:rsidRDefault="004E215E" w:rsidP="00193912">
            <w:pPr>
              <w:ind w:left="-80" w:right="-8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7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EC96D4E" w14:textId="77777777" w:rsidR="004E215E" w:rsidRPr="000407B8" w:rsidRDefault="004E215E" w:rsidP="00193912">
            <w:pPr>
              <w:ind w:left="-80" w:right="-8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6" w:type="dxa"/>
            <w:vMerge w:val="restart"/>
            <w:tcBorders>
              <w:top w:val="dashed" w:sz="4" w:space="0" w:color="auto"/>
            </w:tcBorders>
            <w:vAlign w:val="center"/>
          </w:tcPr>
          <w:p w14:paraId="10735382" w14:textId="77777777" w:rsidR="004E215E" w:rsidRPr="000407B8" w:rsidRDefault="004E215E" w:rsidP="00193912">
            <w:pPr>
              <w:ind w:left="-80" w:right="-8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46" w:type="dxa"/>
            <w:vMerge w:val="restart"/>
            <w:tcBorders>
              <w:top w:val="dashed" w:sz="4" w:space="0" w:color="auto"/>
            </w:tcBorders>
            <w:vAlign w:val="center"/>
          </w:tcPr>
          <w:p w14:paraId="33575F25" w14:textId="77777777" w:rsidR="004E215E" w:rsidRPr="000407B8" w:rsidRDefault="004E215E" w:rsidP="00193912">
            <w:pPr>
              <w:ind w:left="-80" w:right="-8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3" w:type="dxa"/>
            <w:vMerge w:val="restart"/>
            <w:tcBorders>
              <w:top w:val="dashed" w:sz="4" w:space="0" w:color="auto"/>
            </w:tcBorders>
            <w:vAlign w:val="center"/>
          </w:tcPr>
          <w:p w14:paraId="39E9DBC5" w14:textId="77777777" w:rsidR="004E215E" w:rsidRPr="000407B8" w:rsidRDefault="004E215E" w:rsidP="00193912">
            <w:pPr>
              <w:ind w:left="-80" w:right="-80"/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円</w:t>
            </w:r>
          </w:p>
        </w:tc>
        <w:tc>
          <w:tcPr>
            <w:tcW w:w="3651" w:type="dxa"/>
            <w:gridSpan w:val="6"/>
            <w:vMerge/>
            <w:vAlign w:val="center"/>
          </w:tcPr>
          <w:p w14:paraId="5BA0D96D" w14:textId="77777777" w:rsidR="004E215E" w:rsidRPr="000407B8" w:rsidRDefault="004E215E" w:rsidP="00193912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</w:tr>
      <w:tr w:rsidR="004E215E" w:rsidRPr="000407B8" w14:paraId="7959DB23" w14:textId="77777777" w:rsidTr="00B907C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116" w:type="dxa"/>
            <w:vMerge/>
            <w:vAlign w:val="center"/>
          </w:tcPr>
          <w:p w14:paraId="61C6B325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1ED36ADC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04" w:type="dxa"/>
            <w:vMerge/>
            <w:vAlign w:val="center"/>
          </w:tcPr>
          <w:p w14:paraId="2FB73A49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6" w:type="dxa"/>
            <w:vMerge/>
            <w:vAlign w:val="center"/>
          </w:tcPr>
          <w:p w14:paraId="2343DD7C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46" w:type="dxa"/>
            <w:vMerge/>
            <w:vAlign w:val="center"/>
          </w:tcPr>
          <w:p w14:paraId="7D94A527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46" w:type="dxa"/>
            <w:vMerge/>
            <w:vAlign w:val="center"/>
          </w:tcPr>
          <w:p w14:paraId="4A90B178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47" w:type="dxa"/>
            <w:gridSpan w:val="2"/>
            <w:vMerge/>
            <w:vAlign w:val="center"/>
          </w:tcPr>
          <w:p w14:paraId="2BF51C71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46" w:type="dxa"/>
            <w:vMerge/>
            <w:vAlign w:val="center"/>
          </w:tcPr>
          <w:p w14:paraId="7550D857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46" w:type="dxa"/>
            <w:vMerge/>
            <w:vAlign w:val="center"/>
          </w:tcPr>
          <w:p w14:paraId="398871C6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03" w:type="dxa"/>
            <w:vMerge/>
            <w:vAlign w:val="center"/>
          </w:tcPr>
          <w:p w14:paraId="42818F9F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51" w:type="dxa"/>
            <w:gridSpan w:val="6"/>
            <w:vMerge w:val="restart"/>
            <w:vAlign w:val="center"/>
          </w:tcPr>
          <w:p w14:paraId="7F6FA6AB" w14:textId="77777777" w:rsidR="004E215E" w:rsidRPr="000407B8" w:rsidRDefault="004E215E" w:rsidP="00193912">
            <w:pPr>
              <w:spacing w:line="180" w:lineRule="exact"/>
              <w:jc w:val="right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円</w:t>
            </w:r>
          </w:p>
        </w:tc>
      </w:tr>
      <w:tr w:rsidR="004E215E" w:rsidRPr="000407B8" w14:paraId="5B8366CD" w14:textId="77777777" w:rsidTr="00524723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6260" w:type="dxa"/>
            <w:gridSpan w:val="12"/>
            <w:vMerge w:val="restart"/>
          </w:tcPr>
          <w:p w14:paraId="0738D903" w14:textId="77777777" w:rsidR="004E215E" w:rsidRPr="000407B8" w:rsidRDefault="004E215E" w:rsidP="00524723">
            <w:pPr>
              <w:jc w:val="center"/>
              <w:rPr>
                <w:rFonts w:hint="eastAsia"/>
                <w:sz w:val="18"/>
              </w:rPr>
            </w:pPr>
          </w:p>
          <w:p w14:paraId="2AE9EEFB" w14:textId="77777777" w:rsidR="004E215E" w:rsidRPr="000407B8" w:rsidRDefault="004E215E" w:rsidP="00524723">
            <w:pPr>
              <w:ind w:left="1080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年　　　　月　　　　日</w:t>
            </w:r>
          </w:p>
          <w:p w14:paraId="6B81D112" w14:textId="77777777" w:rsidR="004E215E" w:rsidRPr="000407B8" w:rsidRDefault="004E215E" w:rsidP="00524723">
            <w:pPr>
              <w:jc w:val="center"/>
              <w:rPr>
                <w:rFonts w:hint="eastAsia"/>
                <w:sz w:val="18"/>
              </w:rPr>
            </w:pPr>
          </w:p>
          <w:p w14:paraId="6E3EA116" w14:textId="77777777" w:rsidR="004E215E" w:rsidRPr="000407B8" w:rsidRDefault="004E215E" w:rsidP="00524723">
            <w:pPr>
              <w:ind w:leftChars="100" w:left="210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医療機関等の所在地・名称・開設者氏名</w:t>
            </w:r>
          </w:p>
          <w:p w14:paraId="73B6CB71" w14:textId="77777777" w:rsidR="004E215E" w:rsidRPr="000407B8" w:rsidRDefault="004E215E" w:rsidP="00524723">
            <w:pPr>
              <w:jc w:val="center"/>
              <w:rPr>
                <w:rFonts w:hint="eastAsia"/>
                <w:sz w:val="18"/>
              </w:rPr>
            </w:pPr>
          </w:p>
          <w:p w14:paraId="46A79108" w14:textId="77777777" w:rsidR="00524723" w:rsidRDefault="00524723" w:rsidP="00524723">
            <w:pPr>
              <w:rPr>
                <w:rFonts w:hint="eastAsia"/>
                <w:sz w:val="18"/>
              </w:rPr>
            </w:pPr>
          </w:p>
          <w:p w14:paraId="2573B7CD" w14:textId="77777777" w:rsidR="00524723" w:rsidRDefault="00524723" w:rsidP="00524723">
            <w:pPr>
              <w:rPr>
                <w:rFonts w:hint="eastAsia"/>
                <w:sz w:val="18"/>
              </w:rPr>
            </w:pPr>
          </w:p>
          <w:p w14:paraId="635EE96B" w14:textId="77777777" w:rsidR="00524723" w:rsidRDefault="00524723" w:rsidP="00524723">
            <w:pPr>
              <w:rPr>
                <w:rFonts w:hint="eastAsia"/>
                <w:sz w:val="18"/>
              </w:rPr>
            </w:pPr>
          </w:p>
          <w:p w14:paraId="4B2DA5AE" w14:textId="77777777" w:rsidR="00524723" w:rsidRDefault="00524723" w:rsidP="00524723">
            <w:pPr>
              <w:rPr>
                <w:rFonts w:hint="eastAsia"/>
                <w:sz w:val="18"/>
              </w:rPr>
            </w:pPr>
          </w:p>
          <w:p w14:paraId="3139EF0F" w14:textId="77777777" w:rsidR="00524723" w:rsidRDefault="00524723" w:rsidP="00524723">
            <w:pPr>
              <w:rPr>
                <w:rFonts w:hint="eastAsia"/>
                <w:sz w:val="18"/>
              </w:rPr>
            </w:pPr>
          </w:p>
          <w:p w14:paraId="1694ED0A" w14:textId="77777777" w:rsidR="00524723" w:rsidRPr="000407B8" w:rsidRDefault="00524723" w:rsidP="00524723">
            <w:pPr>
              <w:rPr>
                <w:rFonts w:hint="eastAsia"/>
                <w:sz w:val="18"/>
              </w:rPr>
            </w:pPr>
          </w:p>
          <w:p w14:paraId="6A566342" w14:textId="77777777" w:rsidR="004E215E" w:rsidRPr="000407B8" w:rsidRDefault="004E215E" w:rsidP="00524723">
            <w:pPr>
              <w:rPr>
                <w:rFonts w:hint="eastAsia"/>
                <w:sz w:val="18"/>
              </w:rPr>
            </w:pPr>
          </w:p>
          <w:p w14:paraId="0F2AD7E3" w14:textId="77777777" w:rsidR="004E215E" w:rsidRPr="000407B8" w:rsidRDefault="00193912" w:rsidP="00524723">
            <w:pPr>
              <w:jc w:val="right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㊞</w:t>
            </w:r>
            <w:r w:rsidR="004E215E" w:rsidRPr="000407B8">
              <w:rPr>
                <w:rFonts w:hint="eastAsia"/>
                <w:sz w:val="18"/>
              </w:rPr>
              <w:t xml:space="preserve">　　</w:t>
            </w:r>
          </w:p>
        </w:tc>
        <w:tc>
          <w:tcPr>
            <w:tcW w:w="3651" w:type="dxa"/>
            <w:gridSpan w:val="6"/>
            <w:vMerge/>
            <w:vAlign w:val="center"/>
          </w:tcPr>
          <w:p w14:paraId="79A8CB12" w14:textId="77777777" w:rsidR="004E215E" w:rsidRPr="000407B8" w:rsidRDefault="004E215E" w:rsidP="00193912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</w:tr>
      <w:tr w:rsidR="004E215E" w:rsidRPr="000407B8" w14:paraId="04F5909A" w14:textId="77777777" w:rsidTr="00B907C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0" w:type="dxa"/>
            <w:gridSpan w:val="12"/>
            <w:vMerge/>
            <w:vAlign w:val="center"/>
          </w:tcPr>
          <w:p w14:paraId="5B0BAAA7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51" w:type="dxa"/>
            <w:gridSpan w:val="6"/>
            <w:vMerge w:val="restart"/>
            <w:vAlign w:val="center"/>
          </w:tcPr>
          <w:p w14:paraId="699E9CE3" w14:textId="77777777" w:rsidR="004E215E" w:rsidRPr="000407B8" w:rsidRDefault="004E215E" w:rsidP="00193912">
            <w:pPr>
              <w:spacing w:line="180" w:lineRule="exact"/>
              <w:ind w:left="180" w:right="180"/>
              <w:jc w:val="distribute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付加金控除額</w:t>
            </w:r>
          </w:p>
        </w:tc>
      </w:tr>
      <w:tr w:rsidR="004E215E" w:rsidRPr="000407B8" w14:paraId="7E5A3027" w14:textId="77777777" w:rsidTr="00B907C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0" w:type="dxa"/>
            <w:gridSpan w:val="12"/>
            <w:vMerge/>
            <w:vAlign w:val="center"/>
          </w:tcPr>
          <w:p w14:paraId="5BB91925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51" w:type="dxa"/>
            <w:gridSpan w:val="6"/>
            <w:vMerge/>
            <w:vAlign w:val="center"/>
          </w:tcPr>
          <w:p w14:paraId="670678EE" w14:textId="77777777" w:rsidR="004E215E" w:rsidRPr="000407B8" w:rsidRDefault="004E215E" w:rsidP="00193912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</w:tr>
      <w:tr w:rsidR="004E215E" w:rsidRPr="000407B8" w14:paraId="0D84D6B6" w14:textId="77777777" w:rsidTr="00B907C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0" w:type="dxa"/>
            <w:gridSpan w:val="12"/>
            <w:vMerge/>
            <w:vAlign w:val="center"/>
          </w:tcPr>
          <w:p w14:paraId="64F6455F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51" w:type="dxa"/>
            <w:gridSpan w:val="6"/>
            <w:vMerge w:val="restart"/>
            <w:vAlign w:val="center"/>
          </w:tcPr>
          <w:p w14:paraId="56D03B6E" w14:textId="77777777" w:rsidR="004E215E" w:rsidRPr="000407B8" w:rsidRDefault="004E215E" w:rsidP="00193912">
            <w:pPr>
              <w:spacing w:line="180" w:lineRule="exact"/>
              <w:jc w:val="right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円</w:t>
            </w:r>
          </w:p>
        </w:tc>
      </w:tr>
      <w:tr w:rsidR="004E215E" w:rsidRPr="000407B8" w14:paraId="38BB1C11" w14:textId="77777777" w:rsidTr="00B907C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0" w:type="dxa"/>
            <w:gridSpan w:val="12"/>
            <w:vMerge/>
            <w:vAlign w:val="center"/>
          </w:tcPr>
          <w:p w14:paraId="3C2DBF3C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51" w:type="dxa"/>
            <w:gridSpan w:val="6"/>
            <w:vMerge/>
            <w:vAlign w:val="center"/>
          </w:tcPr>
          <w:p w14:paraId="420E46B3" w14:textId="77777777" w:rsidR="004E215E" w:rsidRPr="000407B8" w:rsidRDefault="004E215E" w:rsidP="00193912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</w:tr>
      <w:tr w:rsidR="004E215E" w:rsidRPr="000407B8" w14:paraId="60913541" w14:textId="77777777" w:rsidTr="00B907C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0" w:type="dxa"/>
            <w:gridSpan w:val="12"/>
            <w:vMerge/>
            <w:vAlign w:val="center"/>
          </w:tcPr>
          <w:p w14:paraId="7D30863F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51" w:type="dxa"/>
            <w:gridSpan w:val="6"/>
            <w:vMerge w:val="restart"/>
            <w:vAlign w:val="center"/>
          </w:tcPr>
          <w:p w14:paraId="499B296E" w14:textId="77777777" w:rsidR="004E215E" w:rsidRPr="000407B8" w:rsidRDefault="004E215E" w:rsidP="00193912">
            <w:pPr>
              <w:spacing w:line="180" w:lineRule="exact"/>
              <w:ind w:left="180" w:right="180"/>
              <w:jc w:val="distribute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加算金</w:t>
            </w:r>
          </w:p>
        </w:tc>
      </w:tr>
      <w:tr w:rsidR="004E215E" w:rsidRPr="000407B8" w14:paraId="4DDB5A99" w14:textId="77777777" w:rsidTr="00B907C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0" w:type="dxa"/>
            <w:gridSpan w:val="12"/>
            <w:vMerge/>
            <w:vAlign w:val="center"/>
          </w:tcPr>
          <w:p w14:paraId="3DB4E5B7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51" w:type="dxa"/>
            <w:gridSpan w:val="6"/>
            <w:vMerge/>
            <w:vAlign w:val="center"/>
          </w:tcPr>
          <w:p w14:paraId="5FDD74EC" w14:textId="77777777" w:rsidR="004E215E" w:rsidRPr="000407B8" w:rsidRDefault="004E215E" w:rsidP="00193912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</w:tr>
      <w:tr w:rsidR="004E215E" w:rsidRPr="000407B8" w14:paraId="1FF746EB" w14:textId="77777777" w:rsidTr="00FD4AA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0" w:type="dxa"/>
            <w:gridSpan w:val="12"/>
            <w:vMerge/>
            <w:vAlign w:val="center"/>
          </w:tcPr>
          <w:p w14:paraId="732F89C1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950" w:type="dxa"/>
            <w:gridSpan w:val="4"/>
            <w:vMerge w:val="restart"/>
            <w:vAlign w:val="center"/>
          </w:tcPr>
          <w:p w14:paraId="01C499B8" w14:textId="77777777" w:rsidR="004E215E" w:rsidRPr="000407B8" w:rsidRDefault="004E215E" w:rsidP="00193912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0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6E49CAD5" w14:textId="77777777" w:rsidR="004E215E" w:rsidRPr="000407B8" w:rsidRDefault="004E215E" w:rsidP="00193912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1</w:t>
            </w:r>
          </w:p>
        </w:tc>
      </w:tr>
      <w:tr w:rsidR="004E215E" w:rsidRPr="000407B8" w14:paraId="58773707" w14:textId="77777777" w:rsidTr="00FD4AA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0" w:type="dxa"/>
            <w:gridSpan w:val="12"/>
            <w:vMerge/>
            <w:vAlign w:val="center"/>
          </w:tcPr>
          <w:p w14:paraId="6C686163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950" w:type="dxa"/>
            <w:gridSpan w:val="4"/>
            <w:vMerge/>
            <w:vAlign w:val="center"/>
          </w:tcPr>
          <w:p w14:paraId="7B6CFFC2" w14:textId="77777777" w:rsidR="004E215E" w:rsidRPr="000407B8" w:rsidRDefault="004E215E" w:rsidP="00193912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1F9CABCA" w14:textId="77777777" w:rsidR="004E215E" w:rsidRPr="000407B8" w:rsidRDefault="004E215E" w:rsidP="00193912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</w:tr>
      <w:tr w:rsidR="004E215E" w:rsidRPr="000407B8" w14:paraId="717AE752" w14:textId="77777777" w:rsidTr="00B907C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0" w:type="dxa"/>
            <w:gridSpan w:val="12"/>
            <w:vMerge/>
            <w:vAlign w:val="center"/>
          </w:tcPr>
          <w:p w14:paraId="7086EECB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51" w:type="dxa"/>
            <w:gridSpan w:val="6"/>
            <w:vMerge w:val="restart"/>
            <w:vAlign w:val="center"/>
          </w:tcPr>
          <w:p w14:paraId="0383C721" w14:textId="77777777" w:rsidR="004E215E" w:rsidRPr="000407B8" w:rsidRDefault="004E215E" w:rsidP="00193912">
            <w:pPr>
              <w:spacing w:before="120" w:after="120" w:line="180" w:lineRule="exact"/>
              <w:ind w:left="180" w:right="180"/>
              <w:jc w:val="distribute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交付決定額</w:t>
            </w:r>
          </w:p>
        </w:tc>
      </w:tr>
      <w:tr w:rsidR="004E215E" w:rsidRPr="000407B8" w14:paraId="4D27AD30" w14:textId="77777777" w:rsidTr="00B907C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0" w:type="dxa"/>
            <w:gridSpan w:val="12"/>
            <w:vMerge/>
            <w:vAlign w:val="center"/>
          </w:tcPr>
          <w:p w14:paraId="130926AF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51" w:type="dxa"/>
            <w:gridSpan w:val="6"/>
            <w:vMerge/>
            <w:vAlign w:val="center"/>
          </w:tcPr>
          <w:p w14:paraId="611DBEA5" w14:textId="77777777" w:rsidR="004E215E" w:rsidRPr="000407B8" w:rsidRDefault="004E215E" w:rsidP="00193912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</w:tr>
      <w:tr w:rsidR="004E215E" w:rsidRPr="000407B8" w14:paraId="3E24A106" w14:textId="77777777" w:rsidTr="00B907C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0" w:type="dxa"/>
            <w:gridSpan w:val="12"/>
            <w:vMerge/>
            <w:vAlign w:val="center"/>
          </w:tcPr>
          <w:p w14:paraId="062BDDD6" w14:textId="77777777" w:rsidR="004E215E" w:rsidRPr="000407B8" w:rsidRDefault="004E215E" w:rsidP="0019391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51" w:type="dxa"/>
            <w:gridSpan w:val="6"/>
            <w:vMerge w:val="restart"/>
            <w:vAlign w:val="center"/>
          </w:tcPr>
          <w:p w14:paraId="5BEA1496" w14:textId="77777777" w:rsidR="004E215E" w:rsidRPr="000407B8" w:rsidRDefault="004E215E" w:rsidP="00193912">
            <w:pPr>
              <w:spacing w:line="180" w:lineRule="exact"/>
              <w:jc w:val="right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円</w:t>
            </w:r>
          </w:p>
        </w:tc>
      </w:tr>
      <w:tr w:rsidR="004E215E" w:rsidRPr="000407B8" w14:paraId="2C89F4C8" w14:textId="77777777" w:rsidTr="00524723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6260" w:type="dxa"/>
            <w:gridSpan w:val="12"/>
            <w:vMerge/>
          </w:tcPr>
          <w:p w14:paraId="1E42378D" w14:textId="77777777" w:rsidR="004E215E" w:rsidRPr="000407B8" w:rsidRDefault="004E215E" w:rsidP="00193912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3651" w:type="dxa"/>
            <w:gridSpan w:val="6"/>
            <w:vMerge/>
          </w:tcPr>
          <w:p w14:paraId="6D59E3ED" w14:textId="77777777" w:rsidR="004E215E" w:rsidRPr="000407B8" w:rsidRDefault="004E215E" w:rsidP="00193912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4E215E" w:rsidRPr="000407B8" w14:paraId="2E3B6A6E" w14:textId="77777777" w:rsidTr="009F2D57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116" w:type="dxa"/>
          </w:tcPr>
          <w:p w14:paraId="438075E5" w14:textId="77777777" w:rsidR="004E215E" w:rsidRPr="000407B8" w:rsidRDefault="004E215E" w:rsidP="00193912">
            <w:pPr>
              <w:spacing w:before="120" w:after="120"/>
              <w:jc w:val="distribute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助成件数</w:t>
            </w:r>
          </w:p>
        </w:tc>
        <w:tc>
          <w:tcPr>
            <w:tcW w:w="1566" w:type="dxa"/>
          </w:tcPr>
          <w:p w14:paraId="3237B8D8" w14:textId="77777777" w:rsidR="004E215E" w:rsidRPr="000407B8" w:rsidRDefault="004E215E" w:rsidP="00193912">
            <w:pPr>
              <w:spacing w:before="120" w:after="120"/>
              <w:jc w:val="right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件</w:t>
            </w:r>
          </w:p>
        </w:tc>
        <w:tc>
          <w:tcPr>
            <w:tcW w:w="1842" w:type="dxa"/>
            <w:gridSpan w:val="6"/>
          </w:tcPr>
          <w:p w14:paraId="1EBB0A77" w14:textId="77777777" w:rsidR="004E215E" w:rsidRPr="000407B8" w:rsidRDefault="004E215E" w:rsidP="009F2D57">
            <w:pPr>
              <w:spacing w:before="120" w:after="120"/>
              <w:ind w:firstLineChars="100" w:firstLine="180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年齢区分(未満児)</w:t>
            </w:r>
          </w:p>
        </w:tc>
        <w:tc>
          <w:tcPr>
            <w:tcW w:w="5387" w:type="dxa"/>
            <w:gridSpan w:val="10"/>
          </w:tcPr>
          <w:p w14:paraId="088D4276" w14:textId="77777777" w:rsidR="004E215E" w:rsidRPr="000407B8" w:rsidRDefault="004E215E" w:rsidP="009F2D57">
            <w:pPr>
              <w:spacing w:before="120" w:after="120"/>
              <w:ind w:firstLineChars="100" w:firstLine="180"/>
              <w:rPr>
                <w:rFonts w:hint="eastAsia"/>
                <w:sz w:val="18"/>
              </w:rPr>
            </w:pPr>
            <w:r w:rsidRPr="000407B8">
              <w:rPr>
                <w:rFonts w:hint="eastAsia"/>
                <w:sz w:val="18"/>
              </w:rPr>
              <w:t>1</w:t>
            </w:r>
            <w:r w:rsidR="00811504">
              <w:rPr>
                <w:rFonts w:hint="eastAsia"/>
                <w:sz w:val="18"/>
              </w:rPr>
              <w:t xml:space="preserve">歳　</w:t>
            </w:r>
            <w:r w:rsidRPr="000407B8">
              <w:rPr>
                <w:rFonts w:hint="eastAsia"/>
                <w:sz w:val="18"/>
              </w:rPr>
              <w:t>2</w:t>
            </w:r>
            <w:r w:rsidR="00811504">
              <w:rPr>
                <w:rFonts w:hint="eastAsia"/>
                <w:sz w:val="18"/>
              </w:rPr>
              <w:t xml:space="preserve">歳　　</w:t>
            </w:r>
            <w:r w:rsidRPr="000407B8">
              <w:rPr>
                <w:rFonts w:hint="eastAsia"/>
                <w:sz w:val="18"/>
              </w:rPr>
              <w:t>3歳</w:t>
            </w:r>
            <w:r w:rsidR="00811504">
              <w:rPr>
                <w:rFonts w:hint="eastAsia"/>
                <w:sz w:val="18"/>
              </w:rPr>
              <w:t xml:space="preserve">　４歳　５歳　就学前児</w:t>
            </w:r>
            <w:r w:rsidR="009F2D57">
              <w:rPr>
                <w:rFonts w:hint="eastAsia"/>
                <w:sz w:val="18"/>
              </w:rPr>
              <w:t xml:space="preserve">　小学　中学</w:t>
            </w:r>
            <w:r w:rsidR="00FC0B0C">
              <w:rPr>
                <w:rFonts w:hint="eastAsia"/>
                <w:sz w:val="18"/>
              </w:rPr>
              <w:t xml:space="preserve">　高校</w:t>
            </w:r>
          </w:p>
        </w:tc>
      </w:tr>
    </w:tbl>
    <w:p w14:paraId="386ED554" w14:textId="77777777" w:rsidR="00194DC4" w:rsidRPr="00194DC4" w:rsidRDefault="00194DC4" w:rsidP="00194DC4">
      <w:pPr>
        <w:rPr>
          <w:vanish/>
        </w:rPr>
      </w:pPr>
    </w:p>
    <w:tbl>
      <w:tblPr>
        <w:tblpPr w:leftFromText="142" w:rightFromText="142" w:vertAnchor="page" w:horzAnchor="page" w:tblpX="7018" w:tblpY="15406"/>
        <w:tblOverlap w:val="never"/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984"/>
        <w:gridCol w:w="988"/>
        <w:gridCol w:w="938"/>
        <w:gridCol w:w="871"/>
      </w:tblGrid>
      <w:tr w:rsidR="007F75D7" w:rsidRPr="002C3E5C" w14:paraId="59D0E62B" w14:textId="77777777" w:rsidTr="00194DC4">
        <w:tc>
          <w:tcPr>
            <w:tcW w:w="755" w:type="dxa"/>
            <w:vMerge w:val="restart"/>
            <w:shd w:val="clear" w:color="auto" w:fill="auto"/>
            <w:textDirection w:val="tbRlV"/>
            <w:vAlign w:val="center"/>
          </w:tcPr>
          <w:p w14:paraId="0EFAC96A" w14:textId="77777777" w:rsidR="007F75D7" w:rsidRPr="002C3E5C" w:rsidRDefault="007F75D7" w:rsidP="00194DC4">
            <w:pPr>
              <w:wordWrap/>
              <w:overflowPunct/>
              <w:autoSpaceDE/>
              <w:autoSpaceDN/>
              <w:ind w:left="113" w:right="113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C3E5C">
              <w:rPr>
                <w:rFonts w:ascii="ＭＳ Ｐ明朝" w:eastAsia="ＭＳ Ｐ明朝" w:hAnsi="ＭＳ Ｐ明朝" w:hint="eastAsia"/>
                <w:sz w:val="24"/>
                <w:szCs w:val="24"/>
              </w:rPr>
              <w:t>供覧</w:t>
            </w:r>
          </w:p>
        </w:tc>
        <w:tc>
          <w:tcPr>
            <w:tcW w:w="984" w:type="dxa"/>
            <w:shd w:val="clear" w:color="auto" w:fill="auto"/>
          </w:tcPr>
          <w:p w14:paraId="460DAF70" w14:textId="77777777" w:rsidR="007F75D7" w:rsidRPr="002C3E5C" w:rsidRDefault="007F75D7" w:rsidP="00194DC4">
            <w:pPr>
              <w:wordWrap/>
              <w:overflowPunct/>
              <w:autoSpaceDE/>
              <w:autoSpaceDN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2C3E5C">
              <w:rPr>
                <w:rFonts w:ascii="ＭＳ Ｐ明朝" w:eastAsia="ＭＳ Ｐ明朝" w:hAnsi="ＭＳ Ｐ明朝" w:hint="eastAsia"/>
                <w:szCs w:val="22"/>
              </w:rPr>
              <w:t>課長</w:t>
            </w:r>
          </w:p>
        </w:tc>
        <w:tc>
          <w:tcPr>
            <w:tcW w:w="988" w:type="dxa"/>
            <w:shd w:val="clear" w:color="auto" w:fill="auto"/>
          </w:tcPr>
          <w:p w14:paraId="161043EA" w14:textId="77777777" w:rsidR="007F75D7" w:rsidRPr="002C3E5C" w:rsidRDefault="007F75D7" w:rsidP="00194DC4">
            <w:pPr>
              <w:wordWrap/>
              <w:overflowPunct/>
              <w:autoSpaceDE/>
              <w:autoSpaceDN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2C3E5C">
              <w:rPr>
                <w:rFonts w:ascii="ＭＳ Ｐ明朝" w:eastAsia="ＭＳ Ｐ明朝" w:hAnsi="ＭＳ Ｐ明朝" w:hint="eastAsia"/>
                <w:szCs w:val="22"/>
              </w:rPr>
              <w:t>補佐</w:t>
            </w:r>
          </w:p>
        </w:tc>
        <w:tc>
          <w:tcPr>
            <w:tcW w:w="938" w:type="dxa"/>
            <w:shd w:val="clear" w:color="auto" w:fill="auto"/>
          </w:tcPr>
          <w:p w14:paraId="090A34E3" w14:textId="77777777" w:rsidR="007F75D7" w:rsidRPr="002C3E5C" w:rsidRDefault="007F75D7" w:rsidP="00194DC4">
            <w:pPr>
              <w:wordWrap/>
              <w:overflowPunct/>
              <w:autoSpaceDE/>
              <w:autoSpaceDN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2C3E5C">
              <w:rPr>
                <w:rFonts w:ascii="ＭＳ Ｐ明朝" w:eastAsia="ＭＳ Ｐ明朝" w:hAnsi="ＭＳ Ｐ明朝" w:hint="eastAsia"/>
                <w:szCs w:val="22"/>
              </w:rPr>
              <w:t>係長</w:t>
            </w:r>
          </w:p>
        </w:tc>
        <w:tc>
          <w:tcPr>
            <w:tcW w:w="871" w:type="dxa"/>
            <w:shd w:val="clear" w:color="auto" w:fill="auto"/>
          </w:tcPr>
          <w:p w14:paraId="679BA9E0" w14:textId="77777777" w:rsidR="007F75D7" w:rsidRPr="002C3E5C" w:rsidRDefault="007F75D7" w:rsidP="00194DC4">
            <w:pPr>
              <w:wordWrap/>
              <w:overflowPunct/>
              <w:autoSpaceDE/>
              <w:autoSpaceDN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2C3E5C">
              <w:rPr>
                <w:rFonts w:ascii="ＭＳ Ｐ明朝" w:eastAsia="ＭＳ Ｐ明朝" w:hAnsi="ＭＳ Ｐ明朝" w:hint="eastAsia"/>
                <w:szCs w:val="22"/>
              </w:rPr>
              <w:t>係</w:t>
            </w:r>
          </w:p>
        </w:tc>
      </w:tr>
      <w:tr w:rsidR="007F75D7" w:rsidRPr="002C3E5C" w14:paraId="79B6FADF" w14:textId="77777777" w:rsidTr="00194DC4">
        <w:trPr>
          <w:trHeight w:val="784"/>
        </w:trPr>
        <w:tc>
          <w:tcPr>
            <w:tcW w:w="755" w:type="dxa"/>
            <w:vMerge/>
            <w:shd w:val="clear" w:color="auto" w:fill="auto"/>
          </w:tcPr>
          <w:p w14:paraId="3E1AD9C3" w14:textId="77777777" w:rsidR="007F75D7" w:rsidRPr="002C3E5C" w:rsidRDefault="007F75D7" w:rsidP="00194DC4">
            <w:pPr>
              <w:wordWrap/>
              <w:overflowPunct/>
              <w:autoSpaceDE/>
              <w:autoSpaceDN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2720D506" w14:textId="77777777" w:rsidR="007F75D7" w:rsidRPr="002C3E5C" w:rsidRDefault="007F75D7" w:rsidP="00194DC4">
            <w:pPr>
              <w:wordWrap/>
              <w:overflowPunct/>
              <w:autoSpaceDE/>
              <w:autoSpaceDN/>
              <w:rPr>
                <w:rFonts w:ascii="ＭＳ Ｐ明朝" w:eastAsia="ＭＳ Ｐ明朝" w:hAnsi="ＭＳ Ｐ明朝"/>
                <w:szCs w:val="22"/>
              </w:rPr>
            </w:pPr>
            <w:r w:rsidRPr="002C3E5C"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</w:t>
            </w:r>
          </w:p>
        </w:tc>
        <w:tc>
          <w:tcPr>
            <w:tcW w:w="988" w:type="dxa"/>
            <w:shd w:val="clear" w:color="auto" w:fill="auto"/>
          </w:tcPr>
          <w:p w14:paraId="31991016" w14:textId="77777777" w:rsidR="007F75D7" w:rsidRPr="002C3E5C" w:rsidRDefault="007F75D7" w:rsidP="00194DC4">
            <w:pPr>
              <w:wordWrap/>
              <w:overflowPunct/>
              <w:autoSpaceDE/>
              <w:autoSpaceDN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38" w:type="dxa"/>
            <w:shd w:val="clear" w:color="auto" w:fill="auto"/>
          </w:tcPr>
          <w:p w14:paraId="580AEBB7" w14:textId="77777777" w:rsidR="007F75D7" w:rsidRPr="002C3E5C" w:rsidRDefault="007F75D7" w:rsidP="00194DC4">
            <w:pPr>
              <w:wordWrap/>
              <w:overflowPunct/>
              <w:autoSpaceDE/>
              <w:autoSpaceDN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14:paraId="3601AF83" w14:textId="77777777" w:rsidR="007F75D7" w:rsidRPr="002C3E5C" w:rsidRDefault="007F75D7" w:rsidP="00194DC4">
            <w:pPr>
              <w:wordWrap/>
              <w:overflowPunct/>
              <w:autoSpaceDE/>
              <w:autoSpaceDN/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14:paraId="7BC32562" w14:textId="77777777" w:rsidR="004E215E" w:rsidRPr="000407B8" w:rsidRDefault="004E215E" w:rsidP="00462D9B">
      <w:pPr>
        <w:spacing w:before="40" w:line="200" w:lineRule="exact"/>
        <w:ind w:leftChars="100" w:left="210"/>
        <w:rPr>
          <w:rFonts w:hint="eastAsia"/>
          <w:sz w:val="18"/>
        </w:rPr>
      </w:pPr>
      <w:r w:rsidRPr="000407B8">
        <w:rPr>
          <w:rFonts w:hint="eastAsia"/>
          <w:sz w:val="18"/>
        </w:rPr>
        <w:t>注</w:t>
      </w:r>
      <w:r w:rsidR="003E342A">
        <w:rPr>
          <w:rFonts w:hint="eastAsia"/>
          <w:sz w:val="18"/>
        </w:rPr>
        <w:t xml:space="preserve">　</w:t>
      </w:r>
      <w:r w:rsidRPr="000407B8">
        <w:rPr>
          <w:rFonts w:hint="eastAsia"/>
          <w:sz w:val="18"/>
        </w:rPr>
        <w:t>1　太わく内を本人で記入して、証明を受けてください。</w:t>
      </w:r>
    </w:p>
    <w:p w14:paraId="087E21DB" w14:textId="77777777" w:rsidR="002C3E5C" w:rsidRPr="000407B8" w:rsidRDefault="0008664C" w:rsidP="00DE2535">
      <w:pPr>
        <w:spacing w:line="200" w:lineRule="exact"/>
        <w:ind w:leftChars="185" w:left="388"/>
        <w:rPr>
          <w:sz w:val="18"/>
        </w:rPr>
      </w:pPr>
      <w:r>
        <w:rPr>
          <w:rFonts w:hint="eastAsia"/>
          <w:sz w:val="18"/>
        </w:rPr>
        <w:t xml:space="preserve">　</w:t>
      </w:r>
      <w:r w:rsidR="004E215E" w:rsidRPr="000407B8">
        <w:rPr>
          <w:rFonts w:hint="eastAsia"/>
          <w:sz w:val="18"/>
        </w:rPr>
        <w:t>2　医療機関の証明は翌日の10日以降に受けてください。</w:t>
      </w:r>
    </w:p>
    <w:p w14:paraId="69E58EC5" w14:textId="77777777" w:rsidR="004E215E" w:rsidRPr="000407B8" w:rsidRDefault="004E215E" w:rsidP="00DE2535">
      <w:pPr>
        <w:spacing w:line="200" w:lineRule="exact"/>
        <w:ind w:leftChars="185" w:left="388"/>
        <w:rPr>
          <w:rFonts w:hint="eastAsia"/>
          <w:sz w:val="18"/>
        </w:rPr>
      </w:pPr>
    </w:p>
    <w:sectPr w:rsidR="004E215E" w:rsidRPr="000407B8" w:rsidSect="007F75D7">
      <w:pgSz w:w="11906" w:h="16838" w:code="9"/>
      <w:pgMar w:top="284" w:right="1559" w:bottom="284" w:left="1418" w:header="851" w:footer="992" w:gutter="0"/>
      <w:paperSrc w:first="263" w:other="263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7034" w14:textId="77777777" w:rsidR="00284C49" w:rsidRDefault="00284C49">
      <w:r>
        <w:separator/>
      </w:r>
    </w:p>
  </w:endnote>
  <w:endnote w:type="continuationSeparator" w:id="0">
    <w:p w14:paraId="0161FA52" w14:textId="77777777" w:rsidR="00284C49" w:rsidRDefault="0028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0BFA" w14:textId="77777777" w:rsidR="00284C49" w:rsidRDefault="00284C49">
      <w:r>
        <w:separator/>
      </w:r>
    </w:p>
  </w:footnote>
  <w:footnote w:type="continuationSeparator" w:id="0">
    <w:p w14:paraId="32A71A74" w14:textId="77777777" w:rsidR="00284C49" w:rsidRDefault="00284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12"/>
    <w:rsid w:val="000112A6"/>
    <w:rsid w:val="000407B8"/>
    <w:rsid w:val="00077132"/>
    <w:rsid w:val="0008664C"/>
    <w:rsid w:val="0009362E"/>
    <w:rsid w:val="000A6494"/>
    <w:rsid w:val="000D3083"/>
    <w:rsid w:val="000F1DD1"/>
    <w:rsid w:val="00166DEE"/>
    <w:rsid w:val="001865AA"/>
    <w:rsid w:val="00193912"/>
    <w:rsid w:val="00194DC4"/>
    <w:rsid w:val="001E1A80"/>
    <w:rsid w:val="00284C49"/>
    <w:rsid w:val="00296312"/>
    <w:rsid w:val="002B7AA4"/>
    <w:rsid w:val="002C3E5C"/>
    <w:rsid w:val="002D4CC6"/>
    <w:rsid w:val="00312E72"/>
    <w:rsid w:val="00332112"/>
    <w:rsid w:val="003E342A"/>
    <w:rsid w:val="0045708A"/>
    <w:rsid w:val="00462D9B"/>
    <w:rsid w:val="00471493"/>
    <w:rsid w:val="00476B78"/>
    <w:rsid w:val="004E215E"/>
    <w:rsid w:val="00502DF6"/>
    <w:rsid w:val="00522B3B"/>
    <w:rsid w:val="00524723"/>
    <w:rsid w:val="00553397"/>
    <w:rsid w:val="005B146F"/>
    <w:rsid w:val="005B1970"/>
    <w:rsid w:val="0060377C"/>
    <w:rsid w:val="006274B6"/>
    <w:rsid w:val="00654633"/>
    <w:rsid w:val="006D035C"/>
    <w:rsid w:val="00732853"/>
    <w:rsid w:val="0075439E"/>
    <w:rsid w:val="007F75D7"/>
    <w:rsid w:val="00811504"/>
    <w:rsid w:val="00833954"/>
    <w:rsid w:val="00860EED"/>
    <w:rsid w:val="00867A24"/>
    <w:rsid w:val="00890113"/>
    <w:rsid w:val="008A7383"/>
    <w:rsid w:val="008B6048"/>
    <w:rsid w:val="00912EAD"/>
    <w:rsid w:val="00983635"/>
    <w:rsid w:val="0098424E"/>
    <w:rsid w:val="009F2D57"/>
    <w:rsid w:val="00A32A23"/>
    <w:rsid w:val="00A441A9"/>
    <w:rsid w:val="00A77A7E"/>
    <w:rsid w:val="00A8432E"/>
    <w:rsid w:val="00AA6622"/>
    <w:rsid w:val="00B907C4"/>
    <w:rsid w:val="00B96A6E"/>
    <w:rsid w:val="00BD0CEE"/>
    <w:rsid w:val="00C47735"/>
    <w:rsid w:val="00C535E3"/>
    <w:rsid w:val="00DE2535"/>
    <w:rsid w:val="00E475B8"/>
    <w:rsid w:val="00EC5DF6"/>
    <w:rsid w:val="00EF0EAF"/>
    <w:rsid w:val="00F3087C"/>
    <w:rsid w:val="00F570E2"/>
    <w:rsid w:val="00F67A02"/>
    <w:rsid w:val="00F74581"/>
    <w:rsid w:val="00FC0B0C"/>
    <w:rsid w:val="00FC42B8"/>
    <w:rsid w:val="00FD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0C3CA5"/>
  <w15:chartTrackingRefBased/>
  <w15:docId w15:val="{30657646-3E88-4240-A4C1-B92D4625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">
    <w:name w:val="右寄せ1"/>
    <w:basedOn w:val="a"/>
    <w:autoRedefine/>
    <w:pPr>
      <w:ind w:right="210"/>
      <w:jc w:val="right"/>
    </w:pPr>
  </w:style>
  <w:style w:type="paragraph" w:styleId="a9">
    <w:name w:val="Balloon Text"/>
    <w:basedOn w:val="a"/>
    <w:link w:val="aa"/>
    <w:uiPriority w:val="99"/>
    <w:semiHidden/>
    <w:unhideWhenUsed/>
    <w:rsid w:val="000A64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A6494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2C3E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53683-20B3-4DF4-B7D1-3525863E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fukusi3471a</dc:creator>
  <cp:keywords/>
  <cp:lastModifiedBy>KunigamiR5001</cp:lastModifiedBy>
  <cp:revision>2</cp:revision>
  <cp:lastPrinted>2016-02-19T07:25:00Z</cp:lastPrinted>
  <dcterms:created xsi:type="dcterms:W3CDTF">2025-05-30T05:16:00Z</dcterms:created>
  <dcterms:modified xsi:type="dcterms:W3CDTF">2025-05-30T05:16:00Z</dcterms:modified>
</cp:coreProperties>
</file>