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2D36A" w14:textId="77777777" w:rsidR="006E2352" w:rsidRPr="008529F6" w:rsidRDefault="006E2352">
      <w:pPr>
        <w:wordWrap w:val="0"/>
        <w:overflowPunct w:val="0"/>
        <w:autoSpaceDE w:val="0"/>
        <w:autoSpaceDN w:val="0"/>
        <w:spacing w:after="120"/>
        <w:rPr>
          <w:rFonts w:ascii="ＭＳ 明朝" w:hint="eastAsia"/>
        </w:rPr>
      </w:pPr>
      <w:r w:rsidRPr="008529F6">
        <w:rPr>
          <w:rFonts w:ascii="ＭＳ 明朝" w:hint="eastAsia"/>
        </w:rPr>
        <w:t>様式第3号(第3条関係)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79"/>
        <w:gridCol w:w="1739"/>
        <w:gridCol w:w="5842"/>
        <w:gridCol w:w="218"/>
      </w:tblGrid>
      <w:tr w:rsidR="006E2352" w:rsidRPr="008529F6" w14:paraId="3C15E07C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  <w:gridSpan w:val="5"/>
            <w:tcBorders>
              <w:bottom w:val="nil"/>
            </w:tcBorders>
            <w:vAlign w:val="center"/>
          </w:tcPr>
          <w:p w14:paraId="23A57375" w14:textId="77777777" w:rsidR="006E2352" w:rsidRPr="008529F6" w:rsidRDefault="00F30CCD">
            <w:pPr>
              <w:wordWrap w:val="0"/>
              <w:overflowPunct w:val="0"/>
              <w:autoSpaceDE w:val="0"/>
              <w:autoSpaceDN w:val="0"/>
              <w:spacing w:before="160" w:after="160"/>
              <w:jc w:val="center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</w:rPr>
              <w:t>こども</w:t>
            </w:r>
            <w:r w:rsidR="006E2352" w:rsidRPr="008529F6">
              <w:rPr>
                <w:rFonts w:ascii="ＭＳ 明朝" w:hint="eastAsia"/>
                <w:lang w:eastAsia="zh-CN"/>
              </w:rPr>
              <w:t>医療費助成金受給資格者証再発行申請書</w:t>
            </w:r>
          </w:p>
          <w:p w14:paraId="1D4B2334" w14:textId="77777777" w:rsidR="006E2352" w:rsidRPr="008529F6" w:rsidRDefault="006E235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6692313E" w14:textId="77777777" w:rsidR="006E2352" w:rsidRPr="00F30CCD" w:rsidRDefault="006E235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11780FF0" w14:textId="77777777" w:rsidR="006E2352" w:rsidRPr="008529F6" w:rsidRDefault="006E235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8529F6">
              <w:rPr>
                <w:rFonts w:ascii="ＭＳ 明朝" w:hint="eastAsia"/>
              </w:rPr>
              <w:t xml:space="preserve">年　　月　　日　　</w:t>
            </w:r>
          </w:p>
          <w:p w14:paraId="460819B1" w14:textId="77777777" w:rsidR="006E2352" w:rsidRPr="008529F6" w:rsidRDefault="00F30CCD" w:rsidP="002112EA">
            <w:pPr>
              <w:wordWrap w:val="0"/>
              <w:overflowPunct w:val="0"/>
              <w:autoSpaceDE w:val="0"/>
              <w:autoSpaceDN w:val="0"/>
              <w:spacing w:before="160"/>
              <w:ind w:leftChars="800" w:left="168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</w:t>
            </w:r>
            <w:r w:rsidR="006E2352" w:rsidRPr="008529F6">
              <w:rPr>
                <w:rFonts w:ascii="ＭＳ 明朝" w:hint="eastAsia"/>
              </w:rPr>
              <w:t>様</w:t>
            </w:r>
          </w:p>
          <w:p w14:paraId="3FCE7B49" w14:textId="77777777" w:rsidR="006E2352" w:rsidRPr="008529F6" w:rsidRDefault="006E235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6F5C6D25" w14:textId="77777777" w:rsidR="006E2352" w:rsidRPr="008529F6" w:rsidRDefault="006E235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47D4052C" w14:textId="77777777" w:rsidR="006E2352" w:rsidRPr="008529F6" w:rsidRDefault="006E235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2BD75602" w14:textId="77777777" w:rsidR="006E2352" w:rsidRPr="008529F6" w:rsidRDefault="006E235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7F0B4937" w14:textId="77777777" w:rsidR="006E2352" w:rsidRPr="008529F6" w:rsidRDefault="006E235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8529F6">
              <w:rPr>
                <w:rFonts w:ascii="ＭＳ 明朝" w:hint="eastAsia"/>
                <w:spacing w:val="105"/>
              </w:rPr>
              <w:t>住</w:t>
            </w:r>
            <w:r w:rsidRPr="008529F6">
              <w:rPr>
                <w:rFonts w:ascii="ＭＳ 明朝" w:hint="eastAsia"/>
              </w:rPr>
              <w:t xml:space="preserve">所　　　　　　　　　　　　</w:t>
            </w:r>
          </w:p>
          <w:p w14:paraId="6F04AF8D" w14:textId="77777777" w:rsidR="006E2352" w:rsidRPr="008529F6" w:rsidRDefault="006E2352" w:rsidP="00F30CCD">
            <w:pPr>
              <w:wordWrap w:val="0"/>
              <w:overflowPunct w:val="0"/>
              <w:autoSpaceDE w:val="0"/>
              <w:autoSpaceDN w:val="0"/>
              <w:spacing w:before="120" w:after="120"/>
              <w:jc w:val="right"/>
              <w:rPr>
                <w:rFonts w:ascii="ＭＳ 明朝" w:hint="eastAsia"/>
              </w:rPr>
            </w:pPr>
            <w:r w:rsidRPr="008529F6">
              <w:rPr>
                <w:rFonts w:ascii="ＭＳ 明朝" w:hint="eastAsia"/>
                <w:spacing w:val="105"/>
              </w:rPr>
              <w:t>申請</w:t>
            </w:r>
            <w:r w:rsidRPr="008529F6">
              <w:rPr>
                <w:rFonts w:ascii="ＭＳ 明朝" w:hint="eastAsia"/>
              </w:rPr>
              <w:t xml:space="preserve">者　　　　　　　　　　　　　　　　</w:t>
            </w:r>
          </w:p>
          <w:p w14:paraId="21CF95B5" w14:textId="77777777" w:rsidR="006E2352" w:rsidRPr="008529F6" w:rsidRDefault="006E235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8529F6">
              <w:rPr>
                <w:rFonts w:ascii="ＭＳ 明朝" w:hint="eastAsia"/>
                <w:spacing w:val="105"/>
              </w:rPr>
              <w:t>氏</w:t>
            </w:r>
            <w:r w:rsidRPr="00872AC8">
              <w:rPr>
                <w:rFonts w:ascii="ＭＳ 明朝" w:hint="eastAsia"/>
                <w:kern w:val="0"/>
              </w:rPr>
              <w:t>名</w:t>
            </w:r>
            <w:r w:rsidR="00872AC8">
              <w:rPr>
                <w:rFonts w:ascii="ＭＳ 明朝" w:hint="eastAsia"/>
                <w:kern w:val="0"/>
              </w:rPr>
              <w:t xml:space="preserve">　　　　　　　　　　</w:t>
            </w:r>
            <w:r w:rsidR="002B380B" w:rsidRPr="00872AC8">
              <w:rPr>
                <w:rFonts w:ascii="ＭＳ 明朝" w:hint="eastAsia"/>
                <w:kern w:val="0"/>
              </w:rPr>
              <w:t>㊞</w:t>
            </w:r>
            <w:r w:rsidRPr="008529F6">
              <w:rPr>
                <w:rFonts w:ascii="ＭＳ 明朝" w:hint="eastAsia"/>
              </w:rPr>
              <w:t xml:space="preserve">　</w:t>
            </w:r>
          </w:p>
          <w:p w14:paraId="33AF005E" w14:textId="77777777" w:rsidR="006E2352" w:rsidRPr="008529F6" w:rsidRDefault="006E235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5BADF827" w14:textId="77777777" w:rsidR="006E2352" w:rsidRPr="008529F6" w:rsidRDefault="006E235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6E2352" w:rsidRPr="008529F6" w14:paraId="689992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2E51D99A" w14:textId="31419EF9" w:rsidR="006E2352" w:rsidRPr="008529F6" w:rsidRDefault="00F727F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8529F6"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4B8F4C5" wp14:editId="0DB69A14">
                      <wp:simplePos x="0" y="0"/>
                      <wp:positionH relativeFrom="margin">
                        <wp:posOffset>262255</wp:posOffset>
                      </wp:positionH>
                      <wp:positionV relativeFrom="margin">
                        <wp:posOffset>3735705</wp:posOffset>
                      </wp:positionV>
                      <wp:extent cx="1167130" cy="45212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7130" cy="452120"/>
                              </a:xfrm>
                              <a:prstGeom prst="bracePair">
                                <a:avLst>
                                  <a:gd name="adj" fmla="val 674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CE27F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4" o:spid="_x0000_s1026" type="#_x0000_t186" style="position:absolute;left:0;text-align:left;margin-left:20.65pt;margin-top:294.15pt;width:91.9pt;height:35.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" o:allowincell="f" adj="1457" strokeweight=".5pt"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</w:tcBorders>
            <w:vAlign w:val="center"/>
          </w:tcPr>
          <w:p w14:paraId="1515B9A5" w14:textId="77777777" w:rsidR="006E2352" w:rsidRPr="008529F6" w:rsidRDefault="006E235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  <w:p w14:paraId="7D7FBA77" w14:textId="77777777" w:rsidR="006E2352" w:rsidRPr="008529F6" w:rsidRDefault="006E235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8529F6">
              <w:rPr>
                <w:rFonts w:ascii="ＭＳ 明朝" w:hint="eastAsia"/>
                <w:spacing w:val="105"/>
              </w:rPr>
              <w:t>申請理</w:t>
            </w:r>
            <w:r w:rsidRPr="008529F6">
              <w:rPr>
                <w:rFonts w:ascii="ＭＳ 明朝" w:hint="eastAsia"/>
              </w:rPr>
              <w:t>由</w:t>
            </w:r>
          </w:p>
          <w:p w14:paraId="28216B08" w14:textId="77777777" w:rsidR="006E2352" w:rsidRPr="008529F6" w:rsidRDefault="006E235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  <w:p w14:paraId="2513D8DE" w14:textId="77777777" w:rsidR="006B7979" w:rsidRPr="008529F6" w:rsidRDefault="006E235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8529F6">
              <w:rPr>
                <w:rFonts w:ascii="ＭＳ 明朝" w:hint="eastAsia"/>
              </w:rPr>
              <w:t>該当する項目の</w:t>
            </w:r>
          </w:p>
          <w:p w14:paraId="057370A7" w14:textId="77777777" w:rsidR="006B7979" w:rsidRPr="008529F6" w:rsidRDefault="006E235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8529F6">
              <w:rPr>
                <w:rFonts w:ascii="ＭＳ 明朝" w:hint="eastAsia"/>
              </w:rPr>
              <w:t>番号を〇で囲ん</w:t>
            </w:r>
          </w:p>
          <w:p w14:paraId="38B56C64" w14:textId="77777777" w:rsidR="006E2352" w:rsidRPr="008529F6" w:rsidRDefault="006B7979" w:rsidP="006B797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8529F6">
              <w:rPr>
                <w:rFonts w:ascii="ＭＳ 明朝" w:hint="eastAsia"/>
              </w:rPr>
              <w:t xml:space="preserve">でください　</w:t>
            </w:r>
            <w:r w:rsidR="006E2352" w:rsidRPr="008529F6">
              <w:rPr>
                <w:rFonts w:ascii="ＭＳ 明朝" w:hint="eastAsia"/>
              </w:rPr>
              <w:t xml:space="preserve">　</w:t>
            </w:r>
          </w:p>
          <w:p w14:paraId="230C1B3C" w14:textId="77777777" w:rsidR="006B7979" w:rsidRPr="008529F6" w:rsidRDefault="006B7979" w:rsidP="006B797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5842" w:type="dxa"/>
            <w:tcBorders>
              <w:top w:val="single" w:sz="4" w:space="0" w:color="auto"/>
            </w:tcBorders>
            <w:vAlign w:val="center"/>
          </w:tcPr>
          <w:p w14:paraId="227D9DA6" w14:textId="77777777" w:rsidR="006E2352" w:rsidRPr="008529F6" w:rsidRDefault="006E2352" w:rsidP="006B7979">
            <w:pPr>
              <w:wordWrap w:val="0"/>
              <w:overflowPunct w:val="0"/>
              <w:autoSpaceDE w:val="0"/>
              <w:autoSpaceDN w:val="0"/>
              <w:ind w:leftChars="500" w:left="1050"/>
              <w:rPr>
                <w:rFonts w:ascii="ＭＳ 明朝" w:hint="eastAsia"/>
              </w:rPr>
            </w:pPr>
            <w:r w:rsidRPr="008529F6">
              <w:rPr>
                <w:rFonts w:ascii="ＭＳ 明朝" w:hint="eastAsia"/>
              </w:rPr>
              <w:t xml:space="preserve">1　</w:t>
            </w:r>
            <w:r w:rsidRPr="008529F6">
              <w:rPr>
                <w:rFonts w:ascii="ＭＳ 明朝" w:hint="eastAsia"/>
                <w:spacing w:val="210"/>
              </w:rPr>
              <w:t>破れ</w:t>
            </w:r>
            <w:r w:rsidRPr="008529F6">
              <w:rPr>
                <w:rFonts w:ascii="ＭＳ 明朝" w:hint="eastAsia"/>
              </w:rPr>
              <w:t>た</w:t>
            </w:r>
          </w:p>
          <w:p w14:paraId="48159C68" w14:textId="77777777" w:rsidR="006E2352" w:rsidRPr="008529F6" w:rsidRDefault="006E235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001E16FB" w14:textId="77777777" w:rsidR="006E2352" w:rsidRPr="008529F6" w:rsidRDefault="006E2352" w:rsidP="006B7979">
            <w:pPr>
              <w:wordWrap w:val="0"/>
              <w:overflowPunct w:val="0"/>
              <w:autoSpaceDE w:val="0"/>
              <w:autoSpaceDN w:val="0"/>
              <w:ind w:leftChars="500" w:left="1050"/>
              <w:rPr>
                <w:rFonts w:ascii="ＭＳ 明朝" w:hint="eastAsia"/>
              </w:rPr>
            </w:pPr>
            <w:r w:rsidRPr="008529F6">
              <w:rPr>
                <w:rFonts w:ascii="ＭＳ 明朝" w:hint="eastAsia"/>
              </w:rPr>
              <w:t xml:space="preserve">2　</w:t>
            </w:r>
            <w:r w:rsidRPr="008529F6">
              <w:rPr>
                <w:rFonts w:ascii="ＭＳ 明朝" w:hint="eastAsia"/>
                <w:spacing w:val="210"/>
              </w:rPr>
              <w:t>汚れ</w:t>
            </w:r>
            <w:r w:rsidRPr="008529F6">
              <w:rPr>
                <w:rFonts w:ascii="ＭＳ 明朝" w:hint="eastAsia"/>
              </w:rPr>
              <w:t>た</w:t>
            </w:r>
          </w:p>
          <w:p w14:paraId="1D643C74" w14:textId="77777777" w:rsidR="006E2352" w:rsidRPr="008529F6" w:rsidRDefault="006E235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296FFA7F" w14:textId="77777777" w:rsidR="006E2352" w:rsidRPr="008529F6" w:rsidRDefault="006E2352" w:rsidP="006B7979">
            <w:pPr>
              <w:wordWrap w:val="0"/>
              <w:overflowPunct w:val="0"/>
              <w:autoSpaceDE w:val="0"/>
              <w:autoSpaceDN w:val="0"/>
              <w:ind w:leftChars="500" w:left="1050"/>
              <w:rPr>
                <w:rFonts w:ascii="ＭＳ 明朝" w:hint="eastAsia"/>
              </w:rPr>
            </w:pPr>
            <w:r w:rsidRPr="008529F6">
              <w:rPr>
                <w:rFonts w:ascii="ＭＳ 明朝" w:hint="eastAsia"/>
              </w:rPr>
              <w:t xml:space="preserve">3　</w:t>
            </w:r>
            <w:r w:rsidRPr="008529F6">
              <w:rPr>
                <w:rFonts w:ascii="ＭＳ 明朝" w:hint="eastAsia"/>
                <w:spacing w:val="105"/>
              </w:rPr>
              <w:t>なくし</w:t>
            </w:r>
            <w:r w:rsidRPr="008529F6">
              <w:rPr>
                <w:rFonts w:ascii="ＭＳ 明朝" w:hint="eastAsia"/>
              </w:rPr>
              <w:t>た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47E99F85" w14:textId="77777777" w:rsidR="006E2352" w:rsidRPr="008529F6" w:rsidRDefault="006E235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6E2352" w:rsidRPr="008529F6" w14:paraId="34B8D5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vAlign w:val="center"/>
          </w:tcPr>
          <w:p w14:paraId="66A18203" w14:textId="77777777" w:rsidR="006E2352" w:rsidRPr="008529F6" w:rsidRDefault="006E235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5D058820" w14:textId="77777777" w:rsidR="006E2352" w:rsidRPr="008529F6" w:rsidRDefault="006E235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8529F6">
              <w:rPr>
                <w:rFonts w:ascii="ＭＳ 明朝" w:hint="eastAsia"/>
              </w:rPr>
              <w:t>受給資格者証番号</w:t>
            </w:r>
          </w:p>
        </w:tc>
        <w:tc>
          <w:tcPr>
            <w:tcW w:w="5842" w:type="dxa"/>
            <w:vAlign w:val="center"/>
          </w:tcPr>
          <w:p w14:paraId="38442810" w14:textId="77777777" w:rsidR="006E2352" w:rsidRPr="008529F6" w:rsidRDefault="006E235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29C1D1FE" w14:textId="77777777" w:rsidR="006E2352" w:rsidRPr="008529F6" w:rsidRDefault="006E235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0BA1D17F" w14:textId="77777777" w:rsidR="006E2352" w:rsidRPr="008529F6" w:rsidRDefault="006E235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8" w:type="dxa"/>
            <w:vMerge/>
            <w:vAlign w:val="center"/>
          </w:tcPr>
          <w:p w14:paraId="59EEAEE8" w14:textId="77777777" w:rsidR="006E2352" w:rsidRPr="008529F6" w:rsidRDefault="006E235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6E2352" w:rsidRPr="008529F6" w14:paraId="4005B0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vAlign w:val="center"/>
          </w:tcPr>
          <w:p w14:paraId="31F097F6" w14:textId="77777777" w:rsidR="006E2352" w:rsidRPr="008529F6" w:rsidRDefault="006E235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79" w:type="dxa"/>
            <w:vMerge w:val="restart"/>
            <w:textDirection w:val="tbRlV"/>
            <w:vAlign w:val="center"/>
          </w:tcPr>
          <w:p w14:paraId="76027FB2" w14:textId="77777777" w:rsidR="006E2352" w:rsidRPr="008529F6" w:rsidRDefault="00F30C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こど</w:t>
            </w:r>
            <w:r>
              <w:rPr>
                <w:rFonts w:ascii="ＭＳ 明朝" w:hint="eastAsia"/>
              </w:rPr>
              <w:t>も</w:t>
            </w:r>
          </w:p>
        </w:tc>
        <w:tc>
          <w:tcPr>
            <w:tcW w:w="1739" w:type="dxa"/>
            <w:vAlign w:val="center"/>
          </w:tcPr>
          <w:p w14:paraId="58E9CCDE" w14:textId="77777777" w:rsidR="006E2352" w:rsidRPr="008529F6" w:rsidRDefault="006E235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8529F6">
              <w:rPr>
                <w:rFonts w:ascii="ＭＳ 明朝" w:hint="eastAsia"/>
              </w:rPr>
              <w:t>氏名</w:t>
            </w:r>
          </w:p>
        </w:tc>
        <w:tc>
          <w:tcPr>
            <w:tcW w:w="5842" w:type="dxa"/>
            <w:vAlign w:val="center"/>
          </w:tcPr>
          <w:p w14:paraId="1C654E92" w14:textId="77777777" w:rsidR="006E2352" w:rsidRPr="008529F6" w:rsidRDefault="006E235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7583FC6B" w14:textId="77777777" w:rsidR="006E2352" w:rsidRPr="008529F6" w:rsidRDefault="006E235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63779CB7" w14:textId="77777777" w:rsidR="006E2352" w:rsidRPr="008529F6" w:rsidRDefault="006E235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8" w:type="dxa"/>
            <w:vMerge/>
            <w:vAlign w:val="center"/>
          </w:tcPr>
          <w:p w14:paraId="7EC3FE74" w14:textId="77777777" w:rsidR="006E2352" w:rsidRPr="008529F6" w:rsidRDefault="006E235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6E2352" w:rsidRPr="008529F6" w14:paraId="741025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35515B8C" w14:textId="77777777" w:rsidR="006E2352" w:rsidRPr="008529F6" w:rsidRDefault="006E235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79" w:type="dxa"/>
            <w:vMerge/>
            <w:tcBorders>
              <w:bottom w:val="single" w:sz="4" w:space="0" w:color="auto"/>
            </w:tcBorders>
            <w:vAlign w:val="center"/>
          </w:tcPr>
          <w:p w14:paraId="0D31C80E" w14:textId="77777777" w:rsidR="006E2352" w:rsidRPr="008529F6" w:rsidRDefault="006E235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14:paraId="49D46B6C" w14:textId="77777777" w:rsidR="006E2352" w:rsidRPr="008529F6" w:rsidRDefault="006E235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  <w:p w14:paraId="7529D9C2" w14:textId="77777777" w:rsidR="006E2352" w:rsidRPr="008529F6" w:rsidRDefault="006E235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8529F6">
              <w:rPr>
                <w:rFonts w:ascii="ＭＳ 明朝" w:hint="eastAsia"/>
              </w:rPr>
              <w:t>生年月日</w:t>
            </w:r>
          </w:p>
          <w:p w14:paraId="6193EB46" w14:textId="77777777" w:rsidR="006E2352" w:rsidRPr="008529F6" w:rsidRDefault="006E235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5842" w:type="dxa"/>
            <w:tcBorders>
              <w:bottom w:val="single" w:sz="4" w:space="0" w:color="auto"/>
            </w:tcBorders>
            <w:vAlign w:val="center"/>
          </w:tcPr>
          <w:p w14:paraId="02B5C9C1" w14:textId="77777777" w:rsidR="006E2352" w:rsidRPr="008529F6" w:rsidRDefault="006E235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8529F6">
              <w:rPr>
                <w:rFonts w:ascii="ＭＳ 明朝" w:hint="eastAsia"/>
              </w:rPr>
              <w:t>年　　　　　月　　　　　日生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1309A51E" w14:textId="77777777" w:rsidR="006E2352" w:rsidRPr="008529F6" w:rsidRDefault="006E235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6E2352" w:rsidRPr="008529F6" w14:paraId="2560A5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5"/>
            <w:tcBorders>
              <w:top w:val="nil"/>
            </w:tcBorders>
            <w:vAlign w:val="center"/>
          </w:tcPr>
          <w:p w14:paraId="2A803EAC" w14:textId="77777777" w:rsidR="006E2352" w:rsidRPr="008529F6" w:rsidRDefault="006E235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14F11458" w14:textId="77777777" w:rsidR="006E2352" w:rsidRPr="008529F6" w:rsidRDefault="006E235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8529F6">
              <w:rPr>
                <w:rFonts w:ascii="ＭＳ 明朝" w:hint="eastAsia"/>
              </w:rPr>
              <w:t>注　受給資格者証をなくしたとき以外は、受給資格者証を添えてください。</w:t>
            </w:r>
          </w:p>
          <w:p w14:paraId="7FA62EDC" w14:textId="77777777" w:rsidR="006E2352" w:rsidRPr="008529F6" w:rsidRDefault="006E235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</w:tbl>
    <w:p w14:paraId="07B1A2A3" w14:textId="77777777" w:rsidR="006E2352" w:rsidRPr="008529F6" w:rsidRDefault="006E2352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6E2352" w:rsidRPr="008529F6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A1FE3" w14:textId="77777777" w:rsidR="00BD4610" w:rsidRDefault="00BD4610">
      <w:r>
        <w:separator/>
      </w:r>
    </w:p>
  </w:endnote>
  <w:endnote w:type="continuationSeparator" w:id="0">
    <w:p w14:paraId="666C9E1A" w14:textId="77777777" w:rsidR="00BD4610" w:rsidRDefault="00BD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057C0" w14:textId="77777777" w:rsidR="00BD4610" w:rsidRDefault="00BD4610">
      <w:r>
        <w:separator/>
      </w:r>
    </w:p>
  </w:footnote>
  <w:footnote w:type="continuationSeparator" w:id="0">
    <w:p w14:paraId="7F6CD44D" w14:textId="77777777" w:rsidR="00BD4610" w:rsidRDefault="00BD4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0B"/>
    <w:rsid w:val="000151F2"/>
    <w:rsid w:val="00056FCB"/>
    <w:rsid w:val="002112EA"/>
    <w:rsid w:val="002B380B"/>
    <w:rsid w:val="006377CF"/>
    <w:rsid w:val="006B7979"/>
    <w:rsid w:val="006E2352"/>
    <w:rsid w:val="00753A24"/>
    <w:rsid w:val="008529F6"/>
    <w:rsid w:val="00872AC8"/>
    <w:rsid w:val="00BD4610"/>
    <w:rsid w:val="00F30CCD"/>
    <w:rsid w:val="00F7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259A12"/>
  <w15:chartTrackingRefBased/>
  <w15:docId w15:val="{C6392B9A-92E4-40FE-830B-30F66E5B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fukusi3471a</dc:creator>
  <cp:keywords/>
  <dc:description/>
  <cp:lastModifiedBy>KunigamiR5001</cp:lastModifiedBy>
  <cp:revision>2</cp:revision>
  <cp:lastPrinted>2001-07-02T00:59:00Z</cp:lastPrinted>
  <dcterms:created xsi:type="dcterms:W3CDTF">2025-05-30T05:15:00Z</dcterms:created>
  <dcterms:modified xsi:type="dcterms:W3CDTF">2025-05-30T05:15:00Z</dcterms:modified>
</cp:coreProperties>
</file>