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40B4" w14:textId="77777777" w:rsidR="007E500A" w:rsidRPr="00954B44" w:rsidRDefault="007E500A" w:rsidP="007E500A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 w:rsidRPr="00954B44">
        <w:rPr>
          <w:rFonts w:ascii="ＭＳ 明朝" w:hint="eastAsia"/>
        </w:rPr>
        <w:t>様式第1号(第2条関係)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87"/>
        <w:gridCol w:w="548"/>
        <w:gridCol w:w="2499"/>
        <w:gridCol w:w="49"/>
        <w:gridCol w:w="145"/>
        <w:gridCol w:w="419"/>
        <w:gridCol w:w="432"/>
        <w:gridCol w:w="138"/>
        <w:gridCol w:w="67"/>
        <w:gridCol w:w="220"/>
        <w:gridCol w:w="425"/>
        <w:gridCol w:w="215"/>
        <w:gridCol w:w="1443"/>
        <w:gridCol w:w="1744"/>
      </w:tblGrid>
      <w:tr w:rsidR="00901839" w:rsidRPr="00893127" w14:paraId="4D846BA4" w14:textId="77777777" w:rsidTr="00A301B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5EDB0" w14:textId="77777777" w:rsidR="00901839" w:rsidRPr="00893127" w:rsidRDefault="00EA3E70" w:rsidP="007E500A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ＭＳ 明朝" w:hint="eastAsia"/>
                <w:b/>
                <w:sz w:val="28"/>
                <w:szCs w:val="28"/>
              </w:rPr>
              <w:t>こども</w:t>
            </w:r>
            <w:r w:rsidR="00901839" w:rsidRPr="00893127">
              <w:rPr>
                <w:rFonts w:ascii="ＭＳ 明朝" w:hint="eastAsia"/>
                <w:b/>
                <w:sz w:val="28"/>
                <w:szCs w:val="28"/>
                <w:lang w:eastAsia="zh-CN"/>
              </w:rPr>
              <w:t>医療費助成金受給資格認定申請書</w:t>
            </w:r>
          </w:p>
          <w:p w14:paraId="734C70E5" w14:textId="77777777" w:rsidR="00901839" w:rsidRPr="00954B44" w:rsidRDefault="00901839" w:rsidP="008931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　</w:t>
            </w:r>
            <w:r w:rsidRPr="00954B44">
              <w:rPr>
                <w:rFonts w:ascii="ＭＳ 明朝" w:hint="eastAsia"/>
              </w:rPr>
              <w:t xml:space="preserve">月　　</w:t>
            </w:r>
            <w:r>
              <w:rPr>
                <w:rFonts w:ascii="ＭＳ 明朝" w:hint="eastAsia"/>
              </w:rPr>
              <w:t xml:space="preserve">　</w:t>
            </w:r>
            <w:r w:rsidRPr="00954B44">
              <w:rPr>
                <w:rFonts w:ascii="ＭＳ 明朝" w:hint="eastAsia"/>
              </w:rPr>
              <w:t xml:space="preserve">日　　</w:t>
            </w:r>
          </w:p>
          <w:p w14:paraId="5693F9FA" w14:textId="77777777" w:rsidR="00901839" w:rsidRPr="00954B44" w:rsidRDefault="00901839" w:rsidP="00893127">
            <w:pPr>
              <w:wordWrap w:val="0"/>
              <w:overflowPunct w:val="0"/>
              <w:autoSpaceDE w:val="0"/>
              <w:autoSpaceDN w:val="0"/>
              <w:spacing w:before="160" w:after="1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国 頭 村 長　 </w:t>
            </w:r>
            <w:r w:rsidRPr="00954B44">
              <w:rPr>
                <w:rFonts w:ascii="ＭＳ 明朝" w:hint="eastAsia"/>
              </w:rPr>
              <w:t>様</w:t>
            </w:r>
          </w:p>
          <w:p w14:paraId="05E9BE2C" w14:textId="77777777" w:rsidR="00901839" w:rsidRPr="00954B44" w:rsidRDefault="00901839" w:rsidP="00893127">
            <w:pPr>
              <w:wordWrap w:val="0"/>
              <w:overflowPunct w:val="0"/>
              <w:autoSpaceDE w:val="0"/>
              <w:autoSpaceDN w:val="0"/>
              <w:spacing w:line="210" w:lineRule="exact"/>
              <w:ind w:right="840"/>
              <w:jc w:val="right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105"/>
              </w:rPr>
              <w:t>住</w:t>
            </w:r>
            <w:r w:rsidRPr="00954B44">
              <w:rPr>
                <w:rFonts w:ascii="ＭＳ 明朝" w:hint="eastAsia"/>
              </w:rPr>
              <w:t xml:space="preserve">所　　　　　　　　　　　　</w:t>
            </w:r>
          </w:p>
          <w:p w14:paraId="733142FF" w14:textId="77777777" w:rsidR="00901839" w:rsidRPr="00954B44" w:rsidRDefault="00901839" w:rsidP="00893127">
            <w:pPr>
              <w:wordWrap w:val="0"/>
              <w:overflowPunct w:val="0"/>
              <w:autoSpaceDE w:val="0"/>
              <w:autoSpaceDN w:val="0"/>
              <w:spacing w:line="210" w:lineRule="exact"/>
              <w:ind w:right="840"/>
              <w:jc w:val="right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105"/>
              </w:rPr>
              <w:t>申請</w:t>
            </w:r>
            <w:r w:rsidRPr="00954B44">
              <w:rPr>
                <w:rFonts w:ascii="ＭＳ 明朝" w:hint="eastAsia"/>
              </w:rPr>
              <w:t xml:space="preserve">者　　　　　　　　　　　　　　　　</w:t>
            </w:r>
          </w:p>
          <w:p w14:paraId="43E42680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 xml:space="preserve">　　　　　　　　　　　　　　　　</w:t>
            </w:r>
          </w:p>
          <w:p w14:paraId="22A5CBB4" w14:textId="77777777" w:rsidR="00901839" w:rsidRPr="00954B44" w:rsidRDefault="00901839" w:rsidP="00E3417E">
            <w:pPr>
              <w:wordWrap w:val="0"/>
              <w:overflowPunct w:val="0"/>
              <w:autoSpaceDE w:val="0"/>
              <w:autoSpaceDN w:val="0"/>
              <w:spacing w:after="80" w:line="210" w:lineRule="exact"/>
              <w:jc w:val="right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(保護者)</w:t>
            </w:r>
            <w:r>
              <w:rPr>
                <w:rFonts w:ascii="ＭＳ 明朝" w:hint="eastAsia"/>
              </w:rPr>
              <w:t xml:space="preserve">　　</w:t>
            </w:r>
            <w:r w:rsidRPr="00954B44">
              <w:rPr>
                <w:rFonts w:ascii="ＭＳ 明朝" w:hint="eastAsia"/>
                <w:spacing w:val="105"/>
              </w:rPr>
              <w:t>氏</w:t>
            </w:r>
            <w:r w:rsidRPr="006A4236">
              <w:rPr>
                <w:rFonts w:ascii="ＭＳ 明朝" w:hint="eastAsia"/>
                <w:kern w:val="0"/>
              </w:rPr>
              <w:t>名</w:t>
            </w:r>
            <w:r>
              <w:rPr>
                <w:rFonts w:ascii="ＭＳ 明朝" w:hint="eastAsia"/>
                <w:kern w:val="0"/>
              </w:rPr>
              <w:t xml:space="preserve">　　　　　　　　　　　　　　</w:t>
            </w:r>
            <w:r w:rsidRPr="006A4236">
              <w:rPr>
                <w:rFonts w:ascii="ＭＳ 明朝" w:hint="eastAsia"/>
                <w:kern w:val="0"/>
              </w:rPr>
              <w:t>㊞</w:t>
            </w:r>
            <w:r w:rsidRPr="00954B44">
              <w:rPr>
                <w:rFonts w:ascii="ＭＳ 明朝" w:hint="eastAsia"/>
              </w:rPr>
              <w:t xml:space="preserve">　</w:t>
            </w:r>
          </w:p>
        </w:tc>
      </w:tr>
      <w:tr w:rsidR="0054221B" w:rsidRPr="00954B44" w14:paraId="3F7580CA" w14:textId="77777777" w:rsidTr="00A301B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2255B5" w14:textId="77777777" w:rsidR="0054221B" w:rsidRPr="00954B44" w:rsidRDefault="00EA3E70" w:rsidP="00C6721F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こども</w:t>
            </w:r>
          </w:p>
        </w:tc>
        <w:tc>
          <w:tcPr>
            <w:tcW w:w="11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3EE681" w14:textId="77777777" w:rsidR="0054221B" w:rsidRDefault="0054221B" w:rsidP="0054221B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141DD67B" w14:textId="77777777" w:rsidR="0054221B" w:rsidRDefault="0054221B" w:rsidP="0054221B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70"/>
              </w:rPr>
              <w:t>氏</w:t>
            </w:r>
            <w:r>
              <w:rPr>
                <w:rFonts w:ascii="ＭＳ 明朝" w:hint="eastAsia"/>
                <w:spacing w:val="70"/>
              </w:rPr>
              <w:t xml:space="preserve">　</w:t>
            </w:r>
            <w:r w:rsidRPr="00954B44">
              <w:rPr>
                <w:rFonts w:ascii="ＭＳ 明朝" w:hint="eastAsia"/>
              </w:rPr>
              <w:t>名</w:t>
            </w:r>
          </w:p>
          <w:p w14:paraId="57B9EAA6" w14:textId="77777777" w:rsidR="00011E18" w:rsidRPr="00954B44" w:rsidRDefault="00011E18" w:rsidP="00011E18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460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6BC477" w14:textId="77777777" w:rsidR="0054221B" w:rsidRPr="00954B44" w:rsidRDefault="0054221B" w:rsidP="0054221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8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5CBAC2" w14:textId="77777777" w:rsidR="0054221B" w:rsidRPr="00954B44" w:rsidRDefault="0054221B" w:rsidP="0054221B">
            <w:pPr>
              <w:wordWrap w:val="0"/>
              <w:overflowPunct w:val="0"/>
              <w:autoSpaceDE w:val="0"/>
              <w:autoSpaceDN w:val="0"/>
              <w:ind w:leftChars="-14" w:hangingChars="14" w:hanging="2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　　別</w:t>
            </w:r>
          </w:p>
        </w:tc>
      </w:tr>
      <w:tr w:rsidR="0054221B" w:rsidRPr="00954B44" w14:paraId="2724E1C7" w14:textId="77777777" w:rsidTr="00A301B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DA96D5" w14:textId="77777777" w:rsidR="0054221B" w:rsidRDefault="0054221B" w:rsidP="00C6721F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</w:tcPr>
          <w:p w14:paraId="71D92DDC" w14:textId="77777777" w:rsidR="0054221B" w:rsidRDefault="0054221B" w:rsidP="0054221B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int="eastAsia"/>
              </w:rPr>
            </w:pPr>
          </w:p>
        </w:tc>
        <w:tc>
          <w:tcPr>
            <w:tcW w:w="460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33C151E0" w14:textId="77777777" w:rsidR="0054221B" w:rsidRPr="00954B44" w:rsidRDefault="0054221B" w:rsidP="0054221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EC915" w14:textId="77777777" w:rsidR="0054221B" w:rsidRDefault="0054221B" w:rsidP="0054221B">
            <w:pPr>
              <w:wordWrap w:val="0"/>
              <w:overflowPunct w:val="0"/>
              <w:autoSpaceDE w:val="0"/>
              <w:autoSpaceDN w:val="0"/>
              <w:ind w:leftChars="-14" w:hangingChars="14" w:hanging="29"/>
              <w:jc w:val="center"/>
              <w:rPr>
                <w:rFonts w:ascii="ＭＳ 明朝" w:hint="eastAsia"/>
              </w:rPr>
            </w:pPr>
          </w:p>
        </w:tc>
      </w:tr>
      <w:tr w:rsidR="0054221B" w:rsidRPr="00954B44" w14:paraId="5A86366A" w14:textId="77777777" w:rsidTr="00011E18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F65D25" w14:textId="77777777" w:rsidR="0054221B" w:rsidRDefault="0054221B" w:rsidP="00C6721F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023B8" w14:textId="77777777" w:rsidR="0054221B" w:rsidRDefault="0054221B" w:rsidP="0056658A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/>
              </w:rPr>
            </w:pPr>
          </w:p>
        </w:tc>
        <w:tc>
          <w:tcPr>
            <w:tcW w:w="4609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5D470410" w14:textId="77777777" w:rsidR="0054221B" w:rsidRDefault="0054221B" w:rsidP="00B64FC8">
            <w:pPr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ascii="ＭＳ 明朝"/>
              </w:rPr>
            </w:pPr>
          </w:p>
        </w:tc>
        <w:tc>
          <w:tcPr>
            <w:tcW w:w="318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3B8D3" w14:textId="77777777" w:rsidR="0054221B" w:rsidRPr="00954B44" w:rsidRDefault="0054221B" w:rsidP="00551E91">
            <w:pPr>
              <w:wordWrap w:val="0"/>
              <w:overflowPunct w:val="0"/>
              <w:autoSpaceDE w:val="0"/>
              <w:autoSpaceDN w:val="0"/>
              <w:ind w:leftChars="-14" w:right="-99" w:hangingChars="14" w:hanging="2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</w:t>
            </w:r>
            <w:r w:rsidR="00B12E2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</w:t>
            </w:r>
            <w:r w:rsidR="00B12E2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女</w:t>
            </w:r>
          </w:p>
        </w:tc>
      </w:tr>
      <w:tr w:rsidR="0054221B" w:rsidRPr="00954B44" w14:paraId="17720E37" w14:textId="77777777" w:rsidTr="00A301B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E27073" w14:textId="77777777" w:rsidR="0054221B" w:rsidRDefault="0054221B" w:rsidP="00C6721F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0D3DB" w14:textId="77777777" w:rsidR="0054221B" w:rsidRDefault="0054221B" w:rsidP="00B64F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60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C377F" w14:textId="77777777" w:rsidR="0054221B" w:rsidRDefault="00551E91" w:rsidP="00551E91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日生</w:t>
            </w:r>
          </w:p>
        </w:tc>
        <w:tc>
          <w:tcPr>
            <w:tcW w:w="3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9F328" w14:textId="77777777" w:rsidR="0054221B" w:rsidRPr="00954B44" w:rsidRDefault="0054221B" w:rsidP="0056658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</w:p>
        </w:tc>
      </w:tr>
      <w:tr w:rsidR="00901839" w:rsidRPr="00954B44" w14:paraId="3F7561CF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980ECD" w14:textId="77777777" w:rsidR="00901839" w:rsidRPr="00954B44" w:rsidRDefault="00901839" w:rsidP="00C6721F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保護者</w:t>
            </w:r>
          </w:p>
        </w:tc>
        <w:tc>
          <w:tcPr>
            <w:tcW w:w="1135" w:type="dxa"/>
            <w:gridSpan w:val="2"/>
            <w:vAlign w:val="center"/>
          </w:tcPr>
          <w:p w14:paraId="1D7C9881" w14:textId="77777777" w:rsidR="00901839" w:rsidRDefault="00901839" w:rsidP="00B64FC8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4FF35205" w14:textId="77777777" w:rsidR="00011E18" w:rsidRPr="00954B44" w:rsidRDefault="00011E18" w:rsidP="00011E18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544" w:type="dxa"/>
            <w:gridSpan w:val="5"/>
            <w:vAlign w:val="center"/>
          </w:tcPr>
          <w:p w14:paraId="449E7CC2" w14:textId="77777777" w:rsidR="00901839" w:rsidRPr="00954B44" w:rsidRDefault="00901839" w:rsidP="0056658A">
            <w:pPr>
              <w:wordWrap w:val="0"/>
              <w:overflowPunct w:val="0"/>
              <w:autoSpaceDE w:val="0"/>
              <w:autoSpaceDN w:val="0"/>
              <w:ind w:left="2310" w:hangingChars="1100" w:hanging="23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54221B">
              <w:rPr>
                <w:rFonts w:ascii="ＭＳ 明朝" w:hint="eastAsia"/>
              </w:rPr>
              <w:t xml:space="preserve">　　</w:t>
            </w:r>
            <w:r w:rsidRPr="006A4236">
              <w:rPr>
                <w:rFonts w:ascii="ＭＳ 明朝" w:hint="eastAsia"/>
                <w:kern w:val="0"/>
              </w:rPr>
              <w:t>㊞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14:paraId="0F24EA62" w14:textId="77777777" w:rsidR="00901839" w:rsidRPr="00954B44" w:rsidRDefault="00901839" w:rsidP="00493632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82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16406528" w14:textId="77777777" w:rsidR="00901839" w:rsidRPr="00582C28" w:rsidRDefault="00901839" w:rsidP="00582C28">
            <w:pPr>
              <w:overflowPunct w:val="0"/>
              <w:autoSpaceDE w:val="0"/>
              <w:autoSpaceDN w:val="0"/>
              <w:ind w:firstLineChars="50" w:firstLine="90"/>
              <w:rPr>
                <w:rFonts w:ascii="ＭＳ 明朝" w:hint="eastAsia"/>
                <w:sz w:val="18"/>
                <w:szCs w:val="18"/>
              </w:rPr>
            </w:pPr>
            <w:r w:rsidRPr="00582C28">
              <w:rPr>
                <w:rFonts w:ascii="ＭＳ 明朝" w:hint="eastAsia"/>
                <w:sz w:val="18"/>
                <w:szCs w:val="18"/>
              </w:rPr>
              <w:t>(自  宅)</w:t>
            </w:r>
            <w:r>
              <w:rPr>
                <w:rFonts w:ascii="ＭＳ 明朝" w:hint="eastAsia"/>
                <w:sz w:val="18"/>
                <w:szCs w:val="18"/>
              </w:rPr>
              <w:t xml:space="preserve">       -</w:t>
            </w:r>
          </w:p>
        </w:tc>
      </w:tr>
      <w:tr w:rsidR="00901839" w:rsidRPr="00954B44" w14:paraId="157950F9" w14:textId="77777777" w:rsidTr="00011E1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361778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72F2531" w14:textId="77777777" w:rsidR="00901839" w:rsidRPr="00954B44" w:rsidRDefault="00901839" w:rsidP="00B64FC8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勤務先名</w:t>
            </w:r>
          </w:p>
        </w:tc>
        <w:tc>
          <w:tcPr>
            <w:tcW w:w="3544" w:type="dxa"/>
            <w:gridSpan w:val="5"/>
            <w:vAlign w:val="center"/>
          </w:tcPr>
          <w:p w14:paraId="46B2B765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14:paraId="51327B6D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2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18B5E75B" w14:textId="77777777" w:rsidR="00901839" w:rsidRPr="00582C28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18"/>
                <w:szCs w:val="18"/>
              </w:rPr>
            </w:pPr>
            <w:r w:rsidRPr="00582C28">
              <w:rPr>
                <w:rFonts w:ascii="ＭＳ 明朝" w:hint="eastAsia"/>
                <w:sz w:val="18"/>
                <w:szCs w:val="18"/>
              </w:rPr>
              <w:t>（勤務先）</w:t>
            </w:r>
            <w:r>
              <w:rPr>
                <w:rFonts w:ascii="ＭＳ 明朝" w:hint="eastAsia"/>
                <w:sz w:val="18"/>
                <w:szCs w:val="18"/>
              </w:rPr>
              <w:t xml:space="preserve">      -</w:t>
            </w:r>
          </w:p>
        </w:tc>
      </w:tr>
      <w:tr w:rsidR="00B64FC8" w:rsidRPr="00954B44" w14:paraId="0CC95E72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68" w:type="dxa"/>
            <w:vMerge w:val="restart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6A241BCC" w14:textId="77777777" w:rsidR="00B64FC8" w:rsidRPr="00954B44" w:rsidRDefault="00B74E32" w:rsidP="00B7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加入医療保険</w:t>
            </w:r>
          </w:p>
        </w:tc>
        <w:tc>
          <w:tcPr>
            <w:tcW w:w="1701" w:type="dxa"/>
            <w:gridSpan w:val="3"/>
            <w:vAlign w:val="center"/>
          </w:tcPr>
          <w:p w14:paraId="064B5BEC" w14:textId="77777777" w:rsidR="00B64FC8" w:rsidRPr="00954B44" w:rsidRDefault="00B64FC8" w:rsidP="00901839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22"/>
              </w:rPr>
              <w:t>被保険者氏</w:t>
            </w:r>
            <w:r w:rsidRPr="00954B44">
              <w:rPr>
                <w:rFonts w:ascii="ＭＳ 明朝" w:hint="eastAsia"/>
              </w:rPr>
              <w:t>名</w:t>
            </w:r>
          </w:p>
        </w:tc>
        <w:tc>
          <w:tcPr>
            <w:tcW w:w="3112" w:type="dxa"/>
            <w:gridSpan w:val="4"/>
            <w:tcBorders>
              <w:right w:val="single" w:sz="4" w:space="0" w:color="auto"/>
            </w:tcBorders>
            <w:vAlign w:val="center"/>
          </w:tcPr>
          <w:p w14:paraId="1412150C" w14:textId="77777777" w:rsidR="00B64FC8" w:rsidRPr="00954B44" w:rsidRDefault="00B64FC8" w:rsidP="00B64F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2" w:type="dxa"/>
            <w:gridSpan w:val="5"/>
            <w:tcBorders>
              <w:left w:val="single" w:sz="4" w:space="0" w:color="auto"/>
            </w:tcBorders>
            <w:vAlign w:val="center"/>
          </w:tcPr>
          <w:p w14:paraId="14BE3C90" w14:textId="77777777" w:rsidR="00B64FC8" w:rsidRPr="00954B44" w:rsidRDefault="00B64FC8" w:rsidP="00B64FC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記号</w:t>
            </w:r>
            <w:r w:rsidR="00B74E32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>番号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1261390" w14:textId="77777777" w:rsidR="00B64FC8" w:rsidRPr="00954B44" w:rsidRDefault="00B64FC8" w:rsidP="0014735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 </w:t>
            </w:r>
            <w:r w:rsidR="00B12E2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・</w:t>
            </w:r>
          </w:p>
        </w:tc>
      </w:tr>
      <w:tr w:rsidR="00901839" w:rsidRPr="00954B44" w14:paraId="283DD64B" w14:textId="77777777" w:rsidTr="00A30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38FACE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FA7DF0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22"/>
              </w:rPr>
              <w:t>保険者所在</w:t>
            </w:r>
            <w:r w:rsidRPr="00954B44">
              <w:rPr>
                <w:rFonts w:ascii="ＭＳ 明朝" w:hint="eastAsia"/>
              </w:rPr>
              <w:t>地</w:t>
            </w:r>
          </w:p>
        </w:tc>
        <w:tc>
          <w:tcPr>
            <w:tcW w:w="7796" w:type="dxa"/>
            <w:gridSpan w:val="12"/>
            <w:tcBorders>
              <w:right w:val="single" w:sz="12" w:space="0" w:color="auto"/>
            </w:tcBorders>
            <w:vAlign w:val="center"/>
          </w:tcPr>
          <w:p w14:paraId="7CBE3680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01839" w:rsidRPr="00954B44" w14:paraId="6D650AAF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52D695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FFEFC13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/>
              </w:rPr>
            </w:pPr>
            <w:r w:rsidRPr="00954B44">
              <w:rPr>
                <w:rFonts w:ascii="ＭＳ 明朝" w:hint="eastAsia"/>
                <w:spacing w:val="52"/>
              </w:rPr>
              <w:t>保険者名</w:t>
            </w:r>
            <w:r w:rsidRPr="00954B44">
              <w:rPr>
                <w:rFonts w:ascii="ＭＳ 明朝" w:hint="eastAsia"/>
              </w:rPr>
              <w:t>称</w:t>
            </w:r>
          </w:p>
          <w:p w14:paraId="24195EF6" w14:textId="77777777" w:rsidR="00901839" w:rsidRPr="00954B44" w:rsidRDefault="00901839" w:rsidP="004304BB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 w:hint="eastAsia"/>
              </w:rPr>
            </w:pPr>
          </w:p>
        </w:tc>
        <w:tc>
          <w:tcPr>
            <w:tcW w:w="7796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7C5CD928" w14:textId="77777777" w:rsidR="00901839" w:rsidRDefault="00901839" w:rsidP="00B74E32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１．国頭村　　２．全国健康保険協会（　　　　　）支部</w:t>
            </w:r>
          </w:p>
          <w:p w14:paraId="1103D2EA" w14:textId="77777777" w:rsidR="00901839" w:rsidRDefault="00901839" w:rsidP="00B74E32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３．市町村職員共済組合　</w:t>
            </w:r>
            <w:r w:rsidR="00B74E32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>４．公立学校共済組合</w:t>
            </w:r>
          </w:p>
          <w:p w14:paraId="5ABF0664" w14:textId="77777777" w:rsidR="00901839" w:rsidRPr="00954B44" w:rsidRDefault="00901839" w:rsidP="009E1DCC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５．駐留軍要員健康保険組合　</w:t>
            </w:r>
            <w:r w:rsidR="00B74E32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６．その他（　　　　　　</w:t>
            </w:r>
            <w:r w:rsidR="00B74E32">
              <w:rPr>
                <w:rFonts w:ascii="ＭＳ 明朝" w:hint="eastAsia"/>
              </w:rPr>
              <w:t xml:space="preserve">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901839" w:rsidRPr="00954B44" w14:paraId="66499DCB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57CC0A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B3B8E33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</w:p>
        </w:tc>
        <w:tc>
          <w:tcPr>
            <w:tcW w:w="7796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76CB09F3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901839" w:rsidRPr="00954B44" w14:paraId="07C539B7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3771F4" w14:textId="77777777" w:rsidR="00901839" w:rsidRPr="00954B44" w:rsidRDefault="00901839" w:rsidP="007E500A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371B6520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附加給付の有無</w:t>
            </w:r>
          </w:p>
        </w:tc>
        <w:tc>
          <w:tcPr>
            <w:tcW w:w="2548" w:type="dxa"/>
            <w:gridSpan w:val="2"/>
            <w:tcBorders>
              <w:bottom w:val="single" w:sz="12" w:space="0" w:color="auto"/>
            </w:tcBorders>
            <w:vAlign w:val="center"/>
          </w:tcPr>
          <w:p w14:paraId="31033B0B" w14:textId="77777777" w:rsidR="00901839" w:rsidRPr="00954B44" w:rsidRDefault="00901839" w:rsidP="00551E91">
            <w:pPr>
              <w:wordWrap w:val="0"/>
              <w:overflowPunct w:val="0"/>
              <w:autoSpaceDE w:val="0"/>
              <w:autoSpaceDN w:val="0"/>
              <w:ind w:firstLineChars="150" w:firstLine="315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有　・　無</w:t>
            </w:r>
          </w:p>
        </w:tc>
        <w:tc>
          <w:tcPr>
            <w:tcW w:w="1201" w:type="dxa"/>
            <w:gridSpan w:val="5"/>
            <w:tcBorders>
              <w:bottom w:val="single" w:sz="12" w:space="0" w:color="auto"/>
            </w:tcBorders>
            <w:vAlign w:val="center"/>
          </w:tcPr>
          <w:p w14:paraId="63FCD43C" w14:textId="77777777" w:rsidR="00901839" w:rsidRPr="00954B44" w:rsidRDefault="00901839" w:rsidP="00360AD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給付割付</w:t>
            </w:r>
          </w:p>
        </w:tc>
        <w:tc>
          <w:tcPr>
            <w:tcW w:w="40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6E752" w14:textId="77777777" w:rsidR="00901839" w:rsidRPr="00954B44" w:rsidRDefault="00901839" w:rsidP="00360AD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01839" w:rsidRPr="00954B44" w14:paraId="74016497" w14:textId="77777777" w:rsidTr="00A301B2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43DDF3" w14:textId="77777777" w:rsidR="00901839" w:rsidRPr="00954B44" w:rsidRDefault="00901839" w:rsidP="0054221B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A67D29" w14:textId="77777777" w:rsidR="00901839" w:rsidRPr="00954B44" w:rsidRDefault="00901839" w:rsidP="0054221B">
            <w:pPr>
              <w:wordWrap w:val="0"/>
              <w:overflowPunct w:val="0"/>
              <w:autoSpaceDE w:val="0"/>
              <w:autoSpaceDN w:val="0"/>
              <w:spacing w:before="80" w:after="80" w:line="120" w:lineRule="exact"/>
              <w:rPr>
                <w:rFonts w:ascii="ＭＳ 明朝" w:hint="eastAsia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1C451E" w14:textId="77777777" w:rsidR="00901839" w:rsidRPr="00954B44" w:rsidRDefault="00901839" w:rsidP="0054221B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9464B7" w14:textId="77777777" w:rsidR="00901839" w:rsidRPr="00954B44" w:rsidRDefault="00901839" w:rsidP="0054221B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hint="eastAsia"/>
              </w:rPr>
            </w:pPr>
          </w:p>
        </w:tc>
        <w:tc>
          <w:tcPr>
            <w:tcW w:w="40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E8B1FF" w14:textId="77777777" w:rsidR="00901839" w:rsidRPr="00954B44" w:rsidRDefault="00901839" w:rsidP="0054221B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ＭＳ 明朝" w:hint="eastAsia"/>
              </w:rPr>
            </w:pPr>
          </w:p>
        </w:tc>
      </w:tr>
      <w:tr w:rsidR="00901839" w:rsidRPr="00954B44" w14:paraId="23C49F60" w14:textId="77777777" w:rsidTr="00B12E23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7CF6B4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口座振込先</w:t>
            </w:r>
          </w:p>
        </w:tc>
        <w:tc>
          <w:tcPr>
            <w:tcW w:w="3241" w:type="dxa"/>
            <w:gridSpan w:val="4"/>
            <w:tcBorders>
              <w:top w:val="single" w:sz="12" w:space="0" w:color="auto"/>
            </w:tcBorders>
            <w:vAlign w:val="center"/>
          </w:tcPr>
          <w:p w14:paraId="79114F59" w14:textId="77777777" w:rsidR="00901839" w:rsidRDefault="00901839" w:rsidP="009964F2">
            <w:pPr>
              <w:wordWrap w:val="0"/>
              <w:overflowPunct w:val="0"/>
              <w:autoSpaceDE w:val="0"/>
              <w:autoSpaceDN w:val="0"/>
              <w:spacing w:line="210" w:lineRule="exact"/>
              <w:ind w:right="-77"/>
              <w:rPr>
                <w:rFonts w:ascii="ＭＳ 明朝"/>
              </w:rPr>
            </w:pPr>
            <w:r>
              <w:rPr>
                <w:rFonts w:ascii="ＭＳ 明朝" w:hint="eastAsia"/>
              </w:rPr>
              <w:t>琉球銀行　沖縄銀行　海邦銀行</w:t>
            </w:r>
          </w:p>
          <w:p w14:paraId="281E0231" w14:textId="77777777" w:rsidR="00901839" w:rsidRPr="00D9314D" w:rsidRDefault="00901839" w:rsidP="009964F2">
            <w:pPr>
              <w:wordWrap w:val="0"/>
              <w:overflowPunct w:val="0"/>
              <w:autoSpaceDE w:val="0"/>
              <w:autoSpaceDN w:val="0"/>
              <w:spacing w:line="210" w:lineRule="exact"/>
              <w:ind w:right="-7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沖縄県農業協同組合　郵貯銀行</w:t>
            </w:r>
          </w:p>
        </w:tc>
        <w:tc>
          <w:tcPr>
            <w:tcW w:w="3359" w:type="dxa"/>
            <w:gridSpan w:val="8"/>
            <w:tcBorders>
              <w:top w:val="single" w:sz="12" w:space="0" w:color="auto"/>
            </w:tcBorders>
            <w:vAlign w:val="center"/>
          </w:tcPr>
          <w:p w14:paraId="2246EB31" w14:textId="77777777" w:rsidR="00901839" w:rsidRPr="00954B44" w:rsidRDefault="00901839" w:rsidP="00B12E23">
            <w:pPr>
              <w:wordWrap w:val="0"/>
              <w:overflowPunct w:val="0"/>
              <w:autoSpaceDE w:val="0"/>
              <w:autoSpaceDN w:val="0"/>
              <w:spacing w:line="210" w:lineRule="exact"/>
              <w:ind w:right="-102" w:firstLineChars="750" w:firstLine="157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本店・支店</w:t>
            </w:r>
          </w:p>
          <w:p w14:paraId="15B98507" w14:textId="77777777" w:rsidR="00901839" w:rsidRPr="00D9314D" w:rsidRDefault="00901839" w:rsidP="00B12E23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0" w:left="21" w:right="-102" w:firstLineChars="750" w:firstLine="157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支所・出張所</w:t>
            </w:r>
          </w:p>
        </w:tc>
        <w:tc>
          <w:tcPr>
            <w:tcW w:w="1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1294D" w14:textId="77777777" w:rsidR="00901839" w:rsidRDefault="00901839" w:rsidP="00B12E23">
            <w:pPr>
              <w:widowControl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　普通</w:t>
            </w:r>
          </w:p>
          <w:p w14:paraId="3E0A1496" w14:textId="77777777" w:rsidR="00901839" w:rsidRPr="00D9314D" w:rsidRDefault="00901839" w:rsidP="00B12E23">
            <w:pPr>
              <w:widowControl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　当座</w:t>
            </w:r>
          </w:p>
        </w:tc>
      </w:tr>
      <w:tr w:rsidR="00901839" w:rsidRPr="00954B44" w14:paraId="77928710" w14:textId="77777777" w:rsidTr="00A301B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922FA65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35"/>
              </w:rPr>
              <w:t>口座番</w:t>
            </w:r>
            <w:r w:rsidRPr="00954B44">
              <w:rPr>
                <w:rFonts w:ascii="ＭＳ 明朝" w:hint="eastAsia"/>
              </w:rPr>
              <w:t>号</w:t>
            </w:r>
          </w:p>
        </w:tc>
        <w:tc>
          <w:tcPr>
            <w:tcW w:w="3047" w:type="dxa"/>
            <w:gridSpan w:val="2"/>
            <w:vMerge w:val="restart"/>
            <w:vAlign w:val="center"/>
          </w:tcPr>
          <w:p w14:paraId="5DECCA55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3" w:type="dxa"/>
            <w:gridSpan w:val="5"/>
            <w:vMerge w:val="restart"/>
            <w:vAlign w:val="center"/>
          </w:tcPr>
          <w:p w14:paraId="601B1052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  <w:p w14:paraId="094DF3C8" w14:textId="77777777" w:rsidR="00901839" w:rsidRPr="00954B44" w:rsidRDefault="00901839" w:rsidP="006D51ED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名義人</w:t>
            </w:r>
          </w:p>
        </w:tc>
        <w:tc>
          <w:tcPr>
            <w:tcW w:w="4114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E8DF8E8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01839" w:rsidRPr="00954B44" w14:paraId="61C1929B" w14:textId="77777777" w:rsidTr="00A301B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2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46626" w14:textId="77777777" w:rsidR="00901839" w:rsidRPr="00954B44" w:rsidRDefault="00901839" w:rsidP="0079085D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  <w:spacing w:val="35"/>
              </w:rPr>
            </w:pPr>
          </w:p>
        </w:tc>
        <w:tc>
          <w:tcPr>
            <w:tcW w:w="304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FDFAB06" w14:textId="77777777" w:rsidR="00901839" w:rsidRDefault="00901839" w:rsidP="007908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83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42B1029C" w14:textId="77777777" w:rsidR="00901839" w:rsidRDefault="00901839" w:rsidP="006D51ED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4114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DF736" w14:textId="77777777" w:rsidR="00901839" w:rsidRDefault="00901839" w:rsidP="007908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A2222CB" w14:textId="77777777" w:rsidR="007E500A" w:rsidRPr="00360ADF" w:rsidRDefault="007E500A" w:rsidP="007E500A">
      <w:pPr>
        <w:wordWrap w:val="0"/>
        <w:overflowPunct w:val="0"/>
        <w:autoSpaceDE w:val="0"/>
        <w:autoSpaceDN w:val="0"/>
        <w:spacing w:before="80" w:after="80"/>
        <w:rPr>
          <w:rFonts w:ascii="ＭＳ 明朝" w:hint="eastAsia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2976"/>
        <w:gridCol w:w="3828"/>
      </w:tblGrid>
      <w:tr w:rsidR="00DD0C37" w:rsidRPr="00D9314D" w14:paraId="62A571F0" w14:textId="77777777" w:rsidTr="00DD0C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DA175" w14:textId="77777777" w:rsidR="00DD0C37" w:rsidRPr="00954B44" w:rsidRDefault="00DD0C37" w:rsidP="00257D1E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lang w:eastAsia="zh-CN"/>
              </w:rPr>
              <w:t>受給資格者証記号番号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3C47EBEE" w14:textId="77777777" w:rsidR="00DD0C37" w:rsidRDefault="00DD0C37" w:rsidP="00296539">
            <w:pPr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  <w:p w14:paraId="2E32EEEA" w14:textId="77777777" w:rsidR="00DD0C37" w:rsidRPr="00954B44" w:rsidRDefault="00DD0C37" w:rsidP="005B5DB8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番  号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73045E99" w14:textId="77777777" w:rsidR="00DD0C37" w:rsidRDefault="00DD0C37" w:rsidP="00DD0C3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9ADFA63" w14:textId="77777777" w:rsidR="00DD0C37" w:rsidRDefault="00EA3E70" w:rsidP="00DD0C37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　こ</w:t>
            </w:r>
          </w:p>
          <w:p w14:paraId="726B6388" w14:textId="77777777" w:rsidR="00DD0C37" w:rsidRPr="00954B44" w:rsidRDefault="00DD0C37" w:rsidP="00222FE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D641C2" w14:textId="77777777" w:rsidR="00DD0C37" w:rsidRPr="00954B44" w:rsidRDefault="00DD0C37" w:rsidP="00DD0C37">
            <w:pPr>
              <w:overflowPunct w:val="0"/>
              <w:autoSpaceDE w:val="0"/>
              <w:autoSpaceDN w:val="0"/>
              <w:ind w:leftChars="20" w:left="42" w:firstLineChars="100" w:firstLine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受　給　資　格　期　間</w:t>
            </w:r>
          </w:p>
        </w:tc>
      </w:tr>
      <w:tr w:rsidR="00257D1E" w:rsidRPr="00954B44" w14:paraId="15695912" w14:textId="77777777" w:rsidTr="00DD0C3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0010E274" w14:textId="77777777" w:rsidR="00257D1E" w:rsidRPr="00954B44" w:rsidRDefault="00257D1E" w:rsidP="007E500A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  <w:lang w:eastAsia="zh-CN"/>
              </w:rPr>
            </w:pPr>
          </w:p>
        </w:tc>
        <w:tc>
          <w:tcPr>
            <w:tcW w:w="851" w:type="dxa"/>
            <w:vMerge/>
            <w:vAlign w:val="center"/>
          </w:tcPr>
          <w:p w14:paraId="22CC1C96" w14:textId="77777777" w:rsidR="00257D1E" w:rsidRPr="00954B44" w:rsidRDefault="00257D1E" w:rsidP="007E50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pacing w:val="105"/>
              </w:rPr>
            </w:pPr>
          </w:p>
        </w:tc>
        <w:tc>
          <w:tcPr>
            <w:tcW w:w="2976" w:type="dxa"/>
            <w:vMerge/>
            <w:vAlign w:val="center"/>
          </w:tcPr>
          <w:p w14:paraId="0B7172ED" w14:textId="77777777" w:rsidR="00257D1E" w:rsidRPr="00954B44" w:rsidRDefault="00257D1E" w:rsidP="00D9314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pacing w:val="105"/>
              </w:rPr>
            </w:pP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14:paraId="1A529357" w14:textId="77777777" w:rsidR="00AA31EE" w:rsidRDefault="00AA31EE" w:rsidP="007E3AFA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7E3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3A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  <w:r w:rsidR="00DD0C37">
              <w:rPr>
                <w:rFonts w:hint="eastAsia"/>
              </w:rPr>
              <w:t xml:space="preserve">　</w:t>
            </w:r>
          </w:p>
          <w:p w14:paraId="6CEB2EA5" w14:textId="77777777" w:rsidR="00257D1E" w:rsidRPr="00257D1E" w:rsidRDefault="00AA31EE" w:rsidP="007E3AFA">
            <w:pPr>
              <w:tabs>
                <w:tab w:val="left" w:pos="2311"/>
                <w:tab w:val="left" w:pos="2453"/>
              </w:tabs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7E3AFA">
              <w:rPr>
                <w:rFonts w:ascii="ＭＳ 明朝" w:hint="eastAsia"/>
              </w:rPr>
              <w:t xml:space="preserve">　</w:t>
            </w:r>
            <w:r w:rsidR="00257D1E">
              <w:rPr>
                <w:rFonts w:ascii="ＭＳ 明朝" w:hint="eastAsia"/>
              </w:rPr>
              <w:t xml:space="preserve">月　</w:t>
            </w:r>
            <w:r w:rsidR="007E3AFA">
              <w:rPr>
                <w:rFonts w:ascii="ＭＳ 明朝" w:hint="eastAsia"/>
              </w:rPr>
              <w:t xml:space="preserve"> </w:t>
            </w:r>
            <w:r w:rsidR="00257D1E">
              <w:rPr>
                <w:rFonts w:ascii="ＭＳ 明朝" w:hint="eastAsia"/>
              </w:rPr>
              <w:t xml:space="preserve">日まで </w:t>
            </w:r>
          </w:p>
        </w:tc>
      </w:tr>
      <w:tr w:rsidR="00257D1E" w:rsidRPr="00954B44" w14:paraId="2070F276" w14:textId="77777777" w:rsidTr="00DD0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58AB506" w14:textId="77777777" w:rsidR="00257D1E" w:rsidRPr="00954B44" w:rsidRDefault="00257D1E" w:rsidP="007E500A">
            <w:pPr>
              <w:wordWrap w:val="0"/>
              <w:overflowPunct w:val="0"/>
              <w:autoSpaceDE w:val="0"/>
              <w:autoSpaceDN w:val="0"/>
              <w:spacing w:before="80" w:after="8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52"/>
              </w:rPr>
              <w:t>受付交付年月</w:t>
            </w:r>
            <w:r w:rsidRPr="00954B44">
              <w:rPr>
                <w:rFonts w:ascii="ＭＳ 明朝" w:hint="eastAsia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14:paraId="354F6479" w14:textId="77777777" w:rsidR="00257D1E" w:rsidRPr="00954B44" w:rsidRDefault="00257D1E" w:rsidP="00257D1E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14:paraId="41CE3FC3" w14:textId="77777777" w:rsidR="00257D1E" w:rsidRPr="00954B44" w:rsidRDefault="00257D1E" w:rsidP="00257D1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E500A" w:rsidRPr="00954B44" w14:paraId="5B71F21D" w14:textId="77777777" w:rsidTr="00A30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24B72" w14:textId="77777777" w:rsidR="007E500A" w:rsidRPr="00954B44" w:rsidRDefault="007E500A" w:rsidP="007E500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  <w:spacing w:val="840"/>
              </w:rPr>
              <w:t>備</w:t>
            </w:r>
            <w:r w:rsidRPr="00954B44">
              <w:rPr>
                <w:rFonts w:ascii="ＭＳ 明朝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E51F31" w14:textId="77777777" w:rsidR="007E500A" w:rsidRPr="00954B44" w:rsidRDefault="007E500A" w:rsidP="007E500A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 xml:space="preserve">　　</w:t>
            </w:r>
            <w:r w:rsidR="00222FE6">
              <w:rPr>
                <w:rFonts w:ascii="ＭＳ 明朝" w:hint="eastAsia"/>
              </w:rPr>
              <w:t xml:space="preserve">　　　　　</w:t>
            </w:r>
            <w:r w:rsidRPr="00954B44">
              <w:rPr>
                <w:rFonts w:ascii="ＭＳ 明朝" w:hint="eastAsia"/>
              </w:rPr>
              <w:t>・　　・　　・　　(　　　　　　)</w:t>
            </w:r>
            <w:r w:rsidR="00360ADF">
              <w:rPr>
                <w:rFonts w:ascii="ＭＳ 明朝" w:hint="eastAsia"/>
              </w:rPr>
              <w:t>転入</w:t>
            </w:r>
          </w:p>
          <w:p w14:paraId="50EA7F47" w14:textId="77777777" w:rsidR="007E500A" w:rsidRPr="00954B44" w:rsidRDefault="007E500A" w:rsidP="007E500A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 xml:space="preserve">　　</w:t>
            </w:r>
            <w:r w:rsidR="00222FE6">
              <w:rPr>
                <w:rFonts w:ascii="ＭＳ 明朝" w:hint="eastAsia"/>
              </w:rPr>
              <w:t xml:space="preserve">　　　　　</w:t>
            </w:r>
            <w:r w:rsidRPr="00954B44">
              <w:rPr>
                <w:rFonts w:ascii="ＭＳ 明朝" w:hint="eastAsia"/>
              </w:rPr>
              <w:t>・　　・　　・　　(　　　　　　)変更</w:t>
            </w:r>
          </w:p>
          <w:p w14:paraId="4F21B6E3" w14:textId="77777777" w:rsidR="007E500A" w:rsidRPr="00954B44" w:rsidRDefault="007E500A" w:rsidP="007E500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 w:hint="eastAsia"/>
              </w:rPr>
            </w:pPr>
            <w:r w:rsidRPr="00954B44">
              <w:rPr>
                <w:rFonts w:ascii="ＭＳ 明朝" w:hint="eastAsia"/>
              </w:rPr>
              <w:t xml:space="preserve">　　</w:t>
            </w:r>
            <w:r w:rsidR="00222FE6">
              <w:rPr>
                <w:rFonts w:ascii="ＭＳ 明朝" w:hint="eastAsia"/>
              </w:rPr>
              <w:t xml:space="preserve">　　　　　</w:t>
            </w:r>
            <w:r w:rsidRPr="00954B44">
              <w:rPr>
                <w:rFonts w:ascii="ＭＳ 明朝" w:hint="eastAsia"/>
              </w:rPr>
              <w:t>・　　・　　・　　(　　　　　　)変更</w:t>
            </w:r>
          </w:p>
        </w:tc>
      </w:tr>
    </w:tbl>
    <w:p w14:paraId="3D621F99" w14:textId="77777777" w:rsidR="00FE7CC3" w:rsidRPr="00FE7CC3" w:rsidRDefault="00FE7CC3" w:rsidP="00FE7CC3">
      <w:pPr>
        <w:rPr>
          <w:vanish/>
        </w:rPr>
      </w:pPr>
    </w:p>
    <w:tbl>
      <w:tblPr>
        <w:tblpPr w:leftFromText="142" w:rightFromText="142" w:vertAnchor="page" w:horzAnchor="margin" w:tblpXSpec="right" w:tblpY="1524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84"/>
        <w:gridCol w:w="988"/>
        <w:gridCol w:w="938"/>
        <w:gridCol w:w="871"/>
      </w:tblGrid>
      <w:tr w:rsidR="00167681" w:rsidRPr="00ED713E" w14:paraId="4BD21443" w14:textId="77777777" w:rsidTr="00FE7CC3">
        <w:tc>
          <w:tcPr>
            <w:tcW w:w="755" w:type="dxa"/>
            <w:vMerge w:val="restart"/>
            <w:shd w:val="clear" w:color="auto" w:fill="auto"/>
            <w:textDirection w:val="tbRlV"/>
            <w:vAlign w:val="center"/>
          </w:tcPr>
          <w:p w14:paraId="7862FAFC" w14:textId="77777777" w:rsidR="00167681" w:rsidRPr="00FE7CC3" w:rsidRDefault="00167681" w:rsidP="00FE7CC3">
            <w:pPr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7CC3">
              <w:rPr>
                <w:rFonts w:ascii="ＭＳ Ｐ明朝" w:eastAsia="ＭＳ Ｐ明朝" w:hAnsi="ＭＳ Ｐ明朝" w:hint="eastAsia"/>
                <w:sz w:val="24"/>
                <w:szCs w:val="24"/>
              </w:rPr>
              <w:t>供覧</w:t>
            </w:r>
          </w:p>
        </w:tc>
        <w:tc>
          <w:tcPr>
            <w:tcW w:w="984" w:type="dxa"/>
            <w:shd w:val="clear" w:color="auto" w:fill="auto"/>
          </w:tcPr>
          <w:p w14:paraId="08437D8D" w14:textId="77777777" w:rsidR="00167681" w:rsidRPr="00FE7CC3" w:rsidRDefault="00167681" w:rsidP="00FE7CC3">
            <w:pPr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FE7CC3">
              <w:rPr>
                <w:rFonts w:ascii="ＭＳ Ｐ明朝" w:eastAsia="ＭＳ Ｐ明朝" w:hAnsi="ＭＳ Ｐ明朝" w:hint="eastAsia"/>
                <w:szCs w:val="22"/>
              </w:rPr>
              <w:t>課長</w:t>
            </w:r>
          </w:p>
        </w:tc>
        <w:tc>
          <w:tcPr>
            <w:tcW w:w="988" w:type="dxa"/>
            <w:shd w:val="clear" w:color="auto" w:fill="auto"/>
          </w:tcPr>
          <w:p w14:paraId="20344232" w14:textId="77777777" w:rsidR="00167681" w:rsidRPr="00FE7CC3" w:rsidRDefault="00167681" w:rsidP="00FE7CC3">
            <w:pPr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FE7CC3">
              <w:rPr>
                <w:rFonts w:ascii="ＭＳ Ｐ明朝" w:eastAsia="ＭＳ Ｐ明朝" w:hAnsi="ＭＳ Ｐ明朝" w:hint="eastAsia"/>
                <w:szCs w:val="22"/>
              </w:rPr>
              <w:t>補佐</w:t>
            </w:r>
          </w:p>
        </w:tc>
        <w:tc>
          <w:tcPr>
            <w:tcW w:w="938" w:type="dxa"/>
            <w:shd w:val="clear" w:color="auto" w:fill="auto"/>
          </w:tcPr>
          <w:p w14:paraId="0FDC45F1" w14:textId="77777777" w:rsidR="00167681" w:rsidRPr="00FE7CC3" w:rsidRDefault="00167681" w:rsidP="00FE7CC3">
            <w:pPr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FE7CC3">
              <w:rPr>
                <w:rFonts w:ascii="ＭＳ Ｐ明朝" w:eastAsia="ＭＳ Ｐ明朝" w:hAnsi="ＭＳ Ｐ明朝" w:hint="eastAsia"/>
                <w:szCs w:val="22"/>
              </w:rPr>
              <w:t>係長</w:t>
            </w:r>
          </w:p>
        </w:tc>
        <w:tc>
          <w:tcPr>
            <w:tcW w:w="871" w:type="dxa"/>
            <w:shd w:val="clear" w:color="auto" w:fill="auto"/>
          </w:tcPr>
          <w:p w14:paraId="1073F6DC" w14:textId="77777777" w:rsidR="00167681" w:rsidRPr="00FE7CC3" w:rsidRDefault="00167681" w:rsidP="00FE7CC3">
            <w:pPr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FE7CC3">
              <w:rPr>
                <w:rFonts w:ascii="ＭＳ Ｐ明朝" w:eastAsia="ＭＳ Ｐ明朝" w:hAnsi="ＭＳ Ｐ明朝" w:hint="eastAsia"/>
                <w:szCs w:val="22"/>
              </w:rPr>
              <w:t>係</w:t>
            </w:r>
          </w:p>
        </w:tc>
      </w:tr>
      <w:tr w:rsidR="00167681" w:rsidRPr="00ED713E" w14:paraId="1BB7A99B" w14:textId="77777777" w:rsidTr="00FE7CC3">
        <w:trPr>
          <w:trHeight w:val="873"/>
        </w:trPr>
        <w:tc>
          <w:tcPr>
            <w:tcW w:w="755" w:type="dxa"/>
            <w:vMerge/>
            <w:shd w:val="clear" w:color="auto" w:fill="auto"/>
          </w:tcPr>
          <w:p w14:paraId="55602CF9" w14:textId="77777777" w:rsidR="00167681" w:rsidRPr="00FE7CC3" w:rsidRDefault="00167681" w:rsidP="00FE7CC3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AA361B" w14:textId="77777777" w:rsidR="00167681" w:rsidRPr="00FE7CC3" w:rsidRDefault="00167681" w:rsidP="00FE7CC3">
            <w:pPr>
              <w:rPr>
                <w:rFonts w:ascii="ＭＳ Ｐ明朝" w:eastAsia="ＭＳ Ｐ明朝" w:hAnsi="ＭＳ Ｐ明朝"/>
                <w:szCs w:val="22"/>
              </w:rPr>
            </w:pPr>
            <w:r w:rsidRPr="00FE7CC3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</w:t>
            </w:r>
          </w:p>
        </w:tc>
        <w:tc>
          <w:tcPr>
            <w:tcW w:w="988" w:type="dxa"/>
            <w:shd w:val="clear" w:color="auto" w:fill="auto"/>
          </w:tcPr>
          <w:p w14:paraId="4DEA87FE" w14:textId="77777777" w:rsidR="00167681" w:rsidRPr="00FE7CC3" w:rsidRDefault="00167681" w:rsidP="00FE7CC3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38" w:type="dxa"/>
            <w:shd w:val="clear" w:color="auto" w:fill="auto"/>
          </w:tcPr>
          <w:p w14:paraId="3970017A" w14:textId="77777777" w:rsidR="00167681" w:rsidRPr="00FE7CC3" w:rsidRDefault="00167681" w:rsidP="00FE7CC3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18F575DF" w14:textId="77777777" w:rsidR="00167681" w:rsidRPr="00FE7CC3" w:rsidRDefault="00167681" w:rsidP="00FE7CC3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6FF25E9F" w14:textId="77777777" w:rsidR="007E500A" w:rsidRPr="00954B44" w:rsidRDefault="007E500A" w:rsidP="007E500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7E500A" w:rsidRPr="00954B44" w:rsidSect="00167681">
      <w:pgSz w:w="11906" w:h="16838" w:code="9"/>
      <w:pgMar w:top="1304" w:right="1077" w:bottom="1440" w:left="1077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77B7" w14:textId="77777777" w:rsidR="00FB1131" w:rsidRDefault="00FB1131">
      <w:r>
        <w:separator/>
      </w:r>
    </w:p>
  </w:endnote>
  <w:endnote w:type="continuationSeparator" w:id="0">
    <w:p w14:paraId="7AF5157C" w14:textId="77777777" w:rsidR="00FB1131" w:rsidRDefault="00FB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76C0" w14:textId="77777777" w:rsidR="00FB1131" w:rsidRDefault="00FB1131">
      <w:r>
        <w:separator/>
      </w:r>
    </w:p>
  </w:footnote>
  <w:footnote w:type="continuationSeparator" w:id="0">
    <w:p w14:paraId="0EEA8FD6" w14:textId="77777777" w:rsidR="00FB1131" w:rsidRDefault="00FB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8B"/>
    <w:rsid w:val="00011E18"/>
    <w:rsid w:val="000307FB"/>
    <w:rsid w:val="000403F8"/>
    <w:rsid w:val="000834D5"/>
    <w:rsid w:val="00147351"/>
    <w:rsid w:val="001667DF"/>
    <w:rsid w:val="00167681"/>
    <w:rsid w:val="001716A7"/>
    <w:rsid w:val="00193AC0"/>
    <w:rsid w:val="001B7124"/>
    <w:rsid w:val="001E60A6"/>
    <w:rsid w:val="001F558B"/>
    <w:rsid w:val="00222FE6"/>
    <w:rsid w:val="00257D1E"/>
    <w:rsid w:val="00266078"/>
    <w:rsid w:val="00271A2F"/>
    <w:rsid w:val="00296539"/>
    <w:rsid w:val="002B1822"/>
    <w:rsid w:val="00314F53"/>
    <w:rsid w:val="003208A5"/>
    <w:rsid w:val="003543A4"/>
    <w:rsid w:val="00360ADF"/>
    <w:rsid w:val="00360B9A"/>
    <w:rsid w:val="00370986"/>
    <w:rsid w:val="003D24A8"/>
    <w:rsid w:val="004304BB"/>
    <w:rsid w:val="00493632"/>
    <w:rsid w:val="004C7082"/>
    <w:rsid w:val="004D7FE6"/>
    <w:rsid w:val="0054221B"/>
    <w:rsid w:val="00551E91"/>
    <w:rsid w:val="00564D2B"/>
    <w:rsid w:val="0056658A"/>
    <w:rsid w:val="00581F0C"/>
    <w:rsid w:val="00582C28"/>
    <w:rsid w:val="0059319B"/>
    <w:rsid w:val="005B5DB8"/>
    <w:rsid w:val="0065209D"/>
    <w:rsid w:val="006A4236"/>
    <w:rsid w:val="006D51ED"/>
    <w:rsid w:val="0079085D"/>
    <w:rsid w:val="007D2338"/>
    <w:rsid w:val="007E3AFA"/>
    <w:rsid w:val="007E500A"/>
    <w:rsid w:val="008808DD"/>
    <w:rsid w:val="00893127"/>
    <w:rsid w:val="008D4A42"/>
    <w:rsid w:val="00901839"/>
    <w:rsid w:val="00935F16"/>
    <w:rsid w:val="00936192"/>
    <w:rsid w:val="00954B44"/>
    <w:rsid w:val="009964F2"/>
    <w:rsid w:val="009A31AA"/>
    <w:rsid w:val="009E1DCC"/>
    <w:rsid w:val="00A301B2"/>
    <w:rsid w:val="00A86088"/>
    <w:rsid w:val="00AA31EE"/>
    <w:rsid w:val="00AA3AC5"/>
    <w:rsid w:val="00B12E23"/>
    <w:rsid w:val="00B64FC8"/>
    <w:rsid w:val="00B74E32"/>
    <w:rsid w:val="00C5779E"/>
    <w:rsid w:val="00C649D6"/>
    <w:rsid w:val="00C6721F"/>
    <w:rsid w:val="00D714C6"/>
    <w:rsid w:val="00D9314D"/>
    <w:rsid w:val="00D94398"/>
    <w:rsid w:val="00DD0C37"/>
    <w:rsid w:val="00E3417E"/>
    <w:rsid w:val="00E40554"/>
    <w:rsid w:val="00EA3E70"/>
    <w:rsid w:val="00F9249D"/>
    <w:rsid w:val="00FB1131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8CC6"/>
  <w15:chartTrackingRefBased/>
  <w15:docId w15:val="{B82F05FE-34F4-415B-941F-BA3FD1A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D23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233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D23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8D77-9FAF-4330-876B-7E86EE69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2016-02-19T06:41:00Z</cp:lastPrinted>
  <dcterms:created xsi:type="dcterms:W3CDTF">2025-05-30T05:14:00Z</dcterms:created>
  <dcterms:modified xsi:type="dcterms:W3CDTF">2025-05-30T05:14:00Z</dcterms:modified>
</cp:coreProperties>
</file>