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79F8" w14:textId="64076493" w:rsidR="00540430" w:rsidRPr="00483C71" w:rsidRDefault="005C5DE5">
      <w:pPr>
        <w:spacing w:after="120"/>
        <w:rPr>
          <w:rFonts w:hAnsi="ＭＳ 明朝" w:hint="eastAsia"/>
          <w:kern w:val="0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56A179D" wp14:editId="7AA6974D">
                <wp:simplePos x="0" y="0"/>
                <wp:positionH relativeFrom="column">
                  <wp:posOffset>2406015</wp:posOffset>
                </wp:positionH>
                <wp:positionV relativeFrom="paragraph">
                  <wp:posOffset>481965</wp:posOffset>
                </wp:positionV>
                <wp:extent cx="567690" cy="4254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27D74" w14:textId="77777777" w:rsidR="002514B1" w:rsidRDefault="002514B1" w:rsidP="002514B1">
                            <w:r w:rsidRPr="00604DE1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交</w:t>
                            </w:r>
                            <w:r w:rsidRPr="00604DE1">
                              <w:rPr>
                                <w:rFonts w:hAnsi="ＭＳ 明朝" w:hint="eastAsia"/>
                                <w:kern w:val="0"/>
                              </w:rPr>
                              <w:t>付</w:t>
                            </w:r>
                            <w:r w:rsidRPr="00604DE1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修</w:t>
                            </w:r>
                            <w:r w:rsidRPr="00604DE1">
                              <w:rPr>
                                <w:rFonts w:hAnsi="ＭＳ 明朝" w:hint="eastAsia"/>
                                <w:kern w:val="0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17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9.45pt;margin-top:37.95pt;width:44.7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" filled="f" stroked="f">
                <v:textbox inset="5.85pt,.7pt,5.85pt,.7pt">
                  <w:txbxContent>
                    <w:p w14:paraId="37427D74" w14:textId="77777777" w:rsidR="002514B1" w:rsidRDefault="002514B1" w:rsidP="002514B1">
                      <w:r w:rsidRPr="00604DE1">
                        <w:rPr>
                          <w:rFonts w:hAnsi="ＭＳ 明朝" w:hint="eastAsia"/>
                          <w:spacing w:val="105"/>
                          <w:kern w:val="0"/>
                        </w:rPr>
                        <w:t>交</w:t>
                      </w:r>
                      <w:r w:rsidRPr="00604DE1">
                        <w:rPr>
                          <w:rFonts w:hAnsi="ＭＳ 明朝" w:hint="eastAsia"/>
                          <w:kern w:val="0"/>
                        </w:rPr>
                        <w:t>付</w:t>
                      </w:r>
                      <w:r w:rsidRPr="00604DE1">
                        <w:rPr>
                          <w:rFonts w:hAnsi="ＭＳ 明朝" w:hint="eastAsia"/>
                          <w:spacing w:val="105"/>
                          <w:kern w:val="0"/>
                        </w:rPr>
                        <w:t>修</w:t>
                      </w:r>
                      <w:r w:rsidRPr="00604DE1">
                        <w:rPr>
                          <w:rFonts w:hAnsi="ＭＳ 明朝" w:hint="eastAsia"/>
                          <w:kern w:val="0"/>
                        </w:rPr>
                        <w:t>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0430" w:rsidRPr="00483C71">
        <w:rPr>
          <w:rFonts w:hAnsi="ＭＳ 明朝" w:hint="eastAsia"/>
          <w:kern w:val="0"/>
        </w:rPr>
        <w:t>様式第2号(第2条関係)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28"/>
        <w:gridCol w:w="228"/>
        <w:gridCol w:w="5760"/>
      </w:tblGrid>
      <w:tr w:rsidR="002514B1" w:rsidRPr="00483C71" w14:paraId="124E97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8496" w:type="dxa"/>
            <w:gridSpan w:val="4"/>
            <w:vAlign w:val="center"/>
          </w:tcPr>
          <w:p w14:paraId="7AA11FD1" w14:textId="77777777" w:rsidR="002514B1" w:rsidRPr="00483C71" w:rsidRDefault="002514B1" w:rsidP="002514B1">
            <w:pPr>
              <w:jc w:val="center"/>
              <w:rPr>
                <w:rFonts w:hAnsi="ＭＳ 明朝" w:hint="eastAsia"/>
                <w:kern w:val="0"/>
                <w:lang w:eastAsia="zh-TW"/>
              </w:rPr>
            </w:pPr>
            <w:r w:rsidRPr="00483C71">
              <w:rPr>
                <w:rFonts w:hAnsi="ＭＳ 明朝" w:hint="eastAsia"/>
                <w:spacing w:val="105"/>
                <w:kern w:val="0"/>
                <w:lang w:eastAsia="zh-TW"/>
              </w:rPr>
              <w:t>補装</w:t>
            </w:r>
            <w:r w:rsidRPr="00483C71">
              <w:rPr>
                <w:rFonts w:hAnsi="ＭＳ 明朝" w:hint="eastAsia"/>
                <w:kern w:val="0"/>
                <w:lang w:eastAsia="zh-TW"/>
              </w:rPr>
              <w:t>具</w:t>
            </w:r>
            <w:r>
              <w:rPr>
                <w:rFonts w:hAnsi="ＭＳ 明朝" w:hint="eastAsia"/>
                <w:kern w:val="0"/>
                <w:lang w:eastAsia="zh-TW"/>
              </w:rPr>
              <w:t xml:space="preserve">　　　</w:t>
            </w:r>
            <w:r w:rsidRPr="00483C71">
              <w:rPr>
                <w:rFonts w:hAnsi="ＭＳ 明朝" w:hint="eastAsia"/>
                <w:spacing w:val="105"/>
                <w:kern w:val="0"/>
                <w:lang w:eastAsia="zh-TW"/>
              </w:rPr>
              <w:t>意見</w:t>
            </w:r>
            <w:r w:rsidRPr="00483C71">
              <w:rPr>
                <w:rFonts w:hAnsi="ＭＳ 明朝" w:hint="eastAsia"/>
                <w:kern w:val="0"/>
                <w:lang w:eastAsia="zh-TW"/>
              </w:rPr>
              <w:t>書</w:t>
            </w:r>
          </w:p>
        </w:tc>
      </w:tr>
      <w:tr w:rsidR="00540430" w:rsidRPr="00483C71" w14:paraId="54895177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vMerge w:val="restart"/>
            <w:vAlign w:val="center"/>
          </w:tcPr>
          <w:p w14:paraId="6C17E098" w14:textId="77777777" w:rsidR="00540430" w:rsidRPr="00483C71" w:rsidRDefault="00540430" w:rsidP="00E72AE3">
            <w:pPr>
              <w:spacing w:afterLines="40" w:after="134" w:line="500" w:lineRule="exact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kern w:val="0"/>
              </w:rPr>
              <w:t>身体障害児童の</w:t>
            </w:r>
            <w:r w:rsidRPr="00483C71">
              <w:rPr>
                <w:rFonts w:hAnsi="ＭＳ 明朝" w:hint="eastAsia"/>
                <w:spacing w:val="20"/>
                <w:kern w:val="0"/>
              </w:rPr>
              <w:t>住所氏名及</w:t>
            </w:r>
            <w:r w:rsidRPr="00483C71">
              <w:rPr>
                <w:rFonts w:hAnsi="ＭＳ 明朝" w:hint="eastAsia"/>
                <w:kern w:val="0"/>
              </w:rPr>
              <w:t>び</w:t>
            </w:r>
            <w:r w:rsidRPr="00483C71">
              <w:rPr>
                <w:rFonts w:hAnsi="ＭＳ 明朝" w:hint="eastAsia"/>
                <w:spacing w:val="105"/>
                <w:kern w:val="0"/>
              </w:rPr>
              <w:t>生年月</w:t>
            </w:r>
            <w:r w:rsidRPr="00483C71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828" w:type="dxa"/>
            <w:vAlign w:val="center"/>
          </w:tcPr>
          <w:p w14:paraId="6B101D27" w14:textId="77777777" w:rsidR="00540430" w:rsidRPr="00483C71" w:rsidRDefault="00540430">
            <w:pPr>
              <w:spacing w:before="360" w:after="360"/>
              <w:jc w:val="center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spacing w:val="105"/>
                <w:kern w:val="0"/>
              </w:rPr>
              <w:t>住</w:t>
            </w:r>
            <w:r w:rsidRPr="00483C71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5988" w:type="dxa"/>
            <w:gridSpan w:val="2"/>
            <w:vAlign w:val="center"/>
          </w:tcPr>
          <w:p w14:paraId="643B5DC6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kern w:val="0"/>
              </w:rPr>
              <w:t>国頭村</w:t>
            </w:r>
          </w:p>
        </w:tc>
      </w:tr>
      <w:tr w:rsidR="00540430" w:rsidRPr="00483C71" w14:paraId="04DD29D1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vMerge/>
            <w:vAlign w:val="center"/>
          </w:tcPr>
          <w:p w14:paraId="33072895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vAlign w:val="center"/>
          </w:tcPr>
          <w:p w14:paraId="34ACBA9D" w14:textId="77777777" w:rsidR="00540430" w:rsidRPr="00483C71" w:rsidRDefault="00540430">
            <w:pPr>
              <w:spacing w:before="360" w:after="360"/>
              <w:jc w:val="center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spacing w:val="105"/>
                <w:kern w:val="0"/>
              </w:rPr>
              <w:t>氏</w:t>
            </w:r>
            <w:r w:rsidRPr="00483C71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5988" w:type="dxa"/>
            <w:gridSpan w:val="2"/>
            <w:vAlign w:val="bottom"/>
          </w:tcPr>
          <w:p w14:paraId="617FF4BF" w14:textId="77777777" w:rsidR="00540430" w:rsidRPr="00483C71" w:rsidRDefault="00540430">
            <w:pPr>
              <w:spacing w:after="160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kern w:val="0"/>
              </w:rPr>
              <w:t xml:space="preserve">　　　　　　　　　　　年　　月　　日生</w:t>
            </w:r>
          </w:p>
        </w:tc>
      </w:tr>
      <w:tr w:rsidR="00540430" w:rsidRPr="00483C71" w14:paraId="2636BFCD" w14:textId="77777777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1680" w:type="dxa"/>
            <w:vAlign w:val="center"/>
          </w:tcPr>
          <w:p w14:paraId="3399F604" w14:textId="77777777" w:rsidR="00540430" w:rsidRPr="00483C71" w:rsidRDefault="00540430">
            <w:pPr>
              <w:jc w:val="distribute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kern w:val="0"/>
              </w:rPr>
              <w:t>障害名</w:t>
            </w:r>
          </w:p>
        </w:tc>
        <w:tc>
          <w:tcPr>
            <w:tcW w:w="6816" w:type="dxa"/>
            <w:gridSpan w:val="3"/>
            <w:vAlign w:val="center"/>
          </w:tcPr>
          <w:p w14:paraId="347FCF0C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</w:p>
        </w:tc>
      </w:tr>
      <w:tr w:rsidR="00540430" w:rsidRPr="00483C71" w14:paraId="79EA1CDB" w14:textId="77777777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680" w:type="dxa"/>
            <w:vAlign w:val="center"/>
          </w:tcPr>
          <w:p w14:paraId="1D68D70B" w14:textId="77777777" w:rsidR="00540430" w:rsidRPr="00483C71" w:rsidRDefault="00540430" w:rsidP="00E72AE3">
            <w:pPr>
              <w:spacing w:line="360" w:lineRule="exact"/>
              <w:jc w:val="distribute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spacing w:val="105"/>
                <w:kern w:val="0"/>
              </w:rPr>
              <w:t>障害部</w:t>
            </w:r>
            <w:r w:rsidRPr="00483C71">
              <w:rPr>
                <w:rFonts w:hAnsi="ＭＳ 明朝" w:hint="eastAsia"/>
                <w:kern w:val="0"/>
              </w:rPr>
              <w:t>位及びその状況</w:t>
            </w:r>
          </w:p>
        </w:tc>
        <w:tc>
          <w:tcPr>
            <w:tcW w:w="6816" w:type="dxa"/>
            <w:gridSpan w:val="3"/>
            <w:vAlign w:val="center"/>
          </w:tcPr>
          <w:p w14:paraId="5A0E83FB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</w:p>
        </w:tc>
      </w:tr>
      <w:tr w:rsidR="00540430" w:rsidRPr="00483C71" w14:paraId="4834BEA8" w14:textId="77777777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680" w:type="dxa"/>
            <w:vMerge w:val="restart"/>
            <w:vAlign w:val="center"/>
          </w:tcPr>
          <w:p w14:paraId="2561F43F" w14:textId="77777777" w:rsidR="00540430" w:rsidRPr="00483C71" w:rsidRDefault="00540430" w:rsidP="00E72AE3">
            <w:pPr>
              <w:spacing w:line="360" w:lineRule="exact"/>
              <w:jc w:val="distribute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spacing w:val="22"/>
                <w:kern w:val="0"/>
              </w:rPr>
              <w:t>補装具の名</w:t>
            </w:r>
            <w:r w:rsidRPr="00483C71">
              <w:rPr>
                <w:rFonts w:hAnsi="ＭＳ 明朝" w:hint="eastAsia"/>
                <w:kern w:val="0"/>
              </w:rPr>
              <w:t>称並びに処方</w:t>
            </w:r>
          </w:p>
        </w:tc>
        <w:tc>
          <w:tcPr>
            <w:tcW w:w="1056" w:type="dxa"/>
            <w:gridSpan w:val="2"/>
            <w:vAlign w:val="center"/>
          </w:tcPr>
          <w:p w14:paraId="39E3E3F0" w14:textId="77777777" w:rsidR="00540430" w:rsidRPr="00483C71" w:rsidRDefault="00540430">
            <w:pPr>
              <w:spacing w:before="360" w:after="360"/>
              <w:jc w:val="center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kern w:val="0"/>
              </w:rPr>
              <w:t>補装具名</w:t>
            </w:r>
          </w:p>
        </w:tc>
        <w:tc>
          <w:tcPr>
            <w:tcW w:w="5760" w:type="dxa"/>
            <w:vAlign w:val="center"/>
          </w:tcPr>
          <w:p w14:paraId="76AC39DD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</w:p>
        </w:tc>
      </w:tr>
      <w:tr w:rsidR="00540430" w:rsidRPr="00483C71" w14:paraId="0B4EB260" w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680" w:type="dxa"/>
            <w:vMerge/>
            <w:vAlign w:val="center"/>
          </w:tcPr>
          <w:p w14:paraId="2A83181C" w14:textId="77777777" w:rsidR="00540430" w:rsidRPr="00483C71" w:rsidRDefault="00540430">
            <w:pPr>
              <w:spacing w:before="360" w:after="36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0240C54A" w14:textId="77777777" w:rsidR="00540430" w:rsidRPr="00483C71" w:rsidRDefault="00540430">
            <w:pPr>
              <w:spacing w:before="360" w:after="360"/>
              <w:jc w:val="center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spacing w:val="210"/>
                <w:kern w:val="0"/>
              </w:rPr>
              <w:t>処</w:t>
            </w:r>
            <w:r w:rsidRPr="00483C71">
              <w:rPr>
                <w:rFonts w:hAnsi="ＭＳ 明朝" w:hint="eastAsia"/>
                <w:kern w:val="0"/>
              </w:rPr>
              <w:t>方</w:t>
            </w:r>
          </w:p>
        </w:tc>
        <w:tc>
          <w:tcPr>
            <w:tcW w:w="5760" w:type="dxa"/>
            <w:vAlign w:val="center"/>
          </w:tcPr>
          <w:p w14:paraId="09DD5691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</w:p>
        </w:tc>
      </w:tr>
      <w:tr w:rsidR="00540430" w:rsidRPr="00483C71" w14:paraId="7FC04065" w14:textId="77777777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1680" w:type="dxa"/>
            <w:vAlign w:val="center"/>
          </w:tcPr>
          <w:p w14:paraId="651DD219" w14:textId="77777777" w:rsidR="00540430" w:rsidRPr="00483C71" w:rsidRDefault="00540430">
            <w:pPr>
              <w:jc w:val="distribute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spacing w:val="210"/>
                <w:kern w:val="0"/>
              </w:rPr>
              <w:t>その</w:t>
            </w:r>
            <w:r w:rsidRPr="00483C71">
              <w:rPr>
                <w:rFonts w:hAnsi="ＭＳ 明朝" w:hint="eastAsia"/>
                <w:kern w:val="0"/>
              </w:rPr>
              <w:t>他</w:t>
            </w:r>
          </w:p>
        </w:tc>
        <w:tc>
          <w:tcPr>
            <w:tcW w:w="6816" w:type="dxa"/>
            <w:gridSpan w:val="3"/>
            <w:vAlign w:val="center"/>
          </w:tcPr>
          <w:p w14:paraId="4411F3BC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</w:p>
        </w:tc>
      </w:tr>
      <w:tr w:rsidR="00540430" w:rsidRPr="00483C71" w14:paraId="678B35CE" w14:textId="77777777">
        <w:tblPrEx>
          <w:tblCellMar>
            <w:top w:w="0" w:type="dxa"/>
            <w:bottom w:w="0" w:type="dxa"/>
          </w:tblCellMar>
        </w:tblPrEx>
        <w:trPr>
          <w:cantSplit/>
          <w:trHeight w:val="3341"/>
        </w:trPr>
        <w:tc>
          <w:tcPr>
            <w:tcW w:w="8496" w:type="dxa"/>
            <w:gridSpan w:val="4"/>
            <w:tcBorders>
              <w:bottom w:val="single" w:sz="4" w:space="0" w:color="auto"/>
            </w:tcBorders>
          </w:tcPr>
          <w:p w14:paraId="0D735F60" w14:textId="77777777" w:rsidR="00540430" w:rsidRPr="00483C71" w:rsidRDefault="00540430" w:rsidP="00483C71">
            <w:pPr>
              <w:spacing w:before="360"/>
              <w:ind w:leftChars="100" w:left="210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kern w:val="0"/>
              </w:rPr>
              <w:t>上記のとおり診断する。</w:t>
            </w:r>
          </w:p>
          <w:p w14:paraId="1E1EA2F2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</w:p>
          <w:p w14:paraId="185DD2D1" w14:textId="77777777" w:rsidR="00540430" w:rsidRPr="00483C71" w:rsidRDefault="00540430" w:rsidP="002514B1">
            <w:pPr>
              <w:spacing w:before="240"/>
              <w:ind w:leftChars="400" w:left="840"/>
              <w:rPr>
                <w:rFonts w:hAnsi="ＭＳ 明朝" w:hint="eastAsia"/>
                <w:kern w:val="0"/>
                <w:lang w:eastAsia="zh-TW"/>
              </w:rPr>
            </w:pPr>
            <w:r w:rsidRPr="00483C71">
              <w:rPr>
                <w:rFonts w:hAnsi="ＭＳ 明朝" w:hint="eastAsia"/>
                <w:kern w:val="0"/>
                <w:lang w:eastAsia="zh-TW"/>
              </w:rPr>
              <w:t>年　　月　　日</w:t>
            </w:r>
          </w:p>
          <w:p w14:paraId="626D588A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</w:p>
          <w:p w14:paraId="17EAA451" w14:textId="77777777" w:rsidR="00540430" w:rsidRPr="00483C71" w:rsidRDefault="00540430">
            <w:pPr>
              <w:rPr>
                <w:rFonts w:hAnsi="ＭＳ 明朝" w:hint="eastAsia"/>
                <w:kern w:val="0"/>
              </w:rPr>
            </w:pPr>
          </w:p>
          <w:p w14:paraId="1FAE6668" w14:textId="77777777" w:rsidR="00540430" w:rsidRPr="00483C71" w:rsidRDefault="00540430">
            <w:pPr>
              <w:spacing w:before="12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483C71">
              <w:rPr>
                <w:rFonts w:hAnsi="ＭＳ 明朝" w:hint="eastAsia"/>
                <w:kern w:val="0"/>
                <w:lang w:eastAsia="zh-TW"/>
              </w:rPr>
              <w:t xml:space="preserve">医療機関名　　　　　　　　　　　　</w:t>
            </w:r>
          </w:p>
          <w:p w14:paraId="009B795B" w14:textId="77777777" w:rsidR="00540430" w:rsidRPr="00483C71" w:rsidRDefault="00540430">
            <w:pPr>
              <w:spacing w:before="120" w:after="360"/>
              <w:jc w:val="right"/>
              <w:rPr>
                <w:rFonts w:hAnsi="ＭＳ 明朝" w:hint="eastAsia"/>
                <w:kern w:val="0"/>
              </w:rPr>
            </w:pPr>
            <w:r w:rsidRPr="00483C71">
              <w:rPr>
                <w:rFonts w:hAnsi="ＭＳ 明朝" w:hint="eastAsia"/>
                <w:spacing w:val="105"/>
                <w:kern w:val="0"/>
              </w:rPr>
              <w:t>医師</w:t>
            </w:r>
            <w:r w:rsidRPr="00483C71">
              <w:rPr>
                <w:rFonts w:hAnsi="ＭＳ 明朝" w:hint="eastAsia"/>
                <w:kern w:val="0"/>
              </w:rPr>
              <w:t xml:space="preserve">名　　　　　　　　　　</w:t>
            </w:r>
            <w:r w:rsidR="00483C71">
              <w:rPr>
                <w:rFonts w:hAnsi="ＭＳ 明朝" w:hint="eastAsia"/>
                <w:kern w:val="0"/>
              </w:rPr>
              <w:t>㊞</w:t>
            </w:r>
            <w:r w:rsidRPr="00483C71">
              <w:rPr>
                <w:rFonts w:hAnsi="ＭＳ 明朝" w:hint="eastAsia"/>
                <w:kern w:val="0"/>
              </w:rPr>
              <w:t xml:space="preserve">　</w:t>
            </w:r>
          </w:p>
        </w:tc>
      </w:tr>
    </w:tbl>
    <w:p w14:paraId="629BFDF2" w14:textId="77777777" w:rsidR="00540430" w:rsidRPr="00483C71" w:rsidRDefault="00540430" w:rsidP="00E72AE3">
      <w:pPr>
        <w:spacing w:before="120"/>
        <w:rPr>
          <w:rFonts w:hAnsi="ＭＳ 明朝" w:hint="eastAsia"/>
          <w:kern w:val="0"/>
        </w:rPr>
      </w:pPr>
      <w:r w:rsidRPr="00483C71">
        <w:rPr>
          <w:rFonts w:hAnsi="ＭＳ 明朝" w:hint="eastAsia"/>
          <w:kern w:val="0"/>
        </w:rPr>
        <w:t>備考　不要の文字は抹消すること。</w:t>
      </w:r>
    </w:p>
    <w:sectPr w:rsidR="00540430" w:rsidRPr="00483C71" w:rsidSect="00483C7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6ABF" w14:textId="77777777" w:rsidR="00DB3BDC" w:rsidRDefault="00DB3BDC">
      <w:r>
        <w:separator/>
      </w:r>
    </w:p>
  </w:endnote>
  <w:endnote w:type="continuationSeparator" w:id="0">
    <w:p w14:paraId="13E40A1F" w14:textId="77777777" w:rsidR="00DB3BDC" w:rsidRDefault="00DB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F5A5" w14:textId="77777777" w:rsidR="00DB3BDC" w:rsidRDefault="00DB3BDC">
      <w:r>
        <w:separator/>
      </w:r>
    </w:p>
  </w:footnote>
  <w:footnote w:type="continuationSeparator" w:id="0">
    <w:p w14:paraId="124CC853" w14:textId="77777777" w:rsidR="00DB3BDC" w:rsidRDefault="00DB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71"/>
    <w:rsid w:val="002514B1"/>
    <w:rsid w:val="00483C71"/>
    <w:rsid w:val="00540430"/>
    <w:rsid w:val="005C5DE5"/>
    <w:rsid w:val="008C0EC1"/>
    <w:rsid w:val="009511D9"/>
    <w:rsid w:val="00DB3BDC"/>
    <w:rsid w:val="00E7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3963C"/>
  <w15:chartTrackingRefBased/>
  <w15:docId w15:val="{83D6E3DD-AB27-4F31-83B7-1A910A77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2001-06-28T04:52:00Z</cp:lastPrinted>
  <dcterms:created xsi:type="dcterms:W3CDTF">2025-05-30T05:12:00Z</dcterms:created>
  <dcterms:modified xsi:type="dcterms:W3CDTF">2025-05-30T05:12:00Z</dcterms:modified>
</cp:coreProperties>
</file>