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05640" w14:textId="77777777" w:rsidR="00D04333" w:rsidRPr="001F5F76" w:rsidRDefault="00D04333">
      <w:pPr>
        <w:wordWrap w:val="0"/>
        <w:overflowPunct w:val="0"/>
        <w:autoSpaceDE w:val="0"/>
        <w:autoSpaceDN w:val="0"/>
        <w:spacing w:after="60"/>
        <w:rPr>
          <w:rFonts w:ascii="ＭＳ 明朝" w:hint="eastAsia"/>
          <w:szCs w:val="21"/>
        </w:rPr>
      </w:pPr>
      <w:r w:rsidRPr="001F5F76">
        <w:rPr>
          <w:rFonts w:ascii="ＭＳ 明朝" w:hint="eastAsia"/>
          <w:szCs w:val="21"/>
        </w:rPr>
        <w:t>様式第5号(第7条関係)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5"/>
        <w:gridCol w:w="274"/>
        <w:gridCol w:w="274"/>
        <w:gridCol w:w="274"/>
        <w:gridCol w:w="274"/>
        <w:gridCol w:w="822"/>
        <w:gridCol w:w="822"/>
        <w:gridCol w:w="1371"/>
      </w:tblGrid>
      <w:tr w:rsidR="00D04333" w:rsidRPr="001F5F76" w14:paraId="501F8010" w14:textId="77777777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274" w:type="dxa"/>
            <w:tcBorders>
              <w:bottom w:val="dashed" w:sz="4" w:space="0" w:color="auto"/>
            </w:tcBorders>
            <w:vAlign w:val="center"/>
          </w:tcPr>
          <w:p w14:paraId="6A59B109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dashed" w:sz="4" w:space="0" w:color="auto"/>
            </w:tcBorders>
            <w:vAlign w:val="center"/>
          </w:tcPr>
          <w:p w14:paraId="0DE993A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dashed" w:sz="4" w:space="0" w:color="auto"/>
            </w:tcBorders>
            <w:vAlign w:val="center"/>
          </w:tcPr>
          <w:p w14:paraId="54D2C21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dashed" w:sz="4" w:space="0" w:color="auto"/>
            </w:tcBorders>
            <w:vAlign w:val="center"/>
          </w:tcPr>
          <w:p w14:paraId="346CC45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dashed" w:sz="4" w:space="0" w:color="auto"/>
            </w:tcBorders>
            <w:vAlign w:val="center"/>
          </w:tcPr>
          <w:p w14:paraId="4BB4611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dashed" w:sz="4" w:space="0" w:color="auto"/>
            </w:tcBorders>
            <w:vAlign w:val="center"/>
          </w:tcPr>
          <w:p w14:paraId="61FCBCD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dashed" w:sz="4" w:space="0" w:color="auto"/>
            </w:tcBorders>
            <w:vAlign w:val="center"/>
          </w:tcPr>
          <w:p w14:paraId="37E6558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dashed" w:sz="4" w:space="0" w:color="auto"/>
            </w:tcBorders>
            <w:vAlign w:val="center"/>
          </w:tcPr>
          <w:p w14:paraId="1A6B334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dashed" w:sz="4" w:space="0" w:color="auto"/>
            </w:tcBorders>
            <w:vAlign w:val="center"/>
          </w:tcPr>
          <w:p w14:paraId="1D9BA0A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dashed" w:sz="4" w:space="0" w:color="auto"/>
            </w:tcBorders>
            <w:vAlign w:val="center"/>
          </w:tcPr>
          <w:p w14:paraId="766E3F4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dashed" w:sz="4" w:space="0" w:color="auto"/>
            </w:tcBorders>
            <w:vAlign w:val="center"/>
          </w:tcPr>
          <w:p w14:paraId="7E7DFA6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dashed" w:sz="4" w:space="0" w:color="auto"/>
            </w:tcBorders>
            <w:vAlign w:val="center"/>
          </w:tcPr>
          <w:p w14:paraId="41FD290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dashed" w:sz="4" w:space="0" w:color="auto"/>
            </w:tcBorders>
            <w:vAlign w:val="center"/>
          </w:tcPr>
          <w:p w14:paraId="281AB32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dashed" w:sz="4" w:space="0" w:color="auto"/>
            </w:tcBorders>
            <w:vAlign w:val="center"/>
          </w:tcPr>
          <w:p w14:paraId="2357A3F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dashed" w:sz="4" w:space="0" w:color="auto"/>
            </w:tcBorders>
            <w:vAlign w:val="center"/>
          </w:tcPr>
          <w:p w14:paraId="743997B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5" w:type="dxa"/>
            <w:tcBorders>
              <w:bottom w:val="dashed" w:sz="4" w:space="0" w:color="auto"/>
            </w:tcBorders>
            <w:vAlign w:val="center"/>
          </w:tcPr>
          <w:p w14:paraId="607F0E2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dashed" w:sz="4" w:space="0" w:color="auto"/>
            </w:tcBorders>
            <w:vAlign w:val="center"/>
          </w:tcPr>
          <w:p w14:paraId="054F5FA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dashed" w:sz="4" w:space="0" w:color="auto"/>
            </w:tcBorders>
            <w:vAlign w:val="center"/>
          </w:tcPr>
          <w:p w14:paraId="5115C0A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dashed" w:sz="4" w:space="0" w:color="auto"/>
            </w:tcBorders>
            <w:vAlign w:val="center"/>
          </w:tcPr>
          <w:p w14:paraId="4A8C432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dashed" w:sz="4" w:space="0" w:color="auto"/>
            </w:tcBorders>
            <w:vAlign w:val="center"/>
          </w:tcPr>
          <w:p w14:paraId="01F8CE0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1644" w:type="dxa"/>
            <w:gridSpan w:val="2"/>
            <w:tcBorders>
              <w:bottom w:val="dashed" w:sz="4" w:space="0" w:color="auto"/>
            </w:tcBorders>
            <w:textDirection w:val="tbRlV"/>
            <w:vAlign w:val="center"/>
          </w:tcPr>
          <w:p w14:paraId="4105292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 w:hint="eastAsia"/>
                <w:szCs w:val="21"/>
              </w:rPr>
              <w:t>番号</w:t>
            </w:r>
          </w:p>
        </w:tc>
        <w:tc>
          <w:tcPr>
            <w:tcW w:w="1371" w:type="dxa"/>
            <w:vMerge w:val="restart"/>
            <w:textDirection w:val="tbRlV"/>
            <w:vAlign w:val="center"/>
          </w:tcPr>
          <w:p w14:paraId="7E09917E" w14:textId="77777777" w:rsidR="00D04333" w:rsidRPr="001F5F76" w:rsidRDefault="00D04333" w:rsidP="00450C9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 w:hint="eastAsia"/>
                <w:spacing w:val="315"/>
                <w:szCs w:val="21"/>
              </w:rPr>
              <w:t>出席</w:t>
            </w:r>
            <w:r w:rsidRPr="001F5F76">
              <w:rPr>
                <w:rFonts w:ascii="ＭＳ 明朝" w:hint="eastAsia"/>
                <w:szCs w:val="21"/>
              </w:rPr>
              <w:t xml:space="preserve">簿　　　　　　　　　年　　月　　</w:t>
            </w:r>
          </w:p>
        </w:tc>
      </w:tr>
      <w:tr w:rsidR="00D04333" w:rsidRPr="001F5F76" w14:paraId="72DD0A61" w14:textId="77777777">
        <w:tblPrEx>
          <w:tblCellMar>
            <w:top w:w="0" w:type="dxa"/>
            <w:bottom w:w="0" w:type="dxa"/>
          </w:tblCellMar>
        </w:tblPrEx>
        <w:trPr>
          <w:cantSplit/>
          <w:trHeight w:val="1757"/>
        </w:trPr>
        <w:tc>
          <w:tcPr>
            <w:tcW w:w="2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380D83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0F410E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E39FE2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1D7345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800E81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5D3BFE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776A23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D39FDF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4D0820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E18770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B9BC58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F682E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909634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831DEC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C3C3F2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E5074B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F9B7D3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B2022F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AEA322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593B70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dashed" w:sz="4" w:space="0" w:color="auto"/>
              <w:bottom w:val="single" w:sz="4" w:space="0" w:color="auto"/>
              <w:right w:val="nil"/>
            </w:tcBorders>
            <w:textDirection w:val="tbRlV"/>
          </w:tcPr>
          <w:p w14:paraId="6EE13060" w14:textId="32CAD66F" w:rsidR="00D04333" w:rsidRPr="001F5F76" w:rsidRDefault="00543AB7" w:rsidP="0005384D">
            <w:pPr>
              <w:wordWrap w:val="0"/>
              <w:overflowPunct w:val="0"/>
              <w:autoSpaceDE w:val="0"/>
              <w:autoSpaceDN w:val="0"/>
              <w:spacing w:before="120" w:line="210" w:lineRule="exact"/>
              <w:ind w:rightChars="50" w:right="105"/>
              <w:jc w:val="right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5F0946AB" wp14:editId="3ACF03A0">
                      <wp:simplePos x="0" y="0"/>
                      <wp:positionH relativeFrom="column">
                        <wp:posOffset>-460375</wp:posOffset>
                      </wp:positionH>
                      <wp:positionV relativeFrom="paragraph">
                        <wp:posOffset>-3175</wp:posOffset>
                      </wp:positionV>
                      <wp:extent cx="1043305" cy="1119505"/>
                      <wp:effectExtent l="0" t="0" r="0" b="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43305" cy="111950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6791E3" id="Line 6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25pt,-.25pt" to="45.9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" strokeweight=".5pt">
                      <w10:anchorlock/>
                    </v:line>
                  </w:pict>
                </mc:Fallback>
              </mc:AlternateContent>
            </w:r>
            <w:r w:rsidR="00D04333" w:rsidRPr="001F5F76">
              <w:rPr>
                <w:rFonts w:ascii="ＭＳ 明朝" w:hint="eastAsia"/>
                <w:szCs w:val="21"/>
              </w:rPr>
              <w:t>曜</w:t>
            </w:r>
          </w:p>
          <w:p w14:paraId="5009D2DA" w14:textId="77777777" w:rsidR="00D04333" w:rsidRPr="001F5F76" w:rsidRDefault="00D04333" w:rsidP="0005384D">
            <w:pPr>
              <w:wordWrap w:val="0"/>
              <w:overflowPunct w:val="0"/>
              <w:autoSpaceDE w:val="0"/>
              <w:autoSpaceDN w:val="0"/>
              <w:spacing w:line="210" w:lineRule="exact"/>
              <w:ind w:leftChars="50" w:left="105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 w:hint="eastAsia"/>
                <w:szCs w:val="21"/>
              </w:rPr>
              <w:t>幼児氏名</w:t>
            </w:r>
          </w:p>
        </w:tc>
        <w:tc>
          <w:tcPr>
            <w:tcW w:w="822" w:type="dxa"/>
            <w:tcBorders>
              <w:top w:val="dashed" w:sz="4" w:space="0" w:color="auto"/>
              <w:left w:val="nil"/>
              <w:bottom w:val="nil"/>
              <w:tr2bl w:val="single" w:sz="4" w:space="0" w:color="auto"/>
            </w:tcBorders>
            <w:textDirection w:val="tbRlV"/>
            <w:vAlign w:val="center"/>
          </w:tcPr>
          <w:p w14:paraId="23EAD854" w14:textId="77777777" w:rsidR="00D04333" w:rsidRPr="001F5F76" w:rsidRDefault="00D04333" w:rsidP="0005384D">
            <w:pPr>
              <w:wordWrap w:val="0"/>
              <w:overflowPunct w:val="0"/>
              <w:autoSpaceDE w:val="0"/>
              <w:autoSpaceDN w:val="0"/>
              <w:ind w:rightChars="50" w:right="105"/>
              <w:jc w:val="right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 w:hint="eastAsia"/>
                <w:szCs w:val="21"/>
              </w:rPr>
              <w:t>日</w:t>
            </w:r>
          </w:p>
        </w:tc>
        <w:tc>
          <w:tcPr>
            <w:tcW w:w="1371" w:type="dxa"/>
            <w:vMerge/>
            <w:textDirection w:val="tbRlV"/>
            <w:vAlign w:val="center"/>
          </w:tcPr>
          <w:p w14:paraId="0379CDE9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</w:p>
        </w:tc>
      </w:tr>
      <w:tr w:rsidR="00D04333" w:rsidRPr="001F5F76" w14:paraId="6DED3927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4E427E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FDC45C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06EA4B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FB2A34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32EB29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186E00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E4CCF0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3AEDD4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66C497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34C549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257165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20061B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3B0A09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A0D79C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206891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14:paraId="3FC6D6A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A24C81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01BE509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92E27D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ABC3FD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right w:val="nil"/>
            </w:tcBorders>
            <w:vAlign w:val="center"/>
          </w:tcPr>
          <w:p w14:paraId="72E9512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DB144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 w:hint="eastAsia"/>
                <w:szCs w:val="21"/>
              </w:rPr>
              <w:t>1</w:t>
            </w:r>
          </w:p>
        </w:tc>
        <w:tc>
          <w:tcPr>
            <w:tcW w:w="1371" w:type="dxa"/>
            <w:vMerge/>
            <w:vAlign w:val="center"/>
          </w:tcPr>
          <w:p w14:paraId="1EA653E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</w:tr>
      <w:tr w:rsidR="00D04333" w:rsidRPr="001F5F76" w14:paraId="691173B8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0B6798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360899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98BD22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40B048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5B8A1E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727067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F30A36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7F996E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D1E4E9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EB9E5A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CACEA2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09EA42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10CD79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4B7B11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612B01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14:paraId="75F9C37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9CD4C2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3F05C5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713A1C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732ABF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right w:val="nil"/>
            </w:tcBorders>
            <w:vAlign w:val="center"/>
          </w:tcPr>
          <w:p w14:paraId="5DFBAD3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3127A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 w:hint="eastAsia"/>
                <w:szCs w:val="21"/>
              </w:rPr>
              <w:t>2</w:t>
            </w:r>
          </w:p>
        </w:tc>
        <w:tc>
          <w:tcPr>
            <w:tcW w:w="1371" w:type="dxa"/>
            <w:vMerge/>
            <w:vAlign w:val="center"/>
          </w:tcPr>
          <w:p w14:paraId="47CB9B4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</w:tr>
      <w:tr w:rsidR="00D04333" w:rsidRPr="001F5F76" w14:paraId="3B670530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D91542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B553A4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FA86EE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BB49DD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B17306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3A95C7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34C90F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B62A19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1DCC38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D456D4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B7D295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BA79019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64FF06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3C6EA79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11E073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14:paraId="58087C7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89C8C4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8BE0A2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D9796B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B7EA91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right w:val="nil"/>
            </w:tcBorders>
            <w:vAlign w:val="center"/>
          </w:tcPr>
          <w:p w14:paraId="052924A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6F0F7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 w:hint="eastAsia"/>
                <w:szCs w:val="21"/>
              </w:rPr>
              <w:t>3</w:t>
            </w:r>
          </w:p>
        </w:tc>
        <w:tc>
          <w:tcPr>
            <w:tcW w:w="1371" w:type="dxa"/>
            <w:vMerge/>
            <w:vAlign w:val="center"/>
          </w:tcPr>
          <w:p w14:paraId="3DB09C3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</w:tr>
      <w:tr w:rsidR="00D04333" w:rsidRPr="001F5F76" w14:paraId="695F33FF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A3ED64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7AF6BC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FC7D48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030B08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6F03C1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93D7E5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725B15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C114499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D81944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F23050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D85645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16651C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D5C8E7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2D2748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ECC2359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14:paraId="6874E6C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7C6F54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6BD78F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DD68E7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B2388C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right w:val="nil"/>
            </w:tcBorders>
            <w:vAlign w:val="center"/>
          </w:tcPr>
          <w:p w14:paraId="4D42FA3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859AD9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 w:hint="eastAsia"/>
                <w:szCs w:val="21"/>
              </w:rPr>
              <w:t>4</w:t>
            </w:r>
          </w:p>
        </w:tc>
        <w:tc>
          <w:tcPr>
            <w:tcW w:w="1371" w:type="dxa"/>
            <w:vMerge/>
            <w:vAlign w:val="center"/>
          </w:tcPr>
          <w:p w14:paraId="2992374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</w:tr>
      <w:tr w:rsidR="00D04333" w:rsidRPr="001F5F76" w14:paraId="24229453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45AA6F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4C4FA39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3C02D0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E8C5AF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98A34A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613E2B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3EE12E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F56E74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3F368B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C04C06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D55B7F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C7F271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50C801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B99E1A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97340A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14:paraId="25831C5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1E3ADE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693E89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34DAE2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61E35A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right w:val="nil"/>
            </w:tcBorders>
            <w:vAlign w:val="center"/>
          </w:tcPr>
          <w:p w14:paraId="4FFE1A4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429C89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 w:hint="eastAsia"/>
                <w:szCs w:val="21"/>
              </w:rPr>
              <w:t>5</w:t>
            </w:r>
          </w:p>
        </w:tc>
        <w:tc>
          <w:tcPr>
            <w:tcW w:w="1371" w:type="dxa"/>
            <w:vMerge/>
            <w:vAlign w:val="center"/>
          </w:tcPr>
          <w:p w14:paraId="307C1AF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</w:tr>
      <w:tr w:rsidR="00D04333" w:rsidRPr="001F5F76" w14:paraId="65788F46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DA108E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5DF23B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C6AEEB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D55A3C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978B7F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736AB8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75EBB8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84DC67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AC3D6E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618A97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B295D79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CF3A36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9CF917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B0C31D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DDFB92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14:paraId="6ACED6A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C0E659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F5C3B4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05B027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E794F09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right w:val="nil"/>
            </w:tcBorders>
            <w:vAlign w:val="center"/>
          </w:tcPr>
          <w:p w14:paraId="0EDA0FF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A469B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 w:hint="eastAsia"/>
                <w:szCs w:val="21"/>
              </w:rPr>
              <w:t>6</w:t>
            </w:r>
          </w:p>
        </w:tc>
        <w:tc>
          <w:tcPr>
            <w:tcW w:w="1371" w:type="dxa"/>
            <w:vMerge/>
            <w:vAlign w:val="center"/>
          </w:tcPr>
          <w:p w14:paraId="6477DD7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</w:tr>
      <w:tr w:rsidR="00D04333" w:rsidRPr="001F5F76" w14:paraId="55A15C7B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D1D573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9A8545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9B95D2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736CA0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BF13ED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10599B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EE633B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05A6BC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7E5084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87C8AE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CE98F5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72CEB2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145016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F53403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7D2F3C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14:paraId="72DF719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11656C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10CA3F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CFAAB4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78A57E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right w:val="nil"/>
            </w:tcBorders>
            <w:vAlign w:val="center"/>
          </w:tcPr>
          <w:p w14:paraId="415A217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C38E9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 w:hint="eastAsia"/>
                <w:szCs w:val="21"/>
              </w:rPr>
              <w:t>7</w:t>
            </w:r>
          </w:p>
        </w:tc>
        <w:tc>
          <w:tcPr>
            <w:tcW w:w="1371" w:type="dxa"/>
            <w:vMerge/>
            <w:vAlign w:val="center"/>
          </w:tcPr>
          <w:p w14:paraId="1E41994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</w:tr>
      <w:tr w:rsidR="00D04333" w:rsidRPr="001F5F76" w14:paraId="1E6C0F51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A65BCE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C0D3BD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2BE8BD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30788E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31CD36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3E7C29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D209AC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6DEBD8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A19B9D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7FB1FC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7FE273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C33962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213B43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8F5E41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C3D44F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14:paraId="458A968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0BED0F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362F4C9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6559C4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D5876A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right w:val="nil"/>
            </w:tcBorders>
            <w:vAlign w:val="center"/>
          </w:tcPr>
          <w:p w14:paraId="45CBD27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56AA5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 w:hint="eastAsia"/>
                <w:szCs w:val="21"/>
              </w:rPr>
              <w:t>8</w:t>
            </w:r>
          </w:p>
        </w:tc>
        <w:tc>
          <w:tcPr>
            <w:tcW w:w="1371" w:type="dxa"/>
            <w:vMerge/>
            <w:vAlign w:val="center"/>
          </w:tcPr>
          <w:p w14:paraId="12D2073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</w:tr>
      <w:tr w:rsidR="00D04333" w:rsidRPr="001F5F76" w14:paraId="72305E2F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29468B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2815F7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8371F4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5B8E87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1BA70F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88BE6B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A1E6BB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C17540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5FE5BE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A18162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916348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3E9E38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ECA8CA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B81ED7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2805E3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14:paraId="61ABA90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180D9E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7340A4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27BD2D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355262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right w:val="nil"/>
            </w:tcBorders>
            <w:vAlign w:val="center"/>
          </w:tcPr>
          <w:p w14:paraId="14A6678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DECEC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 w:hint="eastAsia"/>
                <w:szCs w:val="21"/>
              </w:rPr>
              <w:t>9</w:t>
            </w:r>
          </w:p>
        </w:tc>
        <w:tc>
          <w:tcPr>
            <w:tcW w:w="1371" w:type="dxa"/>
            <w:vMerge/>
            <w:vAlign w:val="center"/>
          </w:tcPr>
          <w:p w14:paraId="54AFAA9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</w:tr>
      <w:tr w:rsidR="00D04333" w:rsidRPr="001F5F76" w14:paraId="7DCE8C54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49A308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A4483D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182659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27FF1D9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16E012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42FF20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E65498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EC3202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EB55D0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EBE756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BAA385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C41737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5F6BBA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589A3F9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C646B09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14:paraId="636B217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FEFD35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E8B3C7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E9AAFB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F53D23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right w:val="nil"/>
            </w:tcBorders>
            <w:vAlign w:val="center"/>
          </w:tcPr>
          <w:p w14:paraId="6DB3DCB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286CA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 w:hint="eastAsia"/>
                <w:szCs w:val="21"/>
              </w:rPr>
              <w:t>10</w:t>
            </w:r>
          </w:p>
        </w:tc>
        <w:tc>
          <w:tcPr>
            <w:tcW w:w="1371" w:type="dxa"/>
            <w:vMerge/>
            <w:vAlign w:val="center"/>
          </w:tcPr>
          <w:p w14:paraId="31DCC71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</w:tr>
      <w:tr w:rsidR="00D04333" w:rsidRPr="001F5F76" w14:paraId="16FB6648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7EA5D9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515330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954B21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14229D9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24C5AD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645273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5FD7B3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86C9C8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9BF00E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F92679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E9C3B29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A9655A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461E07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9EDBA9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01BAF3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14:paraId="111C7BB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CC3B71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B538E0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F7C5D8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11C428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right w:val="nil"/>
            </w:tcBorders>
            <w:vAlign w:val="center"/>
          </w:tcPr>
          <w:p w14:paraId="743224D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BD25F9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 w:hint="eastAsia"/>
                <w:szCs w:val="21"/>
              </w:rPr>
              <w:t>11</w:t>
            </w:r>
          </w:p>
        </w:tc>
        <w:tc>
          <w:tcPr>
            <w:tcW w:w="1371" w:type="dxa"/>
            <w:vMerge/>
            <w:vAlign w:val="center"/>
          </w:tcPr>
          <w:p w14:paraId="6D66ACA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</w:tr>
      <w:tr w:rsidR="00D04333" w:rsidRPr="001F5F76" w14:paraId="662A6C4D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58F8E5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F5412D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764AD2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C52CD0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F91C53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6489AB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A63308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A485AD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4D0E63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D1D4B4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7DD1D69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8BE175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F924869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9F0BBE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364C1D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14:paraId="7B6D2EC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6A90BE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E3B1F0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D22DFA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DEC0BA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right w:val="nil"/>
            </w:tcBorders>
            <w:vAlign w:val="center"/>
          </w:tcPr>
          <w:p w14:paraId="2386C4E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3BB7B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 w:hint="eastAsia"/>
                <w:szCs w:val="21"/>
              </w:rPr>
              <w:t>12</w:t>
            </w:r>
          </w:p>
        </w:tc>
        <w:tc>
          <w:tcPr>
            <w:tcW w:w="1371" w:type="dxa"/>
            <w:vMerge/>
            <w:vAlign w:val="center"/>
          </w:tcPr>
          <w:p w14:paraId="0203C85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</w:tr>
      <w:tr w:rsidR="00D04333" w:rsidRPr="001F5F76" w14:paraId="26F2FBBC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489C1F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3E39C4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DEEADA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887B39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900460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A8B1C2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5C5264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759EDD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005797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D10A9F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35507E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01CF1F9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17BBB1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2C649A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C05ABF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14:paraId="30A32A6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E9F6FA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58AAA7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3BA609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0182DA9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right w:val="nil"/>
            </w:tcBorders>
            <w:vAlign w:val="center"/>
          </w:tcPr>
          <w:p w14:paraId="4A9C9E3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6E541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 w:hint="eastAsia"/>
                <w:szCs w:val="21"/>
              </w:rPr>
              <w:t>13</w:t>
            </w:r>
          </w:p>
        </w:tc>
        <w:tc>
          <w:tcPr>
            <w:tcW w:w="1371" w:type="dxa"/>
            <w:vMerge/>
            <w:vAlign w:val="center"/>
          </w:tcPr>
          <w:p w14:paraId="249C9AF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</w:tr>
      <w:tr w:rsidR="00D04333" w:rsidRPr="001F5F76" w14:paraId="1063C7B9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2B01FA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9BA568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C9565B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A6CB31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71F526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7A7D84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D203C5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8B7795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1B7178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80EB23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6D6F05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ECE678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F67B6C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8DB1A3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888FBA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14:paraId="3A2C244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A79223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4238BE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2BBD00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A294B1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right w:val="nil"/>
            </w:tcBorders>
            <w:vAlign w:val="center"/>
          </w:tcPr>
          <w:p w14:paraId="1D33101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FE406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 w:hint="eastAsia"/>
                <w:szCs w:val="21"/>
              </w:rPr>
              <w:t>14</w:t>
            </w:r>
          </w:p>
        </w:tc>
        <w:tc>
          <w:tcPr>
            <w:tcW w:w="1371" w:type="dxa"/>
            <w:vMerge/>
            <w:vAlign w:val="center"/>
          </w:tcPr>
          <w:p w14:paraId="16FA037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</w:tr>
      <w:tr w:rsidR="00D04333" w:rsidRPr="001F5F76" w14:paraId="1BBBD9F0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EF1AF5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8E17499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C430E69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38CC3A9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A3B0B6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632370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F76E17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EB5443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B07AB1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03C079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9FB40E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6F6E2F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86D3AC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173B39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EBE5C09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14:paraId="47DDA27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CAF210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592C2F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A4D504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30D542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right w:val="nil"/>
            </w:tcBorders>
            <w:vAlign w:val="center"/>
          </w:tcPr>
          <w:p w14:paraId="216294B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F018E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 w:hint="eastAsia"/>
                <w:szCs w:val="21"/>
              </w:rPr>
              <w:t>15</w:t>
            </w:r>
          </w:p>
        </w:tc>
        <w:tc>
          <w:tcPr>
            <w:tcW w:w="1371" w:type="dxa"/>
            <w:vMerge/>
            <w:vAlign w:val="center"/>
          </w:tcPr>
          <w:p w14:paraId="5EF9443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</w:tr>
      <w:tr w:rsidR="00D04333" w:rsidRPr="001F5F76" w14:paraId="46B5B0A7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0A496B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537C69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7CAB1A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60F085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9C10C2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DFB7C9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3E6CF6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8B028A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914F81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47D9D1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2011B9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F8CDA6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9A2A99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0518E8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3D4B39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14:paraId="01FB9C8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CB1932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36644E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56D988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881214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right w:val="nil"/>
            </w:tcBorders>
            <w:vAlign w:val="center"/>
          </w:tcPr>
          <w:p w14:paraId="5CE6571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A8E7D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 w:hint="eastAsia"/>
                <w:szCs w:val="21"/>
              </w:rPr>
              <w:t>16</w:t>
            </w:r>
          </w:p>
        </w:tc>
        <w:tc>
          <w:tcPr>
            <w:tcW w:w="1371" w:type="dxa"/>
            <w:vMerge/>
            <w:vAlign w:val="center"/>
          </w:tcPr>
          <w:p w14:paraId="69D25FE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</w:tr>
      <w:tr w:rsidR="00D04333" w:rsidRPr="001F5F76" w14:paraId="50A6A55D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346D60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F8E935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BB6D8D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0AA0D2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6C7184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EFB8C2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33D644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53DC28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D5C85B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183958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00D1FA9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2845D4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AFB403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3DA51A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97B097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14:paraId="00273B5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C1BCD5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1A296C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57EE2F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FD566E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right w:val="nil"/>
            </w:tcBorders>
            <w:vAlign w:val="center"/>
          </w:tcPr>
          <w:p w14:paraId="48D8C77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67FDA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 w:hint="eastAsia"/>
                <w:szCs w:val="21"/>
              </w:rPr>
              <w:t>17</w:t>
            </w:r>
          </w:p>
        </w:tc>
        <w:tc>
          <w:tcPr>
            <w:tcW w:w="1371" w:type="dxa"/>
            <w:vMerge/>
            <w:vAlign w:val="center"/>
          </w:tcPr>
          <w:p w14:paraId="137A29E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</w:tr>
      <w:tr w:rsidR="00D04333" w:rsidRPr="001F5F76" w14:paraId="14E1D578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422B2D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2336B3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9A62FD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7874BA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C6D8CF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1C50CD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F8B31C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A029C8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13BC81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D77636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82E6DB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8330D8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99A889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876406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B91707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14:paraId="4594057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AA221F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8FDA6A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5EEDE5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7D44D4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right w:val="nil"/>
            </w:tcBorders>
            <w:vAlign w:val="center"/>
          </w:tcPr>
          <w:p w14:paraId="36A573E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5D7B2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 w:hint="eastAsia"/>
                <w:szCs w:val="21"/>
              </w:rPr>
              <w:t>18</w:t>
            </w:r>
          </w:p>
        </w:tc>
        <w:tc>
          <w:tcPr>
            <w:tcW w:w="1371" w:type="dxa"/>
            <w:vMerge/>
            <w:vAlign w:val="center"/>
          </w:tcPr>
          <w:p w14:paraId="114B680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</w:tr>
      <w:tr w:rsidR="00D04333" w:rsidRPr="001F5F76" w14:paraId="67590BD0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6C70DA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D64585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D9E388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9EA957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774BF9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4E6B0A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114351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F446F5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F70563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3A84E4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ACED80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C4231C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27D543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D14E4F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5A01AB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14:paraId="7A2EA43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A5DDC5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DDAEF3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317E34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675F90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right w:val="nil"/>
            </w:tcBorders>
            <w:vAlign w:val="center"/>
          </w:tcPr>
          <w:p w14:paraId="76DF2EC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133D3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 w:hint="eastAsia"/>
                <w:szCs w:val="21"/>
              </w:rPr>
              <w:t>19</w:t>
            </w:r>
          </w:p>
        </w:tc>
        <w:tc>
          <w:tcPr>
            <w:tcW w:w="1371" w:type="dxa"/>
            <w:vMerge/>
            <w:vAlign w:val="center"/>
          </w:tcPr>
          <w:p w14:paraId="5C2089F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</w:tr>
      <w:tr w:rsidR="00D04333" w:rsidRPr="001F5F76" w14:paraId="7DD16588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E2710E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BC0BF7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C7F207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40E1B79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C40D66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E6E51B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942802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73C00E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3FAC35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624569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B19C57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6B9BA2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E26518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F12F4E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549E64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14:paraId="0F134F7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2DD3C4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C5DA59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FA758C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205442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right w:val="nil"/>
            </w:tcBorders>
            <w:vAlign w:val="center"/>
          </w:tcPr>
          <w:p w14:paraId="4F1443B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75A7B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 w:hint="eastAsia"/>
                <w:szCs w:val="21"/>
              </w:rPr>
              <w:t>20</w:t>
            </w:r>
          </w:p>
        </w:tc>
        <w:tc>
          <w:tcPr>
            <w:tcW w:w="1371" w:type="dxa"/>
            <w:vMerge w:val="restart"/>
            <w:textDirection w:val="tbRlV"/>
          </w:tcPr>
          <w:p w14:paraId="57AF8C64" w14:textId="77777777" w:rsidR="00D04333" w:rsidRPr="001F5F76" w:rsidRDefault="00D04333" w:rsidP="0005384D">
            <w:pPr>
              <w:wordWrap w:val="0"/>
              <w:overflowPunct w:val="0"/>
              <w:autoSpaceDE w:val="0"/>
              <w:autoSpaceDN w:val="0"/>
              <w:spacing w:before="60" w:after="60"/>
              <w:ind w:rightChars="50" w:right="105"/>
              <w:jc w:val="right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 w:hint="eastAsia"/>
                <w:szCs w:val="21"/>
              </w:rPr>
              <w:t>保育所</w:t>
            </w:r>
          </w:p>
          <w:p w14:paraId="04A9B6AB" w14:textId="77777777" w:rsidR="00D04333" w:rsidRPr="001F5F76" w:rsidRDefault="00D04333" w:rsidP="0005384D">
            <w:pPr>
              <w:wordWrap w:val="0"/>
              <w:overflowPunct w:val="0"/>
              <w:autoSpaceDE w:val="0"/>
              <w:autoSpaceDN w:val="0"/>
              <w:ind w:rightChars="50" w:right="105"/>
              <w:jc w:val="right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 w:hint="eastAsia"/>
                <w:szCs w:val="21"/>
              </w:rPr>
              <w:t>組</w:t>
            </w:r>
          </w:p>
        </w:tc>
      </w:tr>
      <w:tr w:rsidR="00D04333" w:rsidRPr="001F5F76" w14:paraId="2E02AE61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531011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4031AA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6236AD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7C5931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1A8B7E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0A46EB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F37383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4758859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BFCB8C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949098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200319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C7BB07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02CD489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2E284C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70CAD8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14:paraId="7C6A92D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F916C0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8E9009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DC74F8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241F4B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right w:val="nil"/>
            </w:tcBorders>
            <w:vAlign w:val="center"/>
          </w:tcPr>
          <w:p w14:paraId="2756A73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59B76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 w:hint="eastAsia"/>
                <w:szCs w:val="21"/>
              </w:rPr>
              <w:t>21</w:t>
            </w:r>
          </w:p>
        </w:tc>
        <w:tc>
          <w:tcPr>
            <w:tcW w:w="1371" w:type="dxa"/>
            <w:vMerge/>
            <w:vAlign w:val="center"/>
          </w:tcPr>
          <w:p w14:paraId="06DED79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</w:tr>
      <w:tr w:rsidR="00D04333" w:rsidRPr="001F5F76" w14:paraId="2876BF03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7E87AE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CBEFA0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58BCFA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FA9976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8230A2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348BCE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882C76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C286EC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62F3A5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CDCDD5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0250B8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837421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AEF00E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E01D57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766F74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14:paraId="1428DF0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F008B3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2E8E8D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C39345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9996B8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right w:val="nil"/>
            </w:tcBorders>
            <w:vAlign w:val="center"/>
          </w:tcPr>
          <w:p w14:paraId="1DBE30C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61C78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 w:hint="eastAsia"/>
                <w:szCs w:val="21"/>
              </w:rPr>
              <w:t>22</w:t>
            </w:r>
          </w:p>
        </w:tc>
        <w:tc>
          <w:tcPr>
            <w:tcW w:w="1371" w:type="dxa"/>
            <w:vMerge/>
            <w:vAlign w:val="center"/>
          </w:tcPr>
          <w:p w14:paraId="5630C80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</w:tr>
      <w:tr w:rsidR="00D04333" w:rsidRPr="001F5F76" w14:paraId="576D6B0A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E8AA35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7A924D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EF7E74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76FB8E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4162FC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234547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C992B4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B1E18A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CA4EB8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DEC759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36893F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E00A68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A02177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D4AD219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A6AE6D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14:paraId="1225C2A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DAA767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F9054C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F10448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E22F0A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right w:val="nil"/>
            </w:tcBorders>
            <w:vAlign w:val="center"/>
          </w:tcPr>
          <w:p w14:paraId="0D75F97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F07E8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 w:hint="eastAsia"/>
                <w:szCs w:val="21"/>
              </w:rPr>
              <w:t>23</w:t>
            </w:r>
          </w:p>
        </w:tc>
        <w:tc>
          <w:tcPr>
            <w:tcW w:w="1371" w:type="dxa"/>
            <w:vMerge/>
            <w:vAlign w:val="center"/>
          </w:tcPr>
          <w:p w14:paraId="02321C1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</w:tr>
      <w:tr w:rsidR="00D04333" w:rsidRPr="001F5F76" w14:paraId="51960E8C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BB03BB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2EEB81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B18119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5675DD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986E8D9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79FC97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7FFAA39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632331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EDDA4E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80D408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F71AE3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734999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7F619F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74FE5B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F2C590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14:paraId="63610AB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CE4AA9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B70CE0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19CA95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219AE1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right w:val="nil"/>
            </w:tcBorders>
            <w:vAlign w:val="center"/>
          </w:tcPr>
          <w:p w14:paraId="5E39BF9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77F1A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 w:hint="eastAsia"/>
                <w:szCs w:val="21"/>
              </w:rPr>
              <w:t>24</w:t>
            </w:r>
          </w:p>
        </w:tc>
        <w:tc>
          <w:tcPr>
            <w:tcW w:w="1371" w:type="dxa"/>
            <w:vMerge/>
            <w:vAlign w:val="center"/>
          </w:tcPr>
          <w:p w14:paraId="5C7D64E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</w:tr>
      <w:tr w:rsidR="00D04333" w:rsidRPr="001F5F76" w14:paraId="288109E9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4B8F60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6C2B32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6606FE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CB1F7B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278F88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5E4279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CCFBB0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847AA7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063F279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559D1D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1D4F72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21B8F2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64EC2A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68E361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8BDFDB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14:paraId="2BBC901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BF04DA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CE0835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C1C9CD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0BAC3D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right w:val="nil"/>
            </w:tcBorders>
            <w:vAlign w:val="center"/>
          </w:tcPr>
          <w:p w14:paraId="27F71A9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C401C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 w:hint="eastAsia"/>
                <w:szCs w:val="21"/>
              </w:rPr>
              <w:t>25</w:t>
            </w:r>
          </w:p>
        </w:tc>
        <w:tc>
          <w:tcPr>
            <w:tcW w:w="1371" w:type="dxa"/>
            <w:vMerge/>
            <w:vAlign w:val="center"/>
          </w:tcPr>
          <w:p w14:paraId="7383F5F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</w:tr>
      <w:tr w:rsidR="00D04333" w:rsidRPr="001F5F76" w14:paraId="6A24F4E8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965F43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756507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559127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525112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A10D7E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33833C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E27383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1A4E83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E6DED2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A2F190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BE0F08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F79093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162910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D6215C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6EB410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14:paraId="1A2A5E1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66798A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F59114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6F8578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04309F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right w:val="nil"/>
            </w:tcBorders>
            <w:vAlign w:val="center"/>
          </w:tcPr>
          <w:p w14:paraId="26E1675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45AFE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 w:hint="eastAsia"/>
                <w:szCs w:val="21"/>
              </w:rPr>
              <w:t>26</w:t>
            </w:r>
          </w:p>
        </w:tc>
        <w:tc>
          <w:tcPr>
            <w:tcW w:w="1371" w:type="dxa"/>
            <w:vMerge/>
            <w:vAlign w:val="center"/>
          </w:tcPr>
          <w:p w14:paraId="7C79DD1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</w:tr>
      <w:tr w:rsidR="00D04333" w:rsidRPr="001F5F76" w14:paraId="041F8024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6D451D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A5515C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D31374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42188C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5896EA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46691C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DF4217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9B5A53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88FB23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BB4477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E265A2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05D4D6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66E597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26AA17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FC1226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14:paraId="0F51B0E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BFC151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0C2BDC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9F800C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A4342B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right w:val="nil"/>
            </w:tcBorders>
            <w:vAlign w:val="center"/>
          </w:tcPr>
          <w:p w14:paraId="3164221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7C35C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 w:hint="eastAsia"/>
                <w:szCs w:val="21"/>
              </w:rPr>
              <w:t>27</w:t>
            </w:r>
          </w:p>
        </w:tc>
        <w:tc>
          <w:tcPr>
            <w:tcW w:w="1371" w:type="dxa"/>
            <w:vMerge/>
            <w:vAlign w:val="center"/>
          </w:tcPr>
          <w:p w14:paraId="5D28DFD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</w:tr>
      <w:tr w:rsidR="00D04333" w:rsidRPr="001F5F76" w14:paraId="45EA53D4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7839A6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EC82E0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09A81A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26BFB7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39A04D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6B90C9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424DE3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56CAF6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591E5B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925D15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ADD54E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80F927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871AF1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C56445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487BE2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14:paraId="7696B92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F49147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1A2B4E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A01F68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85C5EC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right w:val="nil"/>
            </w:tcBorders>
            <w:vAlign w:val="center"/>
          </w:tcPr>
          <w:p w14:paraId="2AAC0E1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A6865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 w:hint="eastAsia"/>
                <w:szCs w:val="21"/>
              </w:rPr>
              <w:t>28</w:t>
            </w:r>
          </w:p>
        </w:tc>
        <w:tc>
          <w:tcPr>
            <w:tcW w:w="1371" w:type="dxa"/>
            <w:vMerge w:val="restart"/>
            <w:textDirection w:val="tbRlV"/>
          </w:tcPr>
          <w:p w14:paraId="007C9199" w14:textId="77777777" w:rsidR="00D04333" w:rsidRPr="001F5F76" w:rsidRDefault="0005384D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 w:hint="eastAsia"/>
                <w:szCs w:val="21"/>
              </w:rPr>
              <w:t xml:space="preserve">　</w:t>
            </w:r>
            <w:r w:rsidR="00D04333" w:rsidRPr="001F5F76">
              <w:rPr>
                <w:rFonts w:ascii="ＭＳ 明朝" w:hint="eastAsia"/>
                <w:szCs w:val="21"/>
              </w:rPr>
              <w:t>(担任)</w:t>
            </w:r>
          </w:p>
        </w:tc>
      </w:tr>
      <w:tr w:rsidR="00D04333" w:rsidRPr="001F5F76" w14:paraId="24191905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99EBD2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9CBCEB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AC565B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1DC22A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5294BB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C4A5B0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B94356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FD179E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23F33D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DB4A88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6B232A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D4F562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7A8729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44066E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5B80B79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14:paraId="609D084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3539E8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9F4875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4F9E61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1FCA8A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right w:val="nil"/>
            </w:tcBorders>
            <w:vAlign w:val="center"/>
          </w:tcPr>
          <w:p w14:paraId="44DF777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F71E2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 w:hint="eastAsia"/>
                <w:szCs w:val="21"/>
              </w:rPr>
              <w:t>29</w:t>
            </w:r>
          </w:p>
        </w:tc>
        <w:tc>
          <w:tcPr>
            <w:tcW w:w="1371" w:type="dxa"/>
            <w:vMerge/>
            <w:vAlign w:val="center"/>
          </w:tcPr>
          <w:p w14:paraId="624C4C5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</w:tr>
      <w:tr w:rsidR="00D04333" w:rsidRPr="001F5F76" w14:paraId="73C98527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1E19AD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6FF56D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CB383C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DD3EF2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68B181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3128118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9356CD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19C62A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78224A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46C5993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259314A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168BACA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76A2FD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FB95FE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55A03DB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14:paraId="7F6C5C6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7B230F0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0B0541F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3C044E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14:paraId="6220E14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right w:val="nil"/>
            </w:tcBorders>
            <w:vAlign w:val="center"/>
          </w:tcPr>
          <w:p w14:paraId="227069C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975F4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 w:hint="eastAsia"/>
                <w:szCs w:val="21"/>
              </w:rPr>
              <w:t>30</w:t>
            </w:r>
          </w:p>
        </w:tc>
        <w:tc>
          <w:tcPr>
            <w:tcW w:w="1371" w:type="dxa"/>
            <w:vMerge/>
            <w:vAlign w:val="center"/>
          </w:tcPr>
          <w:p w14:paraId="432EC1B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</w:tr>
      <w:tr w:rsidR="00D04333" w:rsidRPr="001F5F76" w14:paraId="39A9171A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631E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5A48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532D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D637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D868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EA8A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92E0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81CE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8EF7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8124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3254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93689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DEC4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E36B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5B29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0455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0B3D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0C60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9E2E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32C4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55C67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AC22B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 w:hint="eastAsia"/>
                <w:szCs w:val="21"/>
              </w:rPr>
              <w:t>31</w:t>
            </w:r>
          </w:p>
        </w:tc>
        <w:tc>
          <w:tcPr>
            <w:tcW w:w="1371" w:type="dxa"/>
            <w:vMerge/>
            <w:vAlign w:val="center"/>
          </w:tcPr>
          <w:p w14:paraId="4FBDA67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</w:p>
        </w:tc>
      </w:tr>
      <w:tr w:rsidR="00D04333" w:rsidRPr="001F5F76" w14:paraId="10916CC0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26E8066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2E4B767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200C782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196AC14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2F86328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4A4CA46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794B007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4D5CDBC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7E6803FB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776DB83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4740A53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160E1DD9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369BC78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11425AA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399BFBD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vAlign w:val="center"/>
          </w:tcPr>
          <w:p w14:paraId="3018BAF9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3FC9BCD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395DA06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57DE65C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09F37A8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1644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14:paraId="5CAF805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 w:hint="eastAsia"/>
                <w:szCs w:val="21"/>
              </w:rPr>
              <w:t>出席</w:t>
            </w:r>
          </w:p>
        </w:tc>
        <w:tc>
          <w:tcPr>
            <w:tcW w:w="1371" w:type="dxa"/>
            <w:vMerge/>
            <w:vAlign w:val="center"/>
          </w:tcPr>
          <w:p w14:paraId="53DAEBB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</w:p>
        </w:tc>
      </w:tr>
      <w:tr w:rsidR="00D04333" w:rsidRPr="001F5F76" w14:paraId="1AEEEFEA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3605CE1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17C098C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52B2FD1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37A5190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53BEE78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5DC618A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13AC0E3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4AA933A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582EB2C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128D6FD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57081BA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6D1A281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1F7FEFD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0A1FDE1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03982F4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vAlign w:val="center"/>
          </w:tcPr>
          <w:p w14:paraId="0059F07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1569BD0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14855BD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5B20DB9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1696153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bottom w:val="nil"/>
            </w:tcBorders>
            <w:textDirection w:val="tbRlV"/>
            <w:vAlign w:val="center"/>
          </w:tcPr>
          <w:p w14:paraId="16B9DD9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 w:hint="eastAsia"/>
                <w:szCs w:val="21"/>
              </w:rPr>
              <w:t>病気</w:t>
            </w:r>
          </w:p>
        </w:tc>
        <w:tc>
          <w:tcPr>
            <w:tcW w:w="822" w:type="dxa"/>
            <w:vMerge w:val="restart"/>
            <w:tcBorders>
              <w:bottom w:val="nil"/>
            </w:tcBorders>
            <w:textDirection w:val="tbRlV"/>
            <w:vAlign w:val="center"/>
          </w:tcPr>
          <w:p w14:paraId="7375C8A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 w:hint="eastAsia"/>
                <w:spacing w:val="105"/>
                <w:szCs w:val="21"/>
              </w:rPr>
              <w:t>欠</w:t>
            </w:r>
            <w:r w:rsidRPr="001F5F76">
              <w:rPr>
                <w:rFonts w:ascii="ＭＳ 明朝" w:hint="eastAsia"/>
                <w:szCs w:val="21"/>
              </w:rPr>
              <w:t>席</w:t>
            </w:r>
          </w:p>
        </w:tc>
        <w:tc>
          <w:tcPr>
            <w:tcW w:w="1371" w:type="dxa"/>
            <w:vMerge/>
            <w:vAlign w:val="center"/>
          </w:tcPr>
          <w:p w14:paraId="08A0C69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</w:p>
        </w:tc>
      </w:tr>
      <w:tr w:rsidR="00D04333" w:rsidRPr="001F5F76" w14:paraId="511B3A46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5B7696C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6F8462E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44D2503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535C3F3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14F14C9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0814E8A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252DD1F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69DCCA4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5648953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3991BBF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26E3FFA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13D3106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2329AA8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10806FE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2A5125B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vAlign w:val="center"/>
          </w:tcPr>
          <w:p w14:paraId="061FC30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0B8ABC1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645D92B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74D18B2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25D55FB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textDirection w:val="tbRlV"/>
            <w:vAlign w:val="center"/>
          </w:tcPr>
          <w:p w14:paraId="05C5E10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 w:hint="eastAsia"/>
                <w:szCs w:val="21"/>
              </w:rPr>
              <w:t>事故</w:t>
            </w: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vAlign w:val="center"/>
          </w:tcPr>
          <w:p w14:paraId="13557799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1371" w:type="dxa"/>
            <w:vMerge/>
            <w:vAlign w:val="center"/>
          </w:tcPr>
          <w:p w14:paraId="50D9DDB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</w:p>
        </w:tc>
      </w:tr>
      <w:tr w:rsidR="00D04333" w:rsidRPr="001F5F76" w14:paraId="436AE1E3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1C97814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7B46245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4CED821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4EA372E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6F7C18F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06D721D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0639E1B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7593F9B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48DF1CE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32655BE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75849D4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7B92117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2DB410D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6FF7CF04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10CDB96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vAlign w:val="center"/>
          </w:tcPr>
          <w:p w14:paraId="3F4E5C1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3C2FB69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0D7DCA8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2DD0666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2EF6505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1644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14:paraId="3A7422C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 w:hint="eastAsia"/>
                <w:szCs w:val="21"/>
              </w:rPr>
              <w:t>遅参</w:t>
            </w:r>
          </w:p>
        </w:tc>
        <w:tc>
          <w:tcPr>
            <w:tcW w:w="1371" w:type="dxa"/>
            <w:vMerge/>
            <w:vAlign w:val="center"/>
          </w:tcPr>
          <w:p w14:paraId="1466B643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</w:p>
        </w:tc>
      </w:tr>
      <w:tr w:rsidR="00D04333" w:rsidRPr="001F5F76" w14:paraId="4F8853F5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7668881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233AF21E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27672F4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3C8CBFF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7EACF0B1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4B9ABC9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0A411A10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7E91964D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323FF48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5A9559FA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2EA9B1B9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3F13E13F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78B4FBF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5232F08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0742FF2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vAlign w:val="center"/>
          </w:tcPr>
          <w:p w14:paraId="30436245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241DC882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25A1FC18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5250E88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04F56BA6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1644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14:paraId="562F624C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  <w:r w:rsidRPr="001F5F76">
              <w:rPr>
                <w:rFonts w:ascii="ＭＳ 明朝" w:hint="eastAsia"/>
                <w:szCs w:val="21"/>
              </w:rPr>
              <w:t>早退</w:t>
            </w:r>
          </w:p>
        </w:tc>
        <w:tc>
          <w:tcPr>
            <w:tcW w:w="1371" w:type="dxa"/>
            <w:vMerge/>
            <w:vAlign w:val="center"/>
          </w:tcPr>
          <w:p w14:paraId="72DAD0C7" w14:textId="77777777" w:rsidR="00D04333" w:rsidRPr="001F5F76" w:rsidRDefault="00D043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</w:p>
        </w:tc>
      </w:tr>
    </w:tbl>
    <w:p w14:paraId="3C09CCF9" w14:textId="77777777" w:rsidR="00D04333" w:rsidRPr="001F5F76" w:rsidRDefault="00D04333">
      <w:pPr>
        <w:wordWrap w:val="0"/>
        <w:overflowPunct w:val="0"/>
        <w:autoSpaceDE w:val="0"/>
        <w:autoSpaceDN w:val="0"/>
        <w:rPr>
          <w:rFonts w:ascii="ＭＳ 明朝" w:hint="eastAsia"/>
          <w:szCs w:val="21"/>
        </w:rPr>
      </w:pPr>
    </w:p>
    <w:sectPr w:rsidR="00D04333" w:rsidRPr="001F5F76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C9528" w14:textId="77777777" w:rsidR="00CF1B59" w:rsidRDefault="00CF1B59">
      <w:r>
        <w:separator/>
      </w:r>
    </w:p>
  </w:endnote>
  <w:endnote w:type="continuationSeparator" w:id="0">
    <w:p w14:paraId="30C8B3ED" w14:textId="77777777" w:rsidR="00CF1B59" w:rsidRDefault="00CF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1DD04" w14:textId="77777777" w:rsidR="00CF1B59" w:rsidRDefault="00CF1B59">
      <w:r>
        <w:separator/>
      </w:r>
    </w:p>
  </w:footnote>
  <w:footnote w:type="continuationSeparator" w:id="0">
    <w:p w14:paraId="1C28251F" w14:textId="77777777" w:rsidR="00CF1B59" w:rsidRDefault="00CF1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EC"/>
    <w:rsid w:val="0005384D"/>
    <w:rsid w:val="001F5F76"/>
    <w:rsid w:val="00450C92"/>
    <w:rsid w:val="00543AB7"/>
    <w:rsid w:val="00980AEC"/>
    <w:rsid w:val="00CF1B59"/>
    <w:rsid w:val="00D0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480C5A"/>
  <w15:chartTrackingRefBased/>
  <w15:docId w15:val="{DA3A4B91-E997-41FE-BBA6-89C185C3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a9">
    <w:name w:val="右寄せ１"/>
    <w:basedOn w:val="a"/>
    <w:pPr>
      <w:wordWrap w:val="0"/>
      <w:overflowPunct w:val="0"/>
      <w:autoSpaceDE w:val="0"/>
      <w:autoSpaceDN w:val="0"/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2001-06-27T10:06:00Z</cp:lastPrinted>
  <dcterms:created xsi:type="dcterms:W3CDTF">2025-05-30T05:02:00Z</dcterms:created>
  <dcterms:modified xsi:type="dcterms:W3CDTF">2025-05-30T05:02:00Z</dcterms:modified>
</cp:coreProperties>
</file>