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F25B" w14:textId="77777777" w:rsidR="00AC4C21" w:rsidRDefault="00AC4C21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様式第6号(第6条関係)</w:t>
      </w:r>
    </w:p>
    <w:p w14:paraId="5DB46D57" w14:textId="77777777" w:rsidR="00AC4C21" w:rsidRDefault="00AC4C21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6DD38C1A" w14:textId="77777777" w:rsidR="00AC4C21" w:rsidRDefault="00AC4C21" w:rsidP="00762BC7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国頭村教育委員会　　様</w:t>
      </w:r>
    </w:p>
    <w:p w14:paraId="67B2B80E" w14:textId="77777777" w:rsidR="00AC4C21" w:rsidRDefault="00AC4C21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4E4BDF9B" w14:textId="77777777" w:rsidR="00AC4C21" w:rsidRDefault="00AC4C21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住所　　　　　　　　　　　　</w:t>
      </w:r>
    </w:p>
    <w:p w14:paraId="4FCE1413" w14:textId="77777777" w:rsidR="00AC4C21" w:rsidRDefault="00AC4C21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氏名　　　　　　　　　　　　</w:t>
      </w:r>
    </w:p>
    <w:p w14:paraId="2FE503C8" w14:textId="77777777" w:rsidR="00AC4C21" w:rsidRDefault="00AC4C2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7FCED230" w14:textId="77777777" w:rsidR="00AC4C21" w:rsidRDefault="00AC4C21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現状変更許可申請書</w:t>
      </w:r>
    </w:p>
    <w:p w14:paraId="3C628708" w14:textId="77777777" w:rsidR="00AC4C21" w:rsidRDefault="00AC4C2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2AE300AB" w14:textId="77777777" w:rsidR="00AC4C21" w:rsidRDefault="00AC4C21" w:rsidP="00762BC7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国頭村指定文化財の現状変更をしたいので、御許可願います。</w:t>
      </w:r>
    </w:p>
    <w:p w14:paraId="619D73E4" w14:textId="77777777" w:rsidR="00AC4C21" w:rsidRDefault="00AC4C21" w:rsidP="009A1DE3">
      <w:pPr>
        <w:wordWrap w:val="0"/>
        <w:overflowPunct w:val="0"/>
        <w:autoSpaceDE w:val="0"/>
        <w:autoSpaceDN w:val="0"/>
        <w:ind w:leftChars="150" w:left="315"/>
        <w:rPr>
          <w:rFonts w:ascii="ＭＳ 明朝" w:hint="eastAsia"/>
        </w:rPr>
      </w:pPr>
      <w:r>
        <w:rPr>
          <w:rFonts w:ascii="ＭＳ 明朝" w:hint="eastAsia"/>
        </w:rPr>
        <w:t>1　国頭村指定文化財の名称及び員数</w:t>
      </w:r>
    </w:p>
    <w:p w14:paraId="7073CE83" w14:textId="77777777" w:rsidR="00AC4C21" w:rsidRDefault="00AC4C21" w:rsidP="009A1DE3">
      <w:pPr>
        <w:wordWrap w:val="0"/>
        <w:overflowPunct w:val="0"/>
        <w:autoSpaceDE w:val="0"/>
        <w:autoSpaceDN w:val="0"/>
        <w:ind w:leftChars="150" w:left="315"/>
        <w:rPr>
          <w:rFonts w:ascii="ＭＳ 明朝" w:hint="eastAsia"/>
        </w:rPr>
      </w:pPr>
      <w:r>
        <w:rPr>
          <w:rFonts w:ascii="ＭＳ 明朝" w:hint="eastAsia"/>
        </w:rPr>
        <w:t>2　指定書の記号、番号及び指定年月日</w:t>
      </w:r>
    </w:p>
    <w:p w14:paraId="25C66BE1" w14:textId="77777777" w:rsidR="00AC4C21" w:rsidRDefault="00AC4C21" w:rsidP="009A1DE3">
      <w:pPr>
        <w:wordWrap w:val="0"/>
        <w:overflowPunct w:val="0"/>
        <w:autoSpaceDE w:val="0"/>
        <w:autoSpaceDN w:val="0"/>
        <w:ind w:leftChars="150" w:left="315"/>
        <w:rPr>
          <w:rFonts w:ascii="ＭＳ 明朝" w:hint="eastAsia"/>
        </w:rPr>
      </w:pPr>
      <w:r>
        <w:rPr>
          <w:rFonts w:ascii="ＭＳ 明朝" w:hint="eastAsia"/>
        </w:rPr>
        <w:t>3　現状変更の理由</w:t>
      </w:r>
    </w:p>
    <w:p w14:paraId="48256CFB" w14:textId="77777777" w:rsidR="00AC4C21" w:rsidRDefault="00AC4C21" w:rsidP="009A1DE3">
      <w:pPr>
        <w:wordWrap w:val="0"/>
        <w:overflowPunct w:val="0"/>
        <w:autoSpaceDE w:val="0"/>
        <w:autoSpaceDN w:val="0"/>
        <w:ind w:leftChars="150" w:left="315"/>
        <w:rPr>
          <w:rFonts w:ascii="ＭＳ 明朝" w:hint="eastAsia"/>
        </w:rPr>
      </w:pPr>
      <w:r>
        <w:rPr>
          <w:rFonts w:ascii="ＭＳ 明朝" w:hint="eastAsia"/>
        </w:rPr>
        <w:t>4　施工の予定期間</w:t>
      </w:r>
    </w:p>
    <w:p w14:paraId="5ED2B5A5" w14:textId="77777777" w:rsidR="00AC4C21" w:rsidRDefault="00AC4C21" w:rsidP="009A1DE3">
      <w:pPr>
        <w:wordWrap w:val="0"/>
        <w:overflowPunct w:val="0"/>
        <w:autoSpaceDE w:val="0"/>
        <w:autoSpaceDN w:val="0"/>
        <w:ind w:leftChars="150" w:left="315"/>
        <w:rPr>
          <w:rFonts w:ascii="ＭＳ 明朝" w:hint="eastAsia"/>
        </w:rPr>
      </w:pPr>
      <w:r>
        <w:rPr>
          <w:rFonts w:ascii="ＭＳ 明朝" w:hint="eastAsia"/>
        </w:rPr>
        <w:t>5　施工予定の住所、氏名又は名称</w:t>
      </w:r>
    </w:p>
    <w:p w14:paraId="548F5A53" w14:textId="77777777" w:rsidR="00AC4C21" w:rsidRDefault="00AC4C21" w:rsidP="009A1DE3">
      <w:pPr>
        <w:wordWrap w:val="0"/>
        <w:overflowPunct w:val="0"/>
        <w:autoSpaceDE w:val="0"/>
        <w:autoSpaceDN w:val="0"/>
        <w:ind w:leftChars="150" w:left="315"/>
        <w:rPr>
          <w:rFonts w:ascii="ＭＳ 明朝"/>
        </w:rPr>
      </w:pPr>
      <w:r>
        <w:rPr>
          <w:rFonts w:ascii="ＭＳ 明朝" w:hint="eastAsia"/>
        </w:rPr>
        <w:t>6　その他参考となる事項</w:t>
      </w:r>
    </w:p>
    <w:sectPr w:rsidR="00AC4C2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0FD6" w14:textId="77777777" w:rsidR="00E43140" w:rsidRDefault="00E43140">
      <w:r>
        <w:separator/>
      </w:r>
    </w:p>
  </w:endnote>
  <w:endnote w:type="continuationSeparator" w:id="0">
    <w:p w14:paraId="41A95D64" w14:textId="77777777" w:rsidR="00E43140" w:rsidRDefault="00E4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5ECA" w14:textId="77777777" w:rsidR="00E43140" w:rsidRDefault="00E43140">
      <w:r>
        <w:separator/>
      </w:r>
    </w:p>
  </w:footnote>
  <w:footnote w:type="continuationSeparator" w:id="0">
    <w:p w14:paraId="02138943" w14:textId="77777777" w:rsidR="00E43140" w:rsidRDefault="00E4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C7"/>
    <w:rsid w:val="00762BC7"/>
    <w:rsid w:val="009A1DE3"/>
    <w:rsid w:val="00AC4C21"/>
    <w:rsid w:val="00E43140"/>
    <w:rsid w:val="00E6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C6DBC"/>
  <w15:chartTrackingRefBased/>
  <w15:docId w15:val="{0CDD2597-F9B5-439D-AD6E-0983178A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2025-05-30T04:59:00Z</dcterms:created>
  <dcterms:modified xsi:type="dcterms:W3CDTF">2025-05-30T04:59:00Z</dcterms:modified>
</cp:coreProperties>
</file>