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3442" w14:textId="77777777" w:rsidR="00A009C9" w:rsidRDefault="00A009C9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様式第5号(第4条関係)</w:t>
      </w:r>
    </w:p>
    <w:p w14:paraId="09B47C0E" w14:textId="77777777" w:rsidR="00A009C9" w:rsidRDefault="00A009C9">
      <w:pPr>
        <w:wordWrap w:val="0"/>
        <w:overflowPunct w:val="0"/>
        <w:autoSpaceDE w:val="0"/>
        <w:autoSpaceDN w:val="0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年　　月　　日　　</w:t>
      </w:r>
    </w:p>
    <w:p w14:paraId="6C07E1C7" w14:textId="77777777" w:rsidR="00A009C9" w:rsidRDefault="00A009C9" w:rsidP="004B42EE">
      <w:pPr>
        <w:wordWrap w:val="0"/>
        <w:overflowPunct w:val="0"/>
        <w:autoSpaceDE w:val="0"/>
        <w:autoSpaceDN w:val="0"/>
        <w:ind w:leftChars="200" w:left="42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国頭村教育委員会　　様</w:t>
      </w:r>
    </w:p>
    <w:p w14:paraId="056D6E15" w14:textId="77777777" w:rsidR="00A009C9" w:rsidRDefault="00A009C9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</w:p>
    <w:p w14:paraId="5224C690" w14:textId="77777777" w:rsidR="00A009C9" w:rsidRDefault="00A009C9">
      <w:pPr>
        <w:wordWrap w:val="0"/>
        <w:overflowPunct w:val="0"/>
        <w:autoSpaceDE w:val="0"/>
        <w:autoSpaceDN w:val="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住所　　　　　　　　　　　　</w:t>
      </w:r>
    </w:p>
    <w:p w14:paraId="67E25F39" w14:textId="77777777" w:rsidR="00A009C9" w:rsidRDefault="00A009C9">
      <w:pPr>
        <w:wordWrap w:val="0"/>
        <w:overflowPunct w:val="0"/>
        <w:autoSpaceDE w:val="0"/>
        <w:autoSpaceDN w:val="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氏名　　　　　　　　　　</w:t>
      </w:r>
      <w:r w:rsidR="004B42EE">
        <w:rPr>
          <w:rFonts w:ascii="ＭＳ 明朝" w:hint="eastAsia"/>
        </w:rPr>
        <w:t>㊞</w:t>
      </w:r>
      <w:r>
        <w:rPr>
          <w:rFonts w:ascii="ＭＳ 明朝" w:hint="eastAsia"/>
        </w:rPr>
        <w:t xml:space="preserve">　</w:t>
      </w:r>
    </w:p>
    <w:p w14:paraId="726BF089" w14:textId="77777777" w:rsidR="00A009C9" w:rsidRDefault="00A009C9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31F7A803" w14:textId="77777777" w:rsidR="00A009C9" w:rsidRDefault="00A009C9">
      <w:pPr>
        <w:wordWrap w:val="0"/>
        <w:overflowPunct w:val="0"/>
        <w:autoSpaceDE w:val="0"/>
        <w:autoSpaceDN w:val="0"/>
        <w:jc w:val="center"/>
        <w:rPr>
          <w:rFonts w:ascii="ＭＳ 明朝" w:hint="eastAsia"/>
        </w:rPr>
      </w:pPr>
      <w:r>
        <w:rPr>
          <w:rFonts w:ascii="ＭＳ 明朝" w:hint="eastAsia"/>
        </w:rPr>
        <w:t>国頭村指定文化財に関する届出書</w:t>
      </w:r>
    </w:p>
    <w:p w14:paraId="04F558D4" w14:textId="77777777" w:rsidR="00A009C9" w:rsidRDefault="00A009C9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535D7968" w14:textId="77777777" w:rsidR="00A009C9" w:rsidRDefault="00A009C9" w:rsidP="004B42EE">
      <w:pPr>
        <w:wordWrap w:val="0"/>
        <w:overflowPunct w:val="0"/>
        <w:autoSpaceDE w:val="0"/>
        <w:autoSpaceDN w:val="0"/>
        <w:ind w:leftChars="200" w:left="420"/>
        <w:rPr>
          <w:rFonts w:ascii="ＭＳ 明朝" w:hint="eastAsia"/>
        </w:rPr>
      </w:pPr>
      <w:r>
        <w:rPr>
          <w:rFonts w:ascii="ＭＳ 明朝" w:hint="eastAsia"/>
        </w:rPr>
        <w:t>国頭村指定文化財に関し、下記事項についてお届けします。</w:t>
      </w:r>
    </w:p>
    <w:p w14:paraId="4407740E" w14:textId="77777777" w:rsidR="00A009C9" w:rsidRDefault="00A009C9">
      <w:pPr>
        <w:wordWrap w:val="0"/>
        <w:overflowPunct w:val="0"/>
        <w:autoSpaceDE w:val="0"/>
        <w:autoSpaceDN w:val="0"/>
        <w:jc w:val="center"/>
        <w:rPr>
          <w:rFonts w:ascii="ＭＳ 明朝" w:hint="eastAsia"/>
        </w:rPr>
      </w:pPr>
      <w:r>
        <w:rPr>
          <w:rFonts w:ascii="ＭＳ 明朝" w:hint="eastAsia"/>
        </w:rPr>
        <w:t>記</w:t>
      </w:r>
    </w:p>
    <w:p w14:paraId="6CFC1ECA" w14:textId="77777777" w:rsidR="00A009C9" w:rsidRDefault="00A009C9" w:rsidP="00A430A0">
      <w:pPr>
        <w:wordWrap w:val="0"/>
        <w:overflowPunct w:val="0"/>
        <w:autoSpaceDE w:val="0"/>
        <w:autoSpaceDN w:val="0"/>
        <w:ind w:leftChars="125" w:left="263"/>
        <w:rPr>
          <w:rFonts w:ascii="ＭＳ 明朝" w:hint="eastAsia"/>
        </w:rPr>
      </w:pPr>
      <w:r>
        <w:rPr>
          <w:rFonts w:ascii="ＭＳ 明朝" w:hint="eastAsia"/>
        </w:rPr>
        <w:t>1　指定文化財の名称及び員数</w:t>
      </w:r>
    </w:p>
    <w:p w14:paraId="1F362631" w14:textId="77777777" w:rsidR="00A009C9" w:rsidRDefault="00A009C9" w:rsidP="00A430A0">
      <w:pPr>
        <w:wordWrap w:val="0"/>
        <w:overflowPunct w:val="0"/>
        <w:autoSpaceDE w:val="0"/>
        <w:autoSpaceDN w:val="0"/>
        <w:ind w:leftChars="125" w:left="263"/>
        <w:rPr>
          <w:rFonts w:ascii="ＭＳ 明朝" w:hint="eastAsia"/>
        </w:rPr>
      </w:pPr>
      <w:r>
        <w:rPr>
          <w:rFonts w:ascii="ＭＳ 明朝" w:hint="eastAsia"/>
        </w:rPr>
        <w:t>2　指定書の記号、番号及び指定年月日</w:t>
      </w:r>
    </w:p>
    <w:p w14:paraId="7B63F48C" w14:textId="77777777" w:rsidR="00A009C9" w:rsidRDefault="00A009C9" w:rsidP="00A430A0">
      <w:pPr>
        <w:wordWrap w:val="0"/>
        <w:overflowPunct w:val="0"/>
        <w:autoSpaceDE w:val="0"/>
        <w:autoSpaceDN w:val="0"/>
        <w:ind w:leftChars="125" w:left="263"/>
        <w:rPr>
          <w:rFonts w:ascii="ＭＳ 明朝" w:hint="eastAsia"/>
        </w:rPr>
      </w:pPr>
      <w:r>
        <w:rPr>
          <w:rFonts w:ascii="ＭＳ 明朝" w:hint="eastAsia"/>
        </w:rPr>
        <w:t>3　所有者(占有者、保持者)住所、氏名</w:t>
      </w:r>
    </w:p>
    <w:p w14:paraId="44A99B64" w14:textId="77777777" w:rsidR="00A009C9" w:rsidRDefault="00A009C9" w:rsidP="00A430A0">
      <w:pPr>
        <w:wordWrap w:val="0"/>
        <w:overflowPunct w:val="0"/>
        <w:autoSpaceDE w:val="0"/>
        <w:autoSpaceDN w:val="0"/>
        <w:ind w:leftChars="125" w:left="263"/>
        <w:rPr>
          <w:rFonts w:ascii="ＭＳ 明朝" w:hint="eastAsia"/>
        </w:rPr>
      </w:pPr>
      <w:r>
        <w:rPr>
          <w:rFonts w:ascii="ＭＳ 明朝" w:hint="eastAsia"/>
        </w:rPr>
        <w:t>4　届出内容及び日時、期間</w:t>
      </w:r>
    </w:p>
    <w:p w14:paraId="39BB20F9" w14:textId="77777777" w:rsidR="00A009C9" w:rsidRDefault="00A009C9" w:rsidP="00A430A0">
      <w:pPr>
        <w:wordWrap w:val="0"/>
        <w:overflowPunct w:val="0"/>
        <w:autoSpaceDE w:val="0"/>
        <w:autoSpaceDN w:val="0"/>
        <w:ind w:leftChars="125" w:left="263"/>
        <w:rPr>
          <w:rFonts w:ascii="ＭＳ 明朝" w:hint="eastAsia"/>
        </w:rPr>
      </w:pPr>
      <w:r>
        <w:rPr>
          <w:rFonts w:ascii="ＭＳ 明朝" w:hint="eastAsia"/>
        </w:rPr>
        <w:t>5　今後の処置及び希望</w:t>
      </w:r>
    </w:p>
    <w:p w14:paraId="5AECBB89" w14:textId="77777777" w:rsidR="00A009C9" w:rsidRDefault="00A009C9" w:rsidP="00A430A0">
      <w:pPr>
        <w:wordWrap w:val="0"/>
        <w:overflowPunct w:val="0"/>
        <w:autoSpaceDE w:val="0"/>
        <w:autoSpaceDN w:val="0"/>
        <w:ind w:leftChars="125" w:left="263"/>
        <w:rPr>
          <w:rFonts w:ascii="ＭＳ 明朝"/>
        </w:rPr>
      </w:pPr>
      <w:r>
        <w:rPr>
          <w:rFonts w:ascii="ＭＳ 明朝" w:hint="eastAsia"/>
        </w:rPr>
        <w:t>6　その他参考となる事項</w:t>
      </w:r>
    </w:p>
    <w:sectPr w:rsidR="00A009C9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CEEB" w14:textId="77777777" w:rsidR="00F83DB6" w:rsidRDefault="00F83DB6">
      <w:r>
        <w:separator/>
      </w:r>
    </w:p>
  </w:endnote>
  <w:endnote w:type="continuationSeparator" w:id="0">
    <w:p w14:paraId="308953C6" w14:textId="77777777" w:rsidR="00F83DB6" w:rsidRDefault="00F8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FC31" w14:textId="77777777" w:rsidR="00F83DB6" w:rsidRDefault="00F83DB6">
      <w:r>
        <w:separator/>
      </w:r>
    </w:p>
  </w:footnote>
  <w:footnote w:type="continuationSeparator" w:id="0">
    <w:p w14:paraId="226537A3" w14:textId="77777777" w:rsidR="00F83DB6" w:rsidRDefault="00F83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EE"/>
    <w:rsid w:val="004B42EE"/>
    <w:rsid w:val="004D7450"/>
    <w:rsid w:val="00A009C9"/>
    <w:rsid w:val="00A430A0"/>
    <w:rsid w:val="00F8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F6F49D"/>
  <w15:chartTrackingRefBased/>
  <w15:docId w15:val="{E998C5CE-8B76-491A-9530-72D72EC8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9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2025-05-30T04:59:00Z</dcterms:created>
  <dcterms:modified xsi:type="dcterms:W3CDTF">2025-05-30T04:59:00Z</dcterms:modified>
</cp:coreProperties>
</file>