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9697" w14:textId="77777777" w:rsidR="0053346D" w:rsidRDefault="0053346D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様式第4号(第4条関係)</w:t>
      </w:r>
    </w:p>
    <w:p w14:paraId="6DCCFA31" w14:textId="77777777" w:rsidR="0053346D" w:rsidRDefault="0053346D">
      <w:pPr>
        <w:wordWrap w:val="0"/>
        <w:overflowPunct w:val="0"/>
        <w:autoSpaceDE w:val="0"/>
        <w:autoSpaceDN w:val="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6BA713BF" w14:textId="77777777" w:rsidR="0053346D" w:rsidRDefault="0053346D" w:rsidP="005A3D37">
      <w:pPr>
        <w:wordWrap w:val="0"/>
        <w:overflowPunct w:val="0"/>
        <w:autoSpaceDE w:val="0"/>
        <w:autoSpaceDN w:val="0"/>
        <w:ind w:leftChars="200" w:left="42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国頭村教育委員会　　様</w:t>
      </w:r>
    </w:p>
    <w:p w14:paraId="03AD8099" w14:textId="77777777" w:rsidR="0053346D" w:rsidRDefault="0053346D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</w:p>
    <w:p w14:paraId="322B2AF3" w14:textId="77777777" w:rsidR="0053346D" w:rsidRDefault="0053346D">
      <w:pPr>
        <w:wordWrap w:val="0"/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住所　　　　　　　　　　　　</w:t>
      </w:r>
    </w:p>
    <w:p w14:paraId="3D1B7D0D" w14:textId="77777777" w:rsidR="0053346D" w:rsidRDefault="005A3D37">
      <w:pPr>
        <w:wordWrap w:val="0"/>
        <w:overflowPunct w:val="0"/>
        <w:autoSpaceDE w:val="0"/>
        <w:autoSpaceDN w:val="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氏名　　　　　　　　　　㊞</w:t>
      </w:r>
      <w:r w:rsidR="0053346D">
        <w:rPr>
          <w:rFonts w:ascii="ＭＳ 明朝" w:hint="eastAsia"/>
          <w:lang w:eastAsia="zh-CN"/>
        </w:rPr>
        <w:t xml:space="preserve">　</w:t>
      </w:r>
    </w:p>
    <w:p w14:paraId="62992E38" w14:textId="77777777" w:rsidR="0053346D" w:rsidRDefault="0053346D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</w:p>
    <w:p w14:paraId="298EF3A9" w14:textId="77777777" w:rsidR="0053346D" w:rsidRDefault="0053346D">
      <w:pPr>
        <w:wordWrap w:val="0"/>
        <w:overflowPunct w:val="0"/>
        <w:autoSpaceDE w:val="0"/>
        <w:autoSpaceDN w:val="0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国頭村指定文化財管理責任者選任(解任)届</w:t>
      </w:r>
    </w:p>
    <w:p w14:paraId="6C2661A6" w14:textId="77777777" w:rsidR="0053346D" w:rsidRDefault="0053346D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</w:p>
    <w:p w14:paraId="177D138B" w14:textId="77777777" w:rsidR="0053346D" w:rsidRDefault="0053346D" w:rsidP="005A3D37">
      <w:pPr>
        <w:wordWrap w:val="0"/>
        <w:overflowPunct w:val="0"/>
        <w:autoSpaceDE w:val="0"/>
        <w:autoSpaceDN w:val="0"/>
        <w:ind w:leftChars="200" w:left="420"/>
        <w:rPr>
          <w:rFonts w:ascii="ＭＳ 明朝" w:hint="eastAsia"/>
        </w:rPr>
      </w:pPr>
      <w:r>
        <w:rPr>
          <w:rFonts w:ascii="ＭＳ 明朝" w:hint="eastAsia"/>
        </w:rPr>
        <w:t>村指定文化財の管理責任者を選任(解任)したいのでお届けします。</w:t>
      </w:r>
    </w:p>
    <w:p w14:paraId="34638740" w14:textId="77777777" w:rsidR="0053346D" w:rsidRDefault="0053346D">
      <w:pPr>
        <w:wordWrap w:val="0"/>
        <w:overflowPunct w:val="0"/>
        <w:autoSpaceDE w:val="0"/>
        <w:autoSpaceDN w:val="0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14:paraId="69486E3A" w14:textId="77777777" w:rsidR="0053346D" w:rsidRDefault="0053346D" w:rsidP="00856C79">
      <w:pPr>
        <w:wordWrap w:val="0"/>
        <w:overflowPunct w:val="0"/>
        <w:autoSpaceDE w:val="0"/>
        <w:autoSpaceDN w:val="0"/>
        <w:ind w:leftChars="125" w:left="263"/>
        <w:rPr>
          <w:rFonts w:ascii="ＭＳ 明朝" w:hint="eastAsia"/>
        </w:rPr>
      </w:pPr>
      <w:r>
        <w:rPr>
          <w:rFonts w:ascii="ＭＳ 明朝" w:hint="eastAsia"/>
        </w:rPr>
        <w:t>1　文化財の種別、名称及び員数</w:t>
      </w:r>
    </w:p>
    <w:p w14:paraId="1AB987F5" w14:textId="77777777" w:rsidR="0053346D" w:rsidRDefault="0053346D" w:rsidP="00856C79">
      <w:pPr>
        <w:wordWrap w:val="0"/>
        <w:overflowPunct w:val="0"/>
        <w:autoSpaceDE w:val="0"/>
        <w:autoSpaceDN w:val="0"/>
        <w:ind w:leftChars="125" w:left="263"/>
        <w:rPr>
          <w:rFonts w:ascii="ＭＳ 明朝" w:hint="eastAsia"/>
        </w:rPr>
      </w:pPr>
      <w:r>
        <w:rPr>
          <w:rFonts w:ascii="ＭＳ 明朝" w:hint="eastAsia"/>
        </w:rPr>
        <w:t>2　指定書の記号、番号及び指定年月日</w:t>
      </w:r>
    </w:p>
    <w:p w14:paraId="5AA17029" w14:textId="77777777" w:rsidR="0053346D" w:rsidRDefault="0053346D" w:rsidP="00856C79">
      <w:pPr>
        <w:wordWrap w:val="0"/>
        <w:overflowPunct w:val="0"/>
        <w:autoSpaceDE w:val="0"/>
        <w:autoSpaceDN w:val="0"/>
        <w:ind w:leftChars="125" w:left="263"/>
        <w:rPr>
          <w:rFonts w:ascii="ＭＳ 明朝" w:hint="eastAsia"/>
        </w:rPr>
      </w:pPr>
      <w:r>
        <w:rPr>
          <w:rFonts w:ascii="ＭＳ 明朝" w:hint="eastAsia"/>
        </w:rPr>
        <w:t>3　所在の場所</w:t>
      </w:r>
    </w:p>
    <w:p w14:paraId="7E58AA89" w14:textId="77777777" w:rsidR="0053346D" w:rsidRDefault="0053346D" w:rsidP="00856C79">
      <w:pPr>
        <w:wordWrap w:val="0"/>
        <w:overflowPunct w:val="0"/>
        <w:autoSpaceDE w:val="0"/>
        <w:autoSpaceDN w:val="0"/>
        <w:ind w:leftChars="125" w:left="263"/>
        <w:rPr>
          <w:rFonts w:ascii="ＭＳ 明朝" w:hint="eastAsia"/>
        </w:rPr>
      </w:pPr>
      <w:r>
        <w:rPr>
          <w:rFonts w:ascii="ＭＳ 明朝" w:hint="eastAsia"/>
        </w:rPr>
        <w:t>4　管理責任者の氏名(名称)及び住所</w:t>
      </w:r>
    </w:p>
    <w:p w14:paraId="2A933B36" w14:textId="77777777" w:rsidR="0053346D" w:rsidRDefault="0053346D" w:rsidP="00856C79">
      <w:pPr>
        <w:wordWrap w:val="0"/>
        <w:overflowPunct w:val="0"/>
        <w:autoSpaceDE w:val="0"/>
        <w:autoSpaceDN w:val="0"/>
        <w:ind w:leftChars="125" w:left="263"/>
        <w:rPr>
          <w:rFonts w:ascii="ＭＳ 明朝" w:hint="eastAsia"/>
        </w:rPr>
      </w:pPr>
      <w:r>
        <w:rPr>
          <w:rFonts w:ascii="ＭＳ 明朝" w:hint="eastAsia"/>
        </w:rPr>
        <w:t>5　選任(解任)の年月日</w:t>
      </w:r>
    </w:p>
    <w:p w14:paraId="6D5360C1" w14:textId="77777777" w:rsidR="0053346D" w:rsidRDefault="0053346D" w:rsidP="00856C79">
      <w:pPr>
        <w:wordWrap w:val="0"/>
        <w:overflowPunct w:val="0"/>
        <w:autoSpaceDE w:val="0"/>
        <w:autoSpaceDN w:val="0"/>
        <w:ind w:leftChars="125" w:left="263"/>
        <w:rPr>
          <w:rFonts w:ascii="ＭＳ 明朝" w:hint="eastAsia"/>
        </w:rPr>
      </w:pPr>
      <w:r>
        <w:rPr>
          <w:rFonts w:ascii="ＭＳ 明朝" w:hint="eastAsia"/>
        </w:rPr>
        <w:t>6　選任(解任)の理由</w:t>
      </w:r>
    </w:p>
    <w:p w14:paraId="32B3B9A9" w14:textId="77777777" w:rsidR="0053346D" w:rsidRDefault="0053346D" w:rsidP="00856C79">
      <w:pPr>
        <w:wordWrap w:val="0"/>
        <w:overflowPunct w:val="0"/>
        <w:autoSpaceDE w:val="0"/>
        <w:autoSpaceDN w:val="0"/>
        <w:ind w:leftChars="125" w:left="263"/>
        <w:rPr>
          <w:rFonts w:ascii="ＭＳ 明朝"/>
        </w:rPr>
      </w:pPr>
      <w:r>
        <w:rPr>
          <w:rFonts w:ascii="ＭＳ 明朝" w:hint="eastAsia"/>
        </w:rPr>
        <w:t>7　その他参考となる事項</w:t>
      </w:r>
    </w:p>
    <w:sectPr w:rsidR="0053346D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18C8" w14:textId="77777777" w:rsidR="00B86CAF" w:rsidRDefault="00B86CAF">
      <w:r>
        <w:separator/>
      </w:r>
    </w:p>
  </w:endnote>
  <w:endnote w:type="continuationSeparator" w:id="0">
    <w:p w14:paraId="197E5AFF" w14:textId="77777777" w:rsidR="00B86CAF" w:rsidRDefault="00B8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4125" w14:textId="77777777" w:rsidR="00B86CAF" w:rsidRDefault="00B86CAF">
      <w:r>
        <w:separator/>
      </w:r>
    </w:p>
  </w:footnote>
  <w:footnote w:type="continuationSeparator" w:id="0">
    <w:p w14:paraId="5CBBF350" w14:textId="77777777" w:rsidR="00B86CAF" w:rsidRDefault="00B8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37"/>
    <w:rsid w:val="00372696"/>
    <w:rsid w:val="0053346D"/>
    <w:rsid w:val="005A3D37"/>
    <w:rsid w:val="00856C79"/>
    <w:rsid w:val="00B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2A812"/>
  <w15:chartTrackingRefBased/>
  <w15:docId w15:val="{7CC32F24-614E-478F-B3E4-430AFE1A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2025-05-30T04:58:00Z</dcterms:created>
  <dcterms:modified xsi:type="dcterms:W3CDTF">2025-05-30T04:58:00Z</dcterms:modified>
</cp:coreProperties>
</file>