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9567" w14:textId="77777777" w:rsidR="00426834" w:rsidRDefault="00426834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様式第3号(第3条関係)</w:t>
      </w:r>
    </w:p>
    <w:p w14:paraId="421D768C" w14:textId="77777777" w:rsidR="00426834" w:rsidRDefault="00426834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7F59A26F" w14:textId="77777777" w:rsidR="00426834" w:rsidRDefault="00426834" w:rsidP="00854E2B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国頭村教育委員会　　様</w:t>
      </w:r>
    </w:p>
    <w:p w14:paraId="2CB98AC4" w14:textId="77777777" w:rsidR="00426834" w:rsidRDefault="00426834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650D4037" w14:textId="77777777" w:rsidR="00426834" w:rsidRDefault="00426834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住所　　　　　　　　　　　　</w:t>
      </w:r>
    </w:p>
    <w:p w14:paraId="486574F7" w14:textId="77777777" w:rsidR="00426834" w:rsidRDefault="00854E2B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氏名　　　　　　　　　　㊞</w:t>
      </w:r>
      <w:r w:rsidR="00426834">
        <w:rPr>
          <w:rFonts w:ascii="ＭＳ 明朝" w:hint="eastAsia"/>
          <w:lang w:eastAsia="zh-CN"/>
        </w:rPr>
        <w:t xml:space="preserve">　</w:t>
      </w:r>
    </w:p>
    <w:p w14:paraId="774512A6" w14:textId="77777777" w:rsidR="00426834" w:rsidRDefault="00426834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2FE9723A" w14:textId="77777777" w:rsidR="00426834" w:rsidRDefault="00426834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国頭村指定文化財指定書再交付申請書</w:t>
      </w:r>
    </w:p>
    <w:p w14:paraId="29CFE1BB" w14:textId="77777777" w:rsidR="00426834" w:rsidRDefault="00426834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2713816D" w14:textId="77777777" w:rsidR="00426834" w:rsidRDefault="00426834" w:rsidP="00645310">
      <w:pPr>
        <w:ind w:leftChars="100" w:left="210" w:firstLineChars="100" w:firstLine="210"/>
        <w:rPr>
          <w:rFonts w:ascii="ＭＳ 明朝" w:hint="eastAsia"/>
        </w:rPr>
      </w:pPr>
      <w:r>
        <w:rPr>
          <w:rFonts w:ascii="ＭＳ 明朝" w:hint="eastAsia"/>
        </w:rPr>
        <w:t>国頭村指定文化財の指定書を滅失し(き損し、亡失し、盗み取られ)ましたので再交付を申請します。</w:t>
      </w:r>
    </w:p>
    <w:p w14:paraId="3258F8CE" w14:textId="77777777" w:rsidR="00426834" w:rsidRDefault="00426834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1A4DD83F" w14:textId="77777777" w:rsidR="00426834" w:rsidRDefault="00426834" w:rsidP="00854E2B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1　文化財の種別、名称及び員数</w:t>
      </w:r>
    </w:p>
    <w:p w14:paraId="376DA175" w14:textId="77777777" w:rsidR="00426834" w:rsidRDefault="00426834" w:rsidP="00854E2B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2　指定書の記号、番号及び指定年月日</w:t>
      </w:r>
    </w:p>
    <w:p w14:paraId="03D7E4AB" w14:textId="77777777" w:rsidR="00426834" w:rsidRDefault="00426834" w:rsidP="00854E2B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3　滅失(き損、亡失、盗難)の事実を知った年月日</w:t>
      </w:r>
    </w:p>
    <w:p w14:paraId="0C6C1B76" w14:textId="77777777" w:rsidR="00426834" w:rsidRDefault="00426834" w:rsidP="00854E2B">
      <w:pPr>
        <w:wordWrap w:val="0"/>
        <w:overflowPunct w:val="0"/>
        <w:autoSpaceDE w:val="0"/>
        <w:autoSpaceDN w:val="0"/>
        <w:ind w:leftChars="100" w:left="210"/>
        <w:rPr>
          <w:rFonts w:ascii="ＭＳ 明朝"/>
        </w:rPr>
      </w:pPr>
      <w:r>
        <w:rPr>
          <w:rFonts w:ascii="ＭＳ 明朝" w:hint="eastAsia"/>
        </w:rPr>
        <w:t>4　その他参考となる事項</w:t>
      </w:r>
    </w:p>
    <w:sectPr w:rsidR="0042683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76A6" w14:textId="77777777" w:rsidR="00A63A9F" w:rsidRDefault="00A63A9F">
      <w:r>
        <w:separator/>
      </w:r>
    </w:p>
  </w:endnote>
  <w:endnote w:type="continuationSeparator" w:id="0">
    <w:p w14:paraId="47B500D3" w14:textId="77777777" w:rsidR="00A63A9F" w:rsidRDefault="00A6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0AC0" w14:textId="77777777" w:rsidR="00A63A9F" w:rsidRDefault="00A63A9F">
      <w:r>
        <w:separator/>
      </w:r>
    </w:p>
  </w:footnote>
  <w:footnote w:type="continuationSeparator" w:id="0">
    <w:p w14:paraId="2D68E711" w14:textId="77777777" w:rsidR="00A63A9F" w:rsidRDefault="00A6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2B"/>
    <w:rsid w:val="00426834"/>
    <w:rsid w:val="00645310"/>
    <w:rsid w:val="006F668F"/>
    <w:rsid w:val="00854E2B"/>
    <w:rsid w:val="00A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F6211"/>
  <w15:chartTrackingRefBased/>
  <w15:docId w15:val="{00CEDA51-0808-44A9-B2F6-1C651DA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2025-05-30T04:58:00Z</dcterms:created>
  <dcterms:modified xsi:type="dcterms:W3CDTF">2025-05-30T04:58:00Z</dcterms:modified>
</cp:coreProperties>
</file>