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C9E1" w14:textId="77777777" w:rsidR="00351DF9" w:rsidRDefault="00351DF9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様式第1号(第2条関係)</w:t>
      </w:r>
    </w:p>
    <w:p w14:paraId="6E028D6F" w14:textId="77777777" w:rsidR="00351DF9" w:rsidRDefault="00351DF9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</w:p>
    <w:p w14:paraId="72F8CD36" w14:textId="77777777" w:rsidR="00351DF9" w:rsidRDefault="00351DF9">
      <w:pPr>
        <w:wordWrap w:val="0"/>
        <w:overflowPunct w:val="0"/>
        <w:autoSpaceDE w:val="0"/>
        <w:autoSpaceDN w:val="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4DE5946A" w14:textId="77777777" w:rsidR="00351DF9" w:rsidRDefault="00351DF9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</w:p>
    <w:p w14:paraId="7B7B93D3" w14:textId="77777777" w:rsidR="00351DF9" w:rsidRDefault="00351DF9" w:rsidP="0005741C">
      <w:pPr>
        <w:wordWrap w:val="0"/>
        <w:overflowPunct w:val="0"/>
        <w:autoSpaceDE w:val="0"/>
        <w:autoSpaceDN w:val="0"/>
        <w:ind w:leftChars="200" w:left="42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国頭村教育委員会　　様</w:t>
      </w:r>
    </w:p>
    <w:p w14:paraId="4EE30661" w14:textId="77777777" w:rsidR="00351DF9" w:rsidRDefault="00351DF9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</w:p>
    <w:p w14:paraId="76789379" w14:textId="77777777" w:rsidR="00351DF9" w:rsidRDefault="00351DF9"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</w:t>
      </w:r>
    </w:p>
    <w:p w14:paraId="0ABE79CD" w14:textId="77777777" w:rsidR="00351DF9" w:rsidRDefault="00351DF9">
      <w:pPr>
        <w:wordWrap w:val="0"/>
        <w:overflowPunct w:val="0"/>
        <w:autoSpaceDE w:val="0"/>
        <w:autoSpaceDN w:val="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spacing w:val="105"/>
          <w:lang w:eastAsia="zh-CN"/>
        </w:rPr>
        <w:t>氏</w:t>
      </w:r>
      <w:r w:rsidR="0005741C">
        <w:rPr>
          <w:rFonts w:ascii="ＭＳ 明朝" w:hint="eastAsia"/>
          <w:lang w:eastAsia="zh-CN"/>
        </w:rPr>
        <w:t>名　　　　　　　　　　㊞</w:t>
      </w:r>
      <w:r>
        <w:rPr>
          <w:rFonts w:ascii="ＭＳ 明朝" w:hint="eastAsia"/>
          <w:lang w:eastAsia="zh-CN"/>
        </w:rPr>
        <w:t xml:space="preserve">　</w:t>
      </w:r>
    </w:p>
    <w:p w14:paraId="4853763A" w14:textId="77777777" w:rsidR="00351DF9" w:rsidRDefault="00351DF9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</w:p>
    <w:p w14:paraId="44EB7738" w14:textId="77777777" w:rsidR="00351DF9" w:rsidRDefault="00351DF9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国頭村指定文化財指定同意書</w:t>
      </w:r>
    </w:p>
    <w:p w14:paraId="18498B9E" w14:textId="77777777" w:rsidR="00351DF9" w:rsidRDefault="00351DF9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  <w:lang w:eastAsia="zh-CN"/>
        </w:rPr>
      </w:pPr>
    </w:p>
    <w:p w14:paraId="587DF1EE" w14:textId="77777777" w:rsidR="00351DF9" w:rsidRDefault="00351DF9" w:rsidP="0005741C">
      <w:pPr>
        <w:wordWrap w:val="0"/>
        <w:overflowPunct w:val="0"/>
        <w:autoSpaceDE w:val="0"/>
        <w:autoSpaceDN w:val="0"/>
        <w:spacing w:line="360" w:lineRule="auto"/>
        <w:ind w:leftChars="200" w:left="420"/>
        <w:rPr>
          <w:rFonts w:ascii="ＭＳ 明朝" w:hint="eastAsia"/>
        </w:rPr>
      </w:pPr>
      <w:r>
        <w:rPr>
          <w:rFonts w:ascii="ＭＳ 明朝" w:hint="eastAsia"/>
        </w:rPr>
        <w:t>私の所有(占有)する文化財を国頭村指定文化財に指定することに同意します。</w:t>
      </w:r>
    </w:p>
    <w:p w14:paraId="72B726E0" w14:textId="77777777" w:rsidR="00351DF9" w:rsidRDefault="00351DF9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</w:p>
    <w:p w14:paraId="775B6365" w14:textId="77777777" w:rsidR="00351DF9" w:rsidRDefault="00351DF9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08011BFF" w14:textId="77777777" w:rsidR="00351DF9" w:rsidRDefault="00351DF9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2D9BB452" w14:textId="77777777" w:rsidR="00351DF9" w:rsidRDefault="00351DF9" w:rsidP="0005741C">
      <w:pPr>
        <w:wordWrap w:val="0"/>
        <w:overflowPunct w:val="0"/>
        <w:autoSpaceDE w:val="0"/>
        <w:autoSpaceDN w:val="0"/>
        <w:spacing w:after="120" w:line="360" w:lineRule="auto"/>
        <w:ind w:leftChars="100" w:left="210"/>
        <w:rPr>
          <w:rFonts w:ascii="ＭＳ 明朝" w:hint="eastAsia"/>
        </w:rPr>
      </w:pPr>
      <w:r>
        <w:rPr>
          <w:rFonts w:ascii="ＭＳ 明朝" w:hint="eastAsia"/>
        </w:rPr>
        <w:t>1　文化財の種類</w:t>
      </w:r>
    </w:p>
    <w:p w14:paraId="4961677C" w14:textId="77777777" w:rsidR="00351DF9" w:rsidRDefault="00351DF9" w:rsidP="0005741C">
      <w:pPr>
        <w:wordWrap w:val="0"/>
        <w:overflowPunct w:val="0"/>
        <w:autoSpaceDE w:val="0"/>
        <w:autoSpaceDN w:val="0"/>
        <w:spacing w:after="120" w:line="360" w:lineRule="auto"/>
        <w:ind w:leftChars="100" w:left="210"/>
        <w:rPr>
          <w:rFonts w:ascii="ＭＳ 明朝" w:hint="eastAsia"/>
        </w:rPr>
      </w:pPr>
      <w:r>
        <w:rPr>
          <w:rFonts w:ascii="ＭＳ 明朝" w:hint="eastAsia"/>
        </w:rPr>
        <w:t>2　名称及び員数</w:t>
      </w:r>
    </w:p>
    <w:p w14:paraId="38CBD4A4" w14:textId="77777777" w:rsidR="00351DF9" w:rsidRDefault="00351DF9" w:rsidP="0005741C">
      <w:pPr>
        <w:wordWrap w:val="0"/>
        <w:overflowPunct w:val="0"/>
        <w:autoSpaceDE w:val="0"/>
        <w:autoSpaceDN w:val="0"/>
        <w:spacing w:after="120" w:line="360" w:lineRule="auto"/>
        <w:ind w:leftChars="100" w:left="210"/>
        <w:rPr>
          <w:rFonts w:ascii="ＭＳ 明朝"/>
        </w:rPr>
      </w:pPr>
      <w:r>
        <w:rPr>
          <w:rFonts w:ascii="ＭＳ 明朝" w:hint="eastAsia"/>
        </w:rPr>
        <w:t>3　所在の場所</w:t>
      </w:r>
    </w:p>
    <w:sectPr w:rsidR="00351DF9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5C7D" w14:textId="77777777" w:rsidR="00A31B6B" w:rsidRDefault="00A31B6B">
      <w:r>
        <w:separator/>
      </w:r>
    </w:p>
  </w:endnote>
  <w:endnote w:type="continuationSeparator" w:id="0">
    <w:p w14:paraId="537EEC25" w14:textId="77777777" w:rsidR="00A31B6B" w:rsidRDefault="00A3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04AF5" w14:textId="77777777" w:rsidR="00A31B6B" w:rsidRDefault="00A31B6B">
      <w:r>
        <w:separator/>
      </w:r>
    </w:p>
  </w:footnote>
  <w:footnote w:type="continuationSeparator" w:id="0">
    <w:p w14:paraId="0FFF7602" w14:textId="77777777" w:rsidR="00A31B6B" w:rsidRDefault="00A31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1C"/>
    <w:rsid w:val="0005741C"/>
    <w:rsid w:val="00351DF9"/>
    <w:rsid w:val="00383900"/>
    <w:rsid w:val="00A3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C3AD4"/>
  <w15:chartTrackingRefBased/>
  <w15:docId w15:val="{E4968A3B-2E19-4312-8261-060BF493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2001-06-30T01:19:00Z</cp:lastPrinted>
  <dcterms:created xsi:type="dcterms:W3CDTF">2025-05-30T04:57:00Z</dcterms:created>
  <dcterms:modified xsi:type="dcterms:W3CDTF">2025-05-30T04:57:00Z</dcterms:modified>
</cp:coreProperties>
</file>