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F5BB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様式第3号(第7条関係)</w:t>
      </w:r>
    </w:p>
    <w:p w14:paraId="2D9F056A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489F7E5C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29BF7ADF" w14:textId="77777777" w:rsidR="00B372DC" w:rsidRDefault="00B372DC" w:rsidP="00720835">
      <w:pPr>
        <w:wordWrap w:val="0"/>
        <w:overflowPunct w:val="0"/>
        <w:autoSpaceDE w:val="0"/>
        <w:autoSpaceDN w:val="0"/>
        <w:ind w:leftChars="300" w:left="630"/>
        <w:jc w:val="center"/>
        <w:rPr>
          <w:rFonts w:hint="eastAsia"/>
        </w:rPr>
      </w:pPr>
      <w:r>
        <w:rPr>
          <w:rFonts w:hint="eastAsia"/>
        </w:rPr>
        <w:t>年度国頭村・鳥取県岩美町児童交流事業補助金実績報告書</w:t>
      </w:r>
    </w:p>
    <w:p w14:paraId="31D9829F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0074DDCA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1E6D4190" w14:textId="77777777" w:rsidR="00B372DC" w:rsidRDefault="00B372DC" w:rsidP="00A121C2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国頭村長　　様</w:t>
      </w:r>
    </w:p>
    <w:p w14:paraId="6078E71C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1947128D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569F6045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3B3D27FC" w14:textId="77777777" w:rsidR="00B372DC" w:rsidRDefault="00B372DC" w:rsidP="00A121C2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年　月　日付国　発第　　　　号で交付決定通知のあったこの事業について、別紙のとおり事業を実施したので、その実績を報告します。</w:t>
      </w:r>
    </w:p>
    <w:p w14:paraId="3433BE1F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4011815B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7A9C4E95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597F91C1" w14:textId="77777777" w:rsidR="00B372DC" w:rsidRDefault="00B372DC" w:rsidP="00B372DC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年　月　日</w:t>
      </w:r>
    </w:p>
    <w:p w14:paraId="0E077B0C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50083E58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674C9EA4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016EF045" w14:textId="77777777" w:rsidR="00B372DC" w:rsidRDefault="00B372DC" w:rsidP="002C1E6F">
      <w:pPr>
        <w:wordWrap w:val="0"/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18042FC1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73A8CACA" w14:textId="77777777" w:rsidR="00B372DC" w:rsidRDefault="00B372DC" w:rsidP="002C1E6F">
      <w:pPr>
        <w:wordWrap w:val="0"/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sectPr w:rsidR="00B372D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BF0F" w14:textId="77777777" w:rsidR="0075003D" w:rsidRDefault="0075003D">
      <w:r>
        <w:separator/>
      </w:r>
    </w:p>
  </w:endnote>
  <w:endnote w:type="continuationSeparator" w:id="0">
    <w:p w14:paraId="435C7966" w14:textId="77777777" w:rsidR="0075003D" w:rsidRDefault="0075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79EA" w14:textId="77777777" w:rsidR="0075003D" w:rsidRDefault="0075003D">
      <w:r>
        <w:separator/>
      </w:r>
    </w:p>
  </w:footnote>
  <w:footnote w:type="continuationSeparator" w:id="0">
    <w:p w14:paraId="0C93C857" w14:textId="77777777" w:rsidR="0075003D" w:rsidRDefault="0075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C2"/>
    <w:rsid w:val="00134559"/>
    <w:rsid w:val="002C1E6F"/>
    <w:rsid w:val="00720835"/>
    <w:rsid w:val="0075003D"/>
    <w:rsid w:val="00A121C2"/>
    <w:rsid w:val="00B3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F55DE"/>
  <w15:chartTrackingRefBased/>
  <w15:docId w15:val="{1542921C-F157-4139-9F2F-6BC44AC9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2025-05-30T04:56:00Z</dcterms:created>
  <dcterms:modified xsi:type="dcterms:W3CDTF">2025-05-30T04:56:00Z</dcterms:modified>
</cp:coreProperties>
</file>