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3667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様式第2号(第6条関係)</w:t>
      </w:r>
    </w:p>
    <w:p w14:paraId="5B79F6FE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7105457D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7247B6BB" w14:textId="77777777" w:rsidR="00B32F30" w:rsidRDefault="00B32F30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補助金請求</w:t>
      </w:r>
      <w:r>
        <w:rPr>
          <w:rFonts w:hint="eastAsia"/>
          <w:lang w:eastAsia="zh-CN"/>
        </w:rPr>
        <w:t>書</w:t>
      </w:r>
    </w:p>
    <w:p w14:paraId="443A1A8C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4193505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613B138" w14:textId="77777777" w:rsidR="00B32F30" w:rsidRDefault="00B32F3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補助金額　　金　　　　　　　　　　　円</w:t>
      </w:r>
    </w:p>
    <w:p w14:paraId="4C82983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4916853E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000280C1" w14:textId="77777777" w:rsidR="00B32F30" w:rsidRDefault="00B32F30" w:rsidP="0037319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これは、　　　年　月　日付国　発第　　　　号で交付決定通知のあった、　　　年度国頭村・鳥取県岩美町児童交流事業補助金として、上記のとおり請求します。</w:t>
      </w:r>
    </w:p>
    <w:p w14:paraId="7B122ECC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039A3B4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4EE0DB19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34232CA" w14:textId="77777777" w:rsidR="00B32F30" w:rsidRDefault="00B32F30" w:rsidP="0037319F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</w:t>
      </w:r>
    </w:p>
    <w:p w14:paraId="3DA327A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7351B51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0B65D09D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5C00D6DF" w14:textId="77777777" w:rsidR="00B32F30" w:rsidRDefault="00B32F30" w:rsidP="002E1AA0">
      <w:pPr>
        <w:wordWrap w:val="0"/>
        <w:overflowPunct w:val="0"/>
        <w:autoSpaceDE w:val="0"/>
        <w:autoSpaceDN w:val="0"/>
        <w:ind w:rightChars="1300" w:right="273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27401FED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621584B0" w14:textId="77777777" w:rsidR="00B32F30" w:rsidRDefault="00B32F30" w:rsidP="002E1AA0">
      <w:pPr>
        <w:wordWrap w:val="0"/>
        <w:overflowPunct w:val="0"/>
        <w:autoSpaceDE w:val="0"/>
        <w:autoSpaceDN w:val="0"/>
        <w:ind w:rightChars="1300" w:right="273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6E90399D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DFF288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0C2C3D9" w14:textId="77777777" w:rsidR="00B32F30" w:rsidRDefault="00B32F30" w:rsidP="0037319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国頭村長　　様</w:t>
      </w:r>
    </w:p>
    <w:sectPr w:rsidR="00B32F3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E797" w14:textId="77777777" w:rsidR="00150D41" w:rsidRDefault="00150D41">
      <w:r>
        <w:separator/>
      </w:r>
    </w:p>
  </w:endnote>
  <w:endnote w:type="continuationSeparator" w:id="0">
    <w:p w14:paraId="6CA160FF" w14:textId="77777777" w:rsidR="00150D41" w:rsidRDefault="001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9D96" w14:textId="77777777" w:rsidR="00150D41" w:rsidRDefault="00150D41">
      <w:r>
        <w:separator/>
      </w:r>
    </w:p>
  </w:footnote>
  <w:footnote w:type="continuationSeparator" w:id="0">
    <w:p w14:paraId="1E8A09BB" w14:textId="77777777" w:rsidR="00150D41" w:rsidRDefault="0015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F"/>
    <w:rsid w:val="00150D41"/>
    <w:rsid w:val="001C3458"/>
    <w:rsid w:val="002E1AA0"/>
    <w:rsid w:val="0037319F"/>
    <w:rsid w:val="00B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7C4DA"/>
  <w15:chartTrackingRefBased/>
  <w15:docId w15:val="{9E35767E-3614-4B80-A38F-C88B642E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2025-05-30T04:55:00Z</dcterms:created>
  <dcterms:modified xsi:type="dcterms:W3CDTF">2025-05-30T04:55:00Z</dcterms:modified>
</cp:coreProperties>
</file>