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5A1E" w14:textId="77777777" w:rsidR="008F7CF7" w:rsidRDefault="008F7CF7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様式第3号(9関係)</w:t>
      </w:r>
    </w:p>
    <w:p w14:paraId="045F1B3A" w14:textId="77777777" w:rsidR="008F7CF7" w:rsidRDefault="008F7CF7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105"/>
          <w:lang w:eastAsia="zh-CN"/>
        </w:rPr>
        <w:t>履歴</w:t>
      </w:r>
      <w:r>
        <w:rPr>
          <w:rFonts w:ascii="ＭＳ 明朝" w:hint="eastAsia"/>
          <w:lang w:eastAsia="zh-CN"/>
        </w:rPr>
        <w:t>書</w:t>
      </w:r>
    </w:p>
    <w:p w14:paraId="4FA429E1" w14:textId="77777777" w:rsidR="008F7CF7" w:rsidRDefault="008F7CF7" w:rsidP="006F518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240"/>
        <w:ind w:firstLineChars="200" w:firstLine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国頭村長　　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320"/>
        <w:gridCol w:w="480"/>
        <w:gridCol w:w="1560"/>
        <w:gridCol w:w="840"/>
        <w:gridCol w:w="216"/>
        <w:gridCol w:w="480"/>
        <w:gridCol w:w="144"/>
        <w:gridCol w:w="2388"/>
      </w:tblGrid>
      <w:tr w:rsidR="008F7CF7" w14:paraId="2F04FCFE" w14:textId="7777777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068" w:type="dxa"/>
            <w:vAlign w:val="center"/>
          </w:tcPr>
          <w:p w14:paraId="67E78436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本人氏名</w:t>
            </w:r>
          </w:p>
        </w:tc>
        <w:tc>
          <w:tcPr>
            <w:tcW w:w="3360" w:type="dxa"/>
            <w:gridSpan w:val="3"/>
            <w:vAlign w:val="center"/>
          </w:tcPr>
          <w:p w14:paraId="37C805E7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F97332E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840" w:type="dxa"/>
            <w:gridSpan w:val="3"/>
            <w:vAlign w:val="center"/>
          </w:tcPr>
          <w:p w14:paraId="36933165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母国語</w:t>
            </w:r>
          </w:p>
        </w:tc>
        <w:tc>
          <w:tcPr>
            <w:tcW w:w="2388" w:type="dxa"/>
            <w:vAlign w:val="center"/>
          </w:tcPr>
          <w:p w14:paraId="47DAC6AF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</w:tr>
      <w:tr w:rsidR="008F7CF7" w14:paraId="1F0F8471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068" w:type="dxa"/>
            <w:vAlign w:val="center"/>
          </w:tcPr>
          <w:p w14:paraId="6D6A78CF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360" w:type="dxa"/>
            <w:gridSpan w:val="3"/>
            <w:vAlign w:val="center"/>
          </w:tcPr>
          <w:p w14:paraId="28A9838E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年　　月　　日(　　歳)</w:t>
            </w:r>
          </w:p>
        </w:tc>
        <w:tc>
          <w:tcPr>
            <w:tcW w:w="840" w:type="dxa"/>
            <w:vAlign w:val="center"/>
          </w:tcPr>
          <w:p w14:paraId="0A2896DC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出生地</w:t>
            </w:r>
          </w:p>
        </w:tc>
        <w:tc>
          <w:tcPr>
            <w:tcW w:w="3228" w:type="dxa"/>
            <w:gridSpan w:val="4"/>
            <w:vAlign w:val="center"/>
          </w:tcPr>
          <w:p w14:paraId="52303935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</w:tr>
      <w:tr w:rsidR="008F7CF7" w14:paraId="009FA7D5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068" w:type="dxa"/>
            <w:vAlign w:val="center"/>
          </w:tcPr>
          <w:p w14:paraId="3158A2E4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428" w:type="dxa"/>
            <w:gridSpan w:val="8"/>
            <w:vAlign w:val="center"/>
          </w:tcPr>
          <w:p w14:paraId="306DD561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</w:tr>
      <w:tr w:rsidR="008F7CF7" w14:paraId="51D31B28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gridSpan w:val="2"/>
            <w:vAlign w:val="center"/>
          </w:tcPr>
          <w:p w14:paraId="07F655B2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父母の氏名</w:t>
            </w:r>
          </w:p>
        </w:tc>
        <w:tc>
          <w:tcPr>
            <w:tcW w:w="480" w:type="dxa"/>
            <w:vAlign w:val="center"/>
          </w:tcPr>
          <w:p w14:paraId="104253CD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父</w:t>
            </w:r>
          </w:p>
        </w:tc>
        <w:tc>
          <w:tcPr>
            <w:tcW w:w="2616" w:type="dxa"/>
            <w:gridSpan w:val="3"/>
            <w:vAlign w:val="center"/>
          </w:tcPr>
          <w:p w14:paraId="5B959F0C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16038111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母</w:t>
            </w:r>
          </w:p>
        </w:tc>
        <w:tc>
          <w:tcPr>
            <w:tcW w:w="2532" w:type="dxa"/>
            <w:gridSpan w:val="2"/>
            <w:vAlign w:val="center"/>
          </w:tcPr>
          <w:p w14:paraId="1F7B21F9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</w:tr>
      <w:tr w:rsidR="008F7CF7" w14:paraId="2D46D96E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gridSpan w:val="2"/>
            <w:vAlign w:val="center"/>
          </w:tcPr>
          <w:p w14:paraId="2AC5B53C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父母の出身市町村字名</w:t>
            </w:r>
          </w:p>
        </w:tc>
        <w:tc>
          <w:tcPr>
            <w:tcW w:w="480" w:type="dxa"/>
            <w:vAlign w:val="center"/>
          </w:tcPr>
          <w:p w14:paraId="7DC68141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父</w:t>
            </w:r>
          </w:p>
        </w:tc>
        <w:tc>
          <w:tcPr>
            <w:tcW w:w="2616" w:type="dxa"/>
            <w:gridSpan w:val="3"/>
            <w:vAlign w:val="center"/>
          </w:tcPr>
          <w:p w14:paraId="43599F3D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  <w:tc>
          <w:tcPr>
            <w:tcW w:w="480" w:type="dxa"/>
            <w:vAlign w:val="center"/>
          </w:tcPr>
          <w:p w14:paraId="603EAE1E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母</w:t>
            </w:r>
          </w:p>
        </w:tc>
        <w:tc>
          <w:tcPr>
            <w:tcW w:w="2532" w:type="dxa"/>
            <w:gridSpan w:val="2"/>
            <w:vAlign w:val="center"/>
          </w:tcPr>
          <w:p w14:paraId="5FAA8F43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</w:tr>
    </w:tbl>
    <w:p w14:paraId="12100D82" w14:textId="77777777" w:rsidR="008F7CF7" w:rsidRDefault="008F7CF7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hint="eastAsia"/>
        </w:rPr>
      </w:pPr>
      <w:r>
        <w:rPr>
          <w:rFonts w:ascii="ＭＳ 明朝" w:hint="eastAsia"/>
          <w:spacing w:val="210"/>
        </w:rPr>
        <w:t>学</w:t>
      </w:r>
      <w:r>
        <w:rPr>
          <w:rFonts w:ascii="ＭＳ 明朝" w:hint="eastAsia"/>
        </w:rPr>
        <w:t>歴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6108"/>
      </w:tblGrid>
      <w:tr w:rsidR="008F7CF7" w14:paraId="2B56BA53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0CE2DEB7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7686C594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小学校入学</w:t>
            </w:r>
          </w:p>
        </w:tc>
      </w:tr>
      <w:tr w:rsidR="008F7CF7" w14:paraId="1C43B3C4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3936C9DC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05EAD03F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小学校卒業</w:t>
            </w:r>
          </w:p>
        </w:tc>
      </w:tr>
      <w:tr w:rsidR="008F7CF7" w14:paraId="32ACE7DF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6C54267D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735583C4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中学校入学</w:t>
            </w:r>
          </w:p>
        </w:tc>
      </w:tr>
      <w:tr w:rsidR="008F7CF7" w14:paraId="5A38EE2F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2E481E9E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1FCB6D9D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中学校卒業</w:t>
            </w:r>
          </w:p>
        </w:tc>
      </w:tr>
      <w:tr w:rsidR="008F7CF7" w14:paraId="0DA03D59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55166C39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584296CE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6"/>
              </w:rPr>
              <w:t>高校入</w:t>
            </w:r>
            <w:r>
              <w:rPr>
                <w:rFonts w:ascii="ＭＳ 明朝" w:hint="eastAsia"/>
              </w:rPr>
              <w:t>学</w:t>
            </w:r>
          </w:p>
        </w:tc>
      </w:tr>
      <w:tr w:rsidR="008F7CF7" w14:paraId="17245707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575E3102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538B03F9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6"/>
              </w:rPr>
              <w:t>高校卒</w:t>
            </w:r>
            <w:r>
              <w:rPr>
                <w:rFonts w:ascii="ＭＳ 明朝" w:hint="eastAsia"/>
              </w:rPr>
              <w:t>業</w:t>
            </w:r>
          </w:p>
        </w:tc>
      </w:tr>
      <w:tr w:rsidR="008F7CF7" w14:paraId="3AFCBCE3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682B6CC6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64F8E1D6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科入</w:t>
            </w:r>
            <w:r>
              <w:rPr>
                <w:rFonts w:ascii="ＭＳ 明朝" w:hint="eastAsia"/>
              </w:rPr>
              <w:t>学</w:t>
            </w:r>
          </w:p>
        </w:tc>
      </w:tr>
      <w:tr w:rsidR="008F7CF7" w14:paraId="4D68D576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0CE72AC2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1B60033C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科卒</w:t>
            </w:r>
            <w:r>
              <w:rPr>
                <w:rFonts w:ascii="ＭＳ 明朝" w:hint="eastAsia"/>
              </w:rPr>
              <w:t>業</w:t>
            </w:r>
          </w:p>
        </w:tc>
      </w:tr>
    </w:tbl>
    <w:p w14:paraId="49D1E057" w14:textId="77777777" w:rsidR="008F7CF7" w:rsidRDefault="008F7CF7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hint="eastAsia"/>
        </w:rPr>
      </w:pPr>
      <w:r>
        <w:rPr>
          <w:rFonts w:ascii="ＭＳ 明朝" w:hint="eastAsia"/>
          <w:spacing w:val="210"/>
        </w:rPr>
        <w:t>職</w:t>
      </w:r>
      <w:r>
        <w:rPr>
          <w:rFonts w:ascii="ＭＳ 明朝" w:hint="eastAsia"/>
        </w:rPr>
        <w:t>歴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6108"/>
      </w:tblGrid>
      <w:tr w:rsidR="008F7CF7" w14:paraId="45C80ACA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13984698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53D8F8A7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</w:tr>
      <w:tr w:rsidR="008F7CF7" w14:paraId="7D1D179C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2652C558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50699244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</w:tr>
      <w:tr w:rsidR="008F7CF7" w14:paraId="7997F27F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601FC4DD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3DD0429A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</w:tr>
      <w:tr w:rsidR="008F7CF7" w14:paraId="31887765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553EE932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69851521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</w:tr>
    </w:tbl>
    <w:p w14:paraId="5B592074" w14:textId="77777777" w:rsidR="008F7CF7" w:rsidRDefault="008F7CF7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hint="eastAsia"/>
        </w:rPr>
      </w:pPr>
      <w:r>
        <w:rPr>
          <w:rFonts w:ascii="ＭＳ 明朝" w:hint="eastAsia"/>
          <w:spacing w:val="210"/>
        </w:rPr>
        <w:t>賞</w:t>
      </w:r>
      <w:r>
        <w:rPr>
          <w:rFonts w:ascii="ＭＳ 明朝" w:hint="eastAsia"/>
        </w:rPr>
        <w:t>罰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6108"/>
      </w:tblGrid>
      <w:tr w:rsidR="008F7CF7" w14:paraId="7F9512CD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053ED5EA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56A12854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</w:tr>
      <w:tr w:rsidR="008F7CF7" w14:paraId="395BA4D3" w14:textId="7777777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388" w:type="dxa"/>
            <w:vAlign w:val="center"/>
          </w:tcPr>
          <w:p w14:paraId="14FF3F15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西暦　　　　年　　月</w:t>
            </w:r>
          </w:p>
        </w:tc>
        <w:tc>
          <w:tcPr>
            <w:tcW w:w="6108" w:type="dxa"/>
            <w:vAlign w:val="center"/>
          </w:tcPr>
          <w:p w14:paraId="1F23BECE" w14:textId="77777777" w:rsidR="008F7CF7" w:rsidRDefault="008F7CF7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</w:tr>
    </w:tbl>
    <w:p w14:paraId="0BCF1124" w14:textId="77777777" w:rsidR="008F7CF7" w:rsidRDefault="008F7CF7" w:rsidP="00342A77">
      <w:pPr>
        <w:wordWrap w:val="0"/>
        <w:overflowPunct w:val="0"/>
        <w:autoSpaceDE w:val="0"/>
        <w:autoSpaceDN w:val="0"/>
        <w:spacing w:before="120"/>
        <w:ind w:rightChars="300" w:right="630"/>
        <w:jc w:val="right"/>
        <w:rPr>
          <w:rFonts w:ascii="ＭＳ 明朝" w:hint="eastAsia"/>
        </w:rPr>
      </w:pPr>
      <w:r>
        <w:rPr>
          <w:rFonts w:ascii="ＭＳ 明朝" w:hint="eastAsia"/>
        </w:rPr>
        <w:t>以上のとおり相違ありません。</w:t>
      </w:r>
    </w:p>
    <w:p w14:paraId="21D1476E" w14:textId="77777777" w:rsidR="008F7CF7" w:rsidRDefault="008F7CF7" w:rsidP="00342A77">
      <w:pPr>
        <w:wordWrap w:val="0"/>
        <w:overflowPunct w:val="0"/>
        <w:autoSpaceDE w:val="0"/>
        <w:autoSpaceDN w:val="0"/>
        <w:ind w:rightChars="1000" w:right="2100"/>
        <w:jc w:val="right"/>
        <w:rPr>
          <w:rFonts w:ascii="ＭＳ 明朝" w:hint="eastAsia"/>
        </w:rPr>
      </w:pPr>
      <w:r>
        <w:rPr>
          <w:rFonts w:ascii="ＭＳ 明朝" w:hint="eastAsia"/>
        </w:rPr>
        <w:t>年　　月　　日</w:t>
      </w:r>
    </w:p>
    <w:p w14:paraId="74AE0706" w14:textId="77777777" w:rsidR="008F7CF7" w:rsidRDefault="008F7CF7" w:rsidP="00342A77">
      <w:pPr>
        <w:wordWrap w:val="0"/>
        <w:overflowPunct w:val="0"/>
        <w:autoSpaceDE w:val="0"/>
        <w:autoSpaceDN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>本人署名　　　　　　　　印</w:t>
      </w:r>
    </w:p>
    <w:sectPr w:rsidR="008F7CF7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91CD" w14:textId="77777777" w:rsidR="00214862" w:rsidRDefault="00214862">
      <w:r>
        <w:separator/>
      </w:r>
    </w:p>
  </w:endnote>
  <w:endnote w:type="continuationSeparator" w:id="0">
    <w:p w14:paraId="39FA8D69" w14:textId="77777777" w:rsidR="00214862" w:rsidRDefault="0021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61E1" w14:textId="77777777" w:rsidR="00214862" w:rsidRDefault="00214862">
      <w:r>
        <w:separator/>
      </w:r>
    </w:p>
  </w:footnote>
  <w:footnote w:type="continuationSeparator" w:id="0">
    <w:p w14:paraId="47A335C5" w14:textId="77777777" w:rsidR="00214862" w:rsidRDefault="0021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8F"/>
    <w:rsid w:val="00214862"/>
    <w:rsid w:val="00342A77"/>
    <w:rsid w:val="00637C6B"/>
    <w:rsid w:val="006F518F"/>
    <w:rsid w:val="008F7CF7"/>
    <w:rsid w:val="00BF0D04"/>
    <w:rsid w:val="00E1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E4BCA"/>
  <w15:chartTrackingRefBased/>
  <w15:docId w15:val="{0A0AC2A8-772D-4D88-9D5C-F050E1E2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2025-05-30T04:51:00Z</dcterms:created>
  <dcterms:modified xsi:type="dcterms:W3CDTF">2025-05-30T04:51:00Z</dcterms:modified>
</cp:coreProperties>
</file>