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3B1" w14:textId="77777777" w:rsidR="00B15A18" w:rsidRPr="00357C19" w:rsidRDefault="00B15A18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1"/>
        </w:rPr>
      </w:pPr>
      <w:r w:rsidRPr="00357C19">
        <w:rPr>
          <w:rFonts w:ascii="ＭＳ 明朝" w:hint="eastAsia"/>
          <w:szCs w:val="21"/>
        </w:rPr>
        <w:t>別記様式(第10条関係)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936"/>
        <w:gridCol w:w="103"/>
        <w:gridCol w:w="1039"/>
        <w:gridCol w:w="1039"/>
        <w:gridCol w:w="1039"/>
        <w:gridCol w:w="1040"/>
        <w:gridCol w:w="360"/>
        <w:gridCol w:w="2436"/>
      </w:tblGrid>
      <w:tr w:rsidR="00B15A18" w:rsidRPr="00357C19" w14:paraId="2CC12E1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 w:val="restart"/>
            <w:textDirection w:val="tbRlV"/>
            <w:vAlign w:val="center"/>
          </w:tcPr>
          <w:p w14:paraId="0242C24F" w14:textId="77777777" w:rsidR="00B15A18" w:rsidRPr="00357C19" w:rsidRDefault="00B15A18" w:rsidP="00357C19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210"/>
                <w:szCs w:val="21"/>
              </w:rPr>
              <w:t>決</w:t>
            </w:r>
            <w:r w:rsidRPr="00357C19">
              <w:rPr>
                <w:rFonts w:ascii="ＭＳ 明朝" w:hint="eastAsia"/>
                <w:szCs w:val="21"/>
              </w:rPr>
              <w:t>裁</w:t>
            </w:r>
          </w:p>
        </w:tc>
        <w:tc>
          <w:tcPr>
            <w:tcW w:w="1039" w:type="dxa"/>
            <w:gridSpan w:val="2"/>
            <w:vMerge w:val="restart"/>
            <w:vAlign w:val="center"/>
          </w:tcPr>
          <w:p w14:paraId="5624FE7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教育長</w:t>
            </w:r>
          </w:p>
        </w:tc>
        <w:tc>
          <w:tcPr>
            <w:tcW w:w="1039" w:type="dxa"/>
            <w:vMerge w:val="restart"/>
            <w:vAlign w:val="center"/>
          </w:tcPr>
          <w:p w14:paraId="64438DD9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105"/>
                <w:szCs w:val="21"/>
              </w:rPr>
              <w:t>課</w:t>
            </w:r>
            <w:r w:rsidRPr="00357C19">
              <w:rPr>
                <w:rFonts w:ascii="ＭＳ 明朝" w:hint="eastAsia"/>
                <w:szCs w:val="21"/>
              </w:rPr>
              <w:t>長</w:t>
            </w:r>
          </w:p>
        </w:tc>
        <w:tc>
          <w:tcPr>
            <w:tcW w:w="1039" w:type="dxa"/>
            <w:vMerge w:val="restart"/>
            <w:vAlign w:val="center"/>
          </w:tcPr>
          <w:p w14:paraId="0EA5B48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105"/>
                <w:szCs w:val="21"/>
              </w:rPr>
              <w:t>課</w:t>
            </w:r>
            <w:r w:rsidRPr="00357C19">
              <w:rPr>
                <w:rFonts w:ascii="ＭＳ 明朝" w:hint="eastAsia"/>
                <w:szCs w:val="21"/>
              </w:rPr>
              <w:t>長</w:t>
            </w:r>
            <w:r w:rsidRPr="00357C19">
              <w:rPr>
                <w:rFonts w:ascii="ＭＳ 明朝" w:hint="eastAsia"/>
                <w:spacing w:val="105"/>
                <w:szCs w:val="21"/>
              </w:rPr>
              <w:t>補</w:t>
            </w:r>
            <w:r w:rsidRPr="00357C19">
              <w:rPr>
                <w:rFonts w:ascii="ＭＳ 明朝" w:hint="eastAsia"/>
                <w:szCs w:val="21"/>
              </w:rPr>
              <w:t>佐</w:t>
            </w:r>
          </w:p>
        </w:tc>
        <w:tc>
          <w:tcPr>
            <w:tcW w:w="1039" w:type="dxa"/>
            <w:vMerge w:val="restart"/>
            <w:vAlign w:val="center"/>
          </w:tcPr>
          <w:p w14:paraId="060B215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105"/>
                <w:szCs w:val="21"/>
              </w:rPr>
              <w:t>係</w:t>
            </w:r>
            <w:r w:rsidRPr="00357C19">
              <w:rPr>
                <w:rFonts w:ascii="ＭＳ 明朝" w:hint="eastAsia"/>
                <w:szCs w:val="21"/>
              </w:rPr>
              <w:t>長</w:t>
            </w:r>
          </w:p>
        </w:tc>
        <w:tc>
          <w:tcPr>
            <w:tcW w:w="1040" w:type="dxa"/>
            <w:vMerge w:val="restart"/>
            <w:vAlign w:val="center"/>
          </w:tcPr>
          <w:p w14:paraId="740BDED3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係</w:t>
            </w:r>
          </w:p>
        </w:tc>
        <w:tc>
          <w:tcPr>
            <w:tcW w:w="2796" w:type="dxa"/>
            <w:gridSpan w:val="2"/>
            <w:vMerge w:val="restart"/>
            <w:vAlign w:val="bottom"/>
          </w:tcPr>
          <w:p w14:paraId="0670300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  <w:szCs w:val="21"/>
                <w:u w:val="single"/>
              </w:rPr>
            </w:pPr>
            <w:r w:rsidRPr="00357C19">
              <w:rPr>
                <w:rFonts w:ascii="ＭＳ 明朝" w:hint="eastAsia"/>
                <w:szCs w:val="21"/>
                <w:u w:val="single"/>
              </w:rPr>
              <w:t xml:space="preserve">No.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</w:t>
            </w:r>
          </w:p>
          <w:p w14:paraId="18EF3B43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60" w:line="40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下記のとおり許可してよろしいか伺います。</w:t>
            </w:r>
          </w:p>
        </w:tc>
      </w:tr>
      <w:tr w:rsidR="00B15A18" w:rsidRPr="00357C19" w14:paraId="19D045BF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/>
          </w:tcPr>
          <w:p w14:paraId="0A11FD6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gridSpan w:val="2"/>
            <w:vMerge/>
          </w:tcPr>
          <w:p w14:paraId="6F33121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154AB72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6E6049A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7EF73FC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40" w:type="dxa"/>
            <w:vMerge/>
          </w:tcPr>
          <w:p w14:paraId="6E56652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</w:tcPr>
          <w:p w14:paraId="0374258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0E17449E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/>
          </w:tcPr>
          <w:p w14:paraId="66106F79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gridSpan w:val="2"/>
            <w:vMerge w:val="restart"/>
          </w:tcPr>
          <w:p w14:paraId="1F9172E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 w:val="restart"/>
          </w:tcPr>
          <w:p w14:paraId="29F23B73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 w:val="restart"/>
          </w:tcPr>
          <w:p w14:paraId="4CDF665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 w:val="restart"/>
          </w:tcPr>
          <w:p w14:paraId="3166275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40" w:type="dxa"/>
            <w:vMerge w:val="restart"/>
          </w:tcPr>
          <w:p w14:paraId="36FF371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</w:tcPr>
          <w:p w14:paraId="77F1B0C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3FA9DEDE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/>
          </w:tcPr>
          <w:p w14:paraId="2DB02D2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gridSpan w:val="2"/>
            <w:vMerge/>
          </w:tcPr>
          <w:p w14:paraId="5AC0FD2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38BC5553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2C2225A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350C0D2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40" w:type="dxa"/>
            <w:vMerge/>
          </w:tcPr>
          <w:p w14:paraId="2A60761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</w:tcPr>
          <w:p w14:paraId="519E442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1ABE7349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/>
          </w:tcPr>
          <w:p w14:paraId="72D7BBC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gridSpan w:val="2"/>
            <w:vMerge/>
          </w:tcPr>
          <w:p w14:paraId="594C501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5FA920D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765E224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145540B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40" w:type="dxa"/>
            <w:vMerge/>
          </w:tcPr>
          <w:p w14:paraId="25A0F810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</w:tcPr>
          <w:p w14:paraId="2B59452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3A94FC3A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04" w:type="dxa"/>
            <w:vMerge/>
          </w:tcPr>
          <w:p w14:paraId="17597F0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gridSpan w:val="2"/>
            <w:vMerge/>
          </w:tcPr>
          <w:p w14:paraId="5F6A07C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01B942E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3B4830B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39" w:type="dxa"/>
            <w:vMerge/>
          </w:tcPr>
          <w:p w14:paraId="5B81E16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1040" w:type="dxa"/>
            <w:vMerge/>
          </w:tcPr>
          <w:p w14:paraId="20B1261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</w:tcPr>
          <w:p w14:paraId="470F8CA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56784B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0" w:type="dxa"/>
            <w:gridSpan w:val="7"/>
            <w:tcBorders>
              <w:bottom w:val="nil"/>
              <w:right w:val="nil"/>
            </w:tcBorders>
          </w:tcPr>
          <w:p w14:paraId="009D111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  <w:tc>
          <w:tcPr>
            <w:tcW w:w="2796" w:type="dxa"/>
            <w:gridSpan w:val="2"/>
            <w:vMerge/>
            <w:tcBorders>
              <w:left w:val="nil"/>
              <w:bottom w:val="nil"/>
            </w:tcBorders>
          </w:tcPr>
          <w:p w14:paraId="24A4846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7B235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9"/>
            <w:tcBorders>
              <w:top w:val="nil"/>
            </w:tcBorders>
            <w:vAlign w:val="center"/>
          </w:tcPr>
          <w:p w14:paraId="5FEF51D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80"/>
              <w:jc w:val="center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学校校庭、体育館使用許可申請書</w:t>
            </w:r>
          </w:p>
        </w:tc>
      </w:tr>
      <w:tr w:rsidR="00B15A18" w:rsidRPr="00357C19" w14:paraId="5967B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709F24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73A0EB3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使用場所</w:t>
            </w:r>
          </w:p>
          <w:p w14:paraId="7F6C206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gridSpan w:val="7"/>
            <w:vAlign w:val="center"/>
          </w:tcPr>
          <w:p w14:paraId="7224DD39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line="210" w:lineRule="exact"/>
              <w:ind w:firstLineChars="1600" w:firstLine="336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体育館</w:t>
            </w:r>
          </w:p>
          <w:p w14:paraId="0B47B5A4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line="210" w:lineRule="exact"/>
              <w:ind w:firstLineChars="1000" w:firstLine="210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小学校</w:t>
            </w:r>
          </w:p>
          <w:p w14:paraId="591017A3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600" w:left="336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pacing w:val="105"/>
                <w:szCs w:val="21"/>
                <w:lang w:eastAsia="zh-CN"/>
              </w:rPr>
              <w:t>校</w:t>
            </w:r>
            <w:r w:rsidRPr="00357C19">
              <w:rPr>
                <w:rFonts w:ascii="ＭＳ 明朝" w:hint="eastAsia"/>
                <w:szCs w:val="21"/>
                <w:lang w:eastAsia="zh-CN"/>
              </w:rPr>
              <w:t>庭(運動場)</w:t>
            </w:r>
          </w:p>
        </w:tc>
      </w:tr>
      <w:tr w:rsidR="00B15A18" w:rsidRPr="00357C19" w14:paraId="42473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B053F1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13537E0D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使用期日</w:t>
            </w:r>
          </w:p>
          <w:p w14:paraId="051780E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gridSpan w:val="7"/>
            <w:vAlign w:val="center"/>
          </w:tcPr>
          <w:p w14:paraId="71B80E8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自　　　　　　年　　　月　　　日</w:t>
            </w:r>
          </w:p>
          <w:p w14:paraId="3D1151BE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  <w:p w14:paraId="5C79A8A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至　　　　　　年　　　月　　　日</w:t>
            </w:r>
          </w:p>
        </w:tc>
      </w:tr>
      <w:tr w:rsidR="00B15A18" w:rsidRPr="00357C19" w14:paraId="5E4AA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41B1204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使用の目的</w:t>
            </w:r>
          </w:p>
        </w:tc>
        <w:tc>
          <w:tcPr>
            <w:tcW w:w="7056" w:type="dxa"/>
            <w:gridSpan w:val="7"/>
            <w:vAlign w:val="center"/>
          </w:tcPr>
          <w:p w14:paraId="4330840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374710B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3C59DB9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578157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0A6B75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6D5A11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使用人員</w:t>
            </w:r>
          </w:p>
          <w:p w14:paraId="0C91A04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gridSpan w:val="7"/>
            <w:vAlign w:val="center"/>
          </w:tcPr>
          <w:p w14:paraId="49BEDB73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300" w:left="273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見学者</w:t>
            </w:r>
          </w:p>
          <w:p w14:paraId="39F596D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実活動者　　　　　人　　　　　　　　　人　計　　　　　人</w:t>
            </w:r>
          </w:p>
          <w:p w14:paraId="1DA82ADE" w14:textId="77777777" w:rsidR="00B15A18" w:rsidRPr="00357C19" w:rsidRDefault="00B15A18" w:rsidP="004D26D2">
            <w:pPr>
              <w:overflowPunct w:val="0"/>
              <w:autoSpaceDE w:val="0"/>
              <w:autoSpaceDN w:val="0"/>
              <w:spacing w:line="210" w:lineRule="exact"/>
              <w:ind w:leftChars="1250" w:left="2625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(応援者)</w:t>
            </w:r>
          </w:p>
        </w:tc>
      </w:tr>
      <w:tr w:rsidR="00B15A18" w:rsidRPr="00357C19" w14:paraId="61BC5F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7F53D6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施設名</w:t>
            </w:r>
          </w:p>
        </w:tc>
        <w:tc>
          <w:tcPr>
            <w:tcW w:w="4620" w:type="dxa"/>
            <w:gridSpan w:val="6"/>
            <w:vAlign w:val="center"/>
          </w:tcPr>
          <w:p w14:paraId="364079C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315"/>
                <w:szCs w:val="21"/>
              </w:rPr>
              <w:t>使用時</w:t>
            </w:r>
            <w:r w:rsidRPr="00357C19">
              <w:rPr>
                <w:rFonts w:ascii="ＭＳ 明朝" w:hint="eastAsia"/>
                <w:szCs w:val="21"/>
              </w:rPr>
              <w:t>間</w:t>
            </w:r>
          </w:p>
        </w:tc>
        <w:tc>
          <w:tcPr>
            <w:tcW w:w="2436" w:type="dxa"/>
            <w:vAlign w:val="center"/>
          </w:tcPr>
          <w:p w14:paraId="628D4C7E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210"/>
                <w:szCs w:val="21"/>
              </w:rPr>
              <w:t>使用</w:t>
            </w:r>
            <w:r w:rsidRPr="00357C19">
              <w:rPr>
                <w:rFonts w:ascii="ＭＳ 明朝" w:hint="eastAsia"/>
                <w:szCs w:val="21"/>
              </w:rPr>
              <w:t>料</w:t>
            </w:r>
          </w:p>
        </w:tc>
      </w:tr>
      <w:tr w:rsidR="00B15A18" w:rsidRPr="00357C19" w14:paraId="5FC45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129F268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運動場</w:t>
            </w:r>
          </w:p>
          <w:p w14:paraId="7E9570FD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体育館</w:t>
            </w:r>
          </w:p>
        </w:tc>
        <w:tc>
          <w:tcPr>
            <w:tcW w:w="4620" w:type="dxa"/>
            <w:gridSpan w:val="6"/>
            <w:vAlign w:val="center"/>
          </w:tcPr>
          <w:p w14:paraId="461C8E59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午前　　　時　　　分～午後　　　時　　　分</w:t>
            </w:r>
          </w:p>
        </w:tc>
        <w:tc>
          <w:tcPr>
            <w:tcW w:w="2436" w:type="dxa"/>
            <w:vAlign w:val="center"/>
          </w:tcPr>
          <w:p w14:paraId="508DD0A9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6B8AC58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5C98A1D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66D70D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9"/>
            <w:vAlign w:val="center"/>
          </w:tcPr>
          <w:p w14:paraId="0A477427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before="80"/>
              <w:ind w:leftChars="100" w:left="21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上記のとおり使用許可くださいますよう申請します。</w:t>
            </w:r>
          </w:p>
          <w:p w14:paraId="723FBC87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spacing w:before="160" w:after="160"/>
              <w:ind w:leftChars="100" w:left="21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なお、使用に当たっては、使用規則を厳守します。</w:t>
            </w:r>
          </w:p>
          <w:p w14:paraId="1230885F" w14:textId="77777777" w:rsidR="00B15A18" w:rsidRPr="00357C19" w:rsidRDefault="00B15A18" w:rsidP="00AD6C97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年　　月　　日</w:t>
            </w:r>
          </w:p>
          <w:p w14:paraId="6AEC6BC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0AEF347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登録</w:t>
            </w:r>
            <w:r w:rsidRPr="00357C19">
              <w:rPr>
                <w:rFonts w:ascii="ＭＳ 明朝" w:hint="eastAsia"/>
                <w:szCs w:val="21"/>
                <w:u w:val="single"/>
              </w:rPr>
              <w:t xml:space="preserve">No.　　　　　　　　　　　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　</w:t>
            </w:r>
            <w:r w:rsidRPr="00357C19">
              <w:rPr>
                <w:rFonts w:ascii="ＭＳ 明朝" w:hint="eastAsia"/>
                <w:szCs w:val="21"/>
                <w:u w:val="single"/>
              </w:rPr>
              <w:t xml:space="preserve">住所　　　　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　</w:t>
            </w:r>
          </w:p>
          <w:p w14:paraId="15BB9ECE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59C810D0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 xml:space="preserve">申請者　　</w:t>
            </w:r>
            <w:r w:rsidRPr="00357C19">
              <w:rPr>
                <w:rFonts w:ascii="ＭＳ 明朝" w:hint="eastAsia"/>
                <w:szCs w:val="21"/>
                <w:u w:val="single"/>
                <w:lang w:eastAsia="zh-CN"/>
              </w:rPr>
              <w:t xml:space="preserve">名称　　　　　　　　　　　</w:t>
            </w:r>
            <w:r w:rsidRPr="00357C19">
              <w:rPr>
                <w:rFonts w:ascii="ＭＳ 明朝" w:hint="eastAsia"/>
                <w:szCs w:val="21"/>
                <w:lang w:eastAsia="zh-CN"/>
              </w:rPr>
              <w:t xml:space="preserve">　　</w:t>
            </w:r>
          </w:p>
          <w:p w14:paraId="6B39DC71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25CAD5E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u w:val="single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u w:val="single"/>
                <w:lang w:eastAsia="zh-CN"/>
              </w:rPr>
              <w:t>氏名　　　　　　　　　　㊞</w:t>
            </w:r>
            <w:r w:rsidRPr="00357C19">
              <w:rPr>
                <w:rFonts w:ascii="ＭＳ 明朝" w:hint="eastAsia"/>
                <w:szCs w:val="21"/>
                <w:lang w:eastAsia="zh-CN"/>
              </w:rPr>
              <w:t xml:space="preserve">　　</w:t>
            </w:r>
          </w:p>
          <w:p w14:paraId="717E077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0AF151AD" w14:textId="77777777" w:rsidR="00B15A18" w:rsidRPr="00357C19" w:rsidRDefault="00B15A18" w:rsidP="00B15A18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国頭村教育委員会　様</w:t>
            </w:r>
          </w:p>
        </w:tc>
      </w:tr>
    </w:tbl>
    <w:p w14:paraId="63327A4E" w14:textId="77777777" w:rsidR="00B15A18" w:rsidRPr="00357C19" w:rsidRDefault="00B15A18">
      <w:pPr>
        <w:wordWrap w:val="0"/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</w:p>
    <w:p w14:paraId="228AF19B" w14:textId="77777777" w:rsidR="00B15A18" w:rsidRPr="00357C19" w:rsidRDefault="00B15A18">
      <w:pPr>
        <w:wordWrap w:val="0"/>
        <w:overflowPunct w:val="0"/>
        <w:autoSpaceDE w:val="0"/>
        <w:autoSpaceDN w:val="0"/>
        <w:rPr>
          <w:rFonts w:ascii="ＭＳ 明朝"/>
          <w:szCs w:val="21"/>
          <w:lang w:eastAsia="zh-CN"/>
        </w:rPr>
      </w:pPr>
      <w:r w:rsidRPr="00357C19">
        <w:rPr>
          <w:rFonts w:ascii="ＭＳ 明朝"/>
          <w:szCs w:val="21"/>
          <w:lang w:eastAsia="zh-CN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7056"/>
      </w:tblGrid>
      <w:tr w:rsidR="00B15A18" w:rsidRPr="00357C19" w14:paraId="1ED6C4D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3"/>
            <w:vAlign w:val="center"/>
          </w:tcPr>
          <w:p w14:paraId="4763970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学校校庭体育館使用許可書</w:t>
            </w:r>
          </w:p>
          <w:p w14:paraId="52A5F1EF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登録</w:t>
            </w:r>
            <w:r w:rsidRPr="00357C19">
              <w:rPr>
                <w:rFonts w:ascii="ＭＳ 明朝" w:hint="eastAsia"/>
                <w:szCs w:val="21"/>
                <w:u w:val="single"/>
              </w:rPr>
              <w:t xml:space="preserve">No.　　　　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　　　　　　　</w:t>
            </w:r>
            <w:r w:rsidRPr="00357C19">
              <w:rPr>
                <w:rFonts w:ascii="ＭＳ 明朝" w:hint="eastAsia"/>
                <w:szCs w:val="21"/>
                <w:u w:val="single"/>
              </w:rPr>
              <w:t xml:space="preserve">住所　　　　　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　</w:t>
            </w:r>
          </w:p>
          <w:p w14:paraId="433F4A7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200" w:after="20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 xml:space="preserve">使用者　　　　　　　　　　　　　　　　</w:t>
            </w:r>
            <w:r w:rsidRPr="00357C19">
              <w:rPr>
                <w:rFonts w:ascii="ＭＳ 明朝" w:hint="eastAsia"/>
                <w:szCs w:val="21"/>
                <w:u w:val="single"/>
                <w:lang w:eastAsia="zh-CN"/>
              </w:rPr>
              <w:t xml:space="preserve">名称　　　　　　　　　　　　</w:t>
            </w:r>
            <w:r w:rsidRPr="00357C19">
              <w:rPr>
                <w:rFonts w:ascii="ＭＳ 明朝" w:hint="eastAsia"/>
                <w:szCs w:val="21"/>
                <w:lang w:eastAsia="zh-CN"/>
              </w:rPr>
              <w:t xml:space="preserve">　　</w:t>
            </w:r>
          </w:p>
          <w:p w14:paraId="6E18C5F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u w:val="single"/>
              </w:rPr>
            </w:pPr>
            <w:r w:rsidRPr="00357C19">
              <w:rPr>
                <w:rFonts w:ascii="ＭＳ 明朝" w:hint="eastAsia"/>
                <w:szCs w:val="21"/>
                <w:u w:val="single"/>
              </w:rPr>
              <w:t xml:space="preserve">氏名　　　　　　　　　　　　</w:t>
            </w:r>
            <w:r w:rsidRPr="00357C19">
              <w:rPr>
                <w:rFonts w:ascii="ＭＳ 明朝" w:hint="eastAsia"/>
                <w:szCs w:val="21"/>
              </w:rPr>
              <w:t xml:space="preserve">　　</w:t>
            </w:r>
          </w:p>
          <w:p w14:paraId="476F95E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75AFC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3049501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  <w:p w14:paraId="0792EEE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使用場所</w:t>
            </w:r>
          </w:p>
          <w:p w14:paraId="2AE3FE9E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vAlign w:val="center"/>
          </w:tcPr>
          <w:p w14:paraId="07ABC00E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600" w:left="336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体育館</w:t>
            </w:r>
          </w:p>
          <w:p w14:paraId="62F38597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000" w:left="210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小学校</w:t>
            </w:r>
          </w:p>
          <w:p w14:paraId="3358EE03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600" w:left="336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運動場</w:t>
            </w:r>
          </w:p>
        </w:tc>
      </w:tr>
      <w:tr w:rsidR="00B15A18" w:rsidRPr="00357C19" w14:paraId="68DD4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72B6578D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  <w:p w14:paraId="5849C30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使用期日</w:t>
            </w:r>
          </w:p>
          <w:p w14:paraId="20CB67F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vAlign w:val="center"/>
          </w:tcPr>
          <w:p w14:paraId="36603DB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自　　　　　　年　　　月　　　日</w:t>
            </w:r>
          </w:p>
          <w:p w14:paraId="252C0D7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</w:p>
          <w:p w14:paraId="260D575D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至　　　　　　年　　　月　　　日</w:t>
            </w:r>
          </w:p>
        </w:tc>
      </w:tr>
      <w:tr w:rsidR="00B15A18" w:rsidRPr="00357C19" w14:paraId="79F76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0C484F6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使用目的</w:t>
            </w:r>
          </w:p>
        </w:tc>
        <w:tc>
          <w:tcPr>
            <w:tcW w:w="7056" w:type="dxa"/>
            <w:vAlign w:val="center"/>
          </w:tcPr>
          <w:p w14:paraId="4D1A76B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0B49E81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D5A3D89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785019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247FA30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  <w:p w14:paraId="4F9E3AE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使用人員</w:t>
            </w:r>
          </w:p>
          <w:p w14:paraId="04469753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7056" w:type="dxa"/>
            <w:vAlign w:val="center"/>
          </w:tcPr>
          <w:p w14:paraId="2327F1BE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300" w:left="273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見学者</w:t>
            </w:r>
          </w:p>
          <w:p w14:paraId="4E71CE67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実活動者　　　　　人　　　　　　　　　人　計　　　　　人</w:t>
            </w:r>
          </w:p>
          <w:p w14:paraId="7F083116" w14:textId="77777777" w:rsidR="00B15A18" w:rsidRPr="00357C19" w:rsidRDefault="00B15A18" w:rsidP="00A2790D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250" w:left="2625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(応援者)</w:t>
            </w:r>
          </w:p>
        </w:tc>
      </w:tr>
      <w:tr w:rsidR="00B15A18" w:rsidRPr="00357C19" w14:paraId="72E4A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33FD43A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施設名</w:t>
            </w:r>
          </w:p>
        </w:tc>
        <w:tc>
          <w:tcPr>
            <w:tcW w:w="7056" w:type="dxa"/>
            <w:vAlign w:val="center"/>
          </w:tcPr>
          <w:p w14:paraId="1619F83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  <w:p w14:paraId="7D547B45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D09FAB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26D8B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vAlign w:val="center"/>
          </w:tcPr>
          <w:p w14:paraId="497696C2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運動場</w:t>
            </w:r>
          </w:p>
          <w:p w14:paraId="65826D9C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体育館</w:t>
            </w:r>
          </w:p>
        </w:tc>
        <w:tc>
          <w:tcPr>
            <w:tcW w:w="7056" w:type="dxa"/>
            <w:vAlign w:val="center"/>
          </w:tcPr>
          <w:p w14:paraId="57B3F16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D4106A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午前　　　時　　　分　～　午後　　　時　　　分</w:t>
            </w:r>
          </w:p>
          <w:p w14:paraId="32A9601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15A18" w:rsidRPr="00357C19" w14:paraId="43E478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3"/>
            <w:vAlign w:val="center"/>
          </w:tcPr>
          <w:p w14:paraId="62CD5DE0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spacing w:before="160" w:after="160"/>
              <w:ind w:leftChars="100" w:left="21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上記のとおり許可する。</w:t>
            </w:r>
          </w:p>
          <w:p w14:paraId="7B9740F3" w14:textId="77777777" w:rsidR="00B15A18" w:rsidRPr="00357C19" w:rsidRDefault="00B15A18" w:rsidP="00613546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>年　　月　　日</w:t>
            </w:r>
          </w:p>
          <w:p w14:paraId="74A39DAA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160" w:after="16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357C19">
              <w:rPr>
                <w:rFonts w:ascii="ＭＳ 明朝" w:hint="eastAsia"/>
                <w:szCs w:val="21"/>
                <w:lang w:eastAsia="zh-CN"/>
              </w:rPr>
              <w:t xml:space="preserve">国頭村教育委員会　　</w:t>
            </w:r>
          </w:p>
        </w:tc>
      </w:tr>
      <w:tr w:rsidR="00B15A18" w:rsidRPr="00357C19" w14:paraId="7A3C54D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00" w:type="dxa"/>
            <w:textDirection w:val="tbRlV"/>
            <w:vAlign w:val="center"/>
          </w:tcPr>
          <w:p w14:paraId="2EEE7B39" w14:textId="77777777" w:rsidR="00B15A18" w:rsidRPr="00357C19" w:rsidRDefault="00B15A18" w:rsidP="00357C1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pacing w:val="52"/>
                <w:szCs w:val="21"/>
              </w:rPr>
              <w:t>使用上の注</w:t>
            </w:r>
            <w:r w:rsidRPr="00357C19">
              <w:rPr>
                <w:rFonts w:ascii="ＭＳ 明朝" w:hint="eastAsia"/>
                <w:szCs w:val="21"/>
              </w:rPr>
              <w:t>意</w:t>
            </w:r>
          </w:p>
        </w:tc>
        <w:tc>
          <w:tcPr>
            <w:tcW w:w="7896" w:type="dxa"/>
            <w:gridSpan w:val="2"/>
            <w:vAlign w:val="center"/>
          </w:tcPr>
          <w:p w14:paraId="0DF9F53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1　使用の際許可書を管理人に提示しその指示を受ける。</w:t>
            </w:r>
          </w:p>
          <w:p w14:paraId="494087E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2　管理人の指示にすべて従うこと。</w:t>
            </w:r>
          </w:p>
          <w:p w14:paraId="4BAABC14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3　申請の使用目的以外の使用禁止し、校舎への立入も禁止する。</w:t>
            </w:r>
          </w:p>
          <w:p w14:paraId="6FFE1B36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4　使用後の整備、清掃は使用者が行う。</w:t>
            </w:r>
          </w:p>
          <w:p w14:paraId="0266DF8E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5　火気には充分注意し、喫煙は所定の位置で行う。</w:t>
            </w:r>
          </w:p>
          <w:p w14:paraId="3F9B04A8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6　空ビン、チリは所定の場所へかたづける。</w:t>
            </w:r>
          </w:p>
          <w:p w14:paraId="390E721B" w14:textId="77777777" w:rsidR="00B15A18" w:rsidRPr="00357C19" w:rsidRDefault="00B15A18">
            <w:pPr>
              <w:wordWrap w:val="0"/>
              <w:overflowPunct w:val="0"/>
              <w:autoSpaceDE w:val="0"/>
              <w:autoSpaceDN w:val="0"/>
              <w:spacing w:after="80" w:line="320" w:lineRule="exact"/>
              <w:rPr>
                <w:rFonts w:ascii="ＭＳ 明朝" w:hint="eastAsia"/>
                <w:szCs w:val="21"/>
              </w:rPr>
            </w:pPr>
            <w:r w:rsidRPr="00357C19">
              <w:rPr>
                <w:rFonts w:ascii="ＭＳ 明朝" w:hint="eastAsia"/>
                <w:szCs w:val="21"/>
              </w:rPr>
              <w:t>7　施設使用の際の物品及び施設の破損並びに電気料は、使用者の負担とする。</w:t>
            </w:r>
          </w:p>
        </w:tc>
      </w:tr>
    </w:tbl>
    <w:p w14:paraId="778EBC0D" w14:textId="77777777" w:rsidR="00B15A18" w:rsidRPr="00357C19" w:rsidRDefault="00B15A18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B15A18" w:rsidRPr="00357C1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F325" w14:textId="77777777" w:rsidR="00EE5AB9" w:rsidRDefault="00EE5AB9">
      <w:r>
        <w:separator/>
      </w:r>
    </w:p>
  </w:endnote>
  <w:endnote w:type="continuationSeparator" w:id="0">
    <w:p w14:paraId="766FF8BB" w14:textId="77777777" w:rsidR="00EE5AB9" w:rsidRDefault="00E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B30C" w14:textId="77777777" w:rsidR="00EE5AB9" w:rsidRDefault="00EE5AB9">
      <w:r>
        <w:separator/>
      </w:r>
    </w:p>
  </w:footnote>
  <w:footnote w:type="continuationSeparator" w:id="0">
    <w:p w14:paraId="4D4DBAF8" w14:textId="77777777" w:rsidR="00EE5AB9" w:rsidRDefault="00E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97"/>
    <w:rsid w:val="003251F6"/>
    <w:rsid w:val="00357C19"/>
    <w:rsid w:val="004D26D2"/>
    <w:rsid w:val="00613546"/>
    <w:rsid w:val="00A2790D"/>
    <w:rsid w:val="00AD6C97"/>
    <w:rsid w:val="00B15A18"/>
    <w:rsid w:val="00EA38C2"/>
    <w:rsid w:val="00E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EBC4"/>
  <w15:chartTrackingRefBased/>
  <w15:docId w15:val="{59BC264D-FA54-4CE9-9BB5-ADC571B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2025-05-30T04:49:00Z</dcterms:created>
  <dcterms:modified xsi:type="dcterms:W3CDTF">2025-05-30T04:49:00Z</dcterms:modified>
</cp:coreProperties>
</file>