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973F" w14:textId="77777777" w:rsidR="00EA19E0" w:rsidRPr="00EA19E0" w:rsidRDefault="00EA19E0">
      <w:pPr>
        <w:wordWrap w:val="0"/>
        <w:overflowPunct w:val="0"/>
        <w:autoSpaceDE w:val="0"/>
        <w:autoSpaceDN w:val="0"/>
        <w:spacing w:after="120"/>
        <w:rPr>
          <w:rFonts w:ascii="ＭＳ 明朝" w:hAnsi="ＭＳ 明朝" w:hint="eastAsia"/>
          <w:kern w:val="0"/>
        </w:rPr>
      </w:pPr>
      <w:r w:rsidRPr="00EA19E0">
        <w:rPr>
          <w:rFonts w:ascii="ＭＳ 明朝" w:hAnsi="ＭＳ 明朝" w:hint="eastAsia"/>
          <w:kern w:val="0"/>
        </w:rPr>
        <w:t>様式第2号(第5条関係)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44"/>
        <w:gridCol w:w="312"/>
        <w:gridCol w:w="333"/>
        <w:gridCol w:w="1455"/>
        <w:gridCol w:w="840"/>
        <w:gridCol w:w="15"/>
        <w:gridCol w:w="420"/>
        <w:gridCol w:w="3573"/>
      </w:tblGrid>
      <w:tr w:rsidR="00EA19E0" w:rsidRPr="00EA19E0" w14:paraId="1FB01590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9"/>
            <w:vAlign w:val="center"/>
          </w:tcPr>
          <w:p w14:paraId="2F812640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spacing w:val="105"/>
                <w:kern w:val="0"/>
              </w:rPr>
              <w:t>体育施設使用許可</w:t>
            </w:r>
            <w:r w:rsidRPr="00EA19E0">
              <w:rPr>
                <w:rFonts w:ascii="ＭＳ 明朝" w:hAnsi="ＭＳ 明朝" w:hint="eastAsia"/>
                <w:kern w:val="0"/>
              </w:rPr>
              <w:t>書</w:t>
            </w:r>
          </w:p>
          <w:p w14:paraId="08A54157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46C86326" w14:textId="77777777" w:rsidR="00EA19E0" w:rsidRPr="00667C6D" w:rsidRDefault="00EA19E0" w:rsidP="00B96ED2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  <w:szCs w:val="21"/>
                <w:u w:val="single"/>
              </w:rPr>
            </w:pPr>
            <w:r w:rsidRPr="00667C6D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登録No.　　　</w:t>
            </w:r>
          </w:p>
          <w:p w14:paraId="109079A8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1197D523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 xml:space="preserve">年　　月　　日　　</w:t>
            </w:r>
          </w:p>
          <w:p w14:paraId="08D84E8C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6D4A187D" w14:textId="77777777" w:rsidR="00EA19E0" w:rsidRPr="00EA19E0" w:rsidRDefault="00EA19E0" w:rsidP="00B96ED2">
            <w:pPr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様</w:t>
            </w:r>
          </w:p>
          <w:p w14:paraId="4E9A6620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144CB710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EA19E0">
              <w:rPr>
                <w:rFonts w:ascii="ＭＳ 明朝" w:hAnsi="ＭＳ 明朝" w:hint="eastAsia"/>
                <w:kern w:val="0"/>
                <w:lang w:eastAsia="zh-CN"/>
              </w:rPr>
              <w:t xml:space="preserve">国頭村教育委員会　　　　　</w:t>
            </w:r>
          </w:p>
          <w:p w14:paraId="5E17A7B1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 xml:space="preserve">教育長　　　　　　　　　　</w:t>
            </w:r>
          </w:p>
          <w:p w14:paraId="4C892B0F" w14:textId="77777777" w:rsidR="00EA19E0" w:rsidRPr="00EA19E0" w:rsidRDefault="00EA19E0" w:rsidP="00B96ED2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0" w:left="84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年　　月　　日付け申請のあった下記の使用について適当と認め許可します。</w:t>
            </w:r>
          </w:p>
          <w:p w14:paraId="4545BEA8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記</w:t>
            </w:r>
          </w:p>
        </w:tc>
      </w:tr>
      <w:tr w:rsidR="00EA19E0" w:rsidRPr="00EA19E0" w14:paraId="0D0D0B7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413809AF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使用場所</w:t>
            </w:r>
          </w:p>
        </w:tc>
        <w:tc>
          <w:tcPr>
            <w:tcW w:w="6948" w:type="dxa"/>
            <w:gridSpan w:val="7"/>
            <w:vAlign w:val="center"/>
          </w:tcPr>
          <w:p w14:paraId="1DD84648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A19E0" w:rsidRPr="00EA19E0" w14:paraId="70F467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14:paraId="487E208F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ind w:right="-20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使用責任者</w:t>
            </w:r>
          </w:p>
        </w:tc>
        <w:tc>
          <w:tcPr>
            <w:tcW w:w="1044" w:type="dxa"/>
            <w:vAlign w:val="center"/>
          </w:tcPr>
          <w:p w14:paraId="29B3F49A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948" w:type="dxa"/>
            <w:gridSpan w:val="7"/>
            <w:vAlign w:val="center"/>
          </w:tcPr>
          <w:p w14:paraId="77BB8BF0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A19E0" w:rsidRPr="00EA19E0" w14:paraId="73D06F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6B3E2537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4" w:type="dxa"/>
            <w:vAlign w:val="center"/>
          </w:tcPr>
          <w:p w14:paraId="4A26ACC9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948" w:type="dxa"/>
            <w:gridSpan w:val="7"/>
            <w:vAlign w:val="center"/>
          </w:tcPr>
          <w:p w14:paraId="48BF73F6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A19E0" w:rsidRPr="00EA19E0" w14:paraId="236FFB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1E44C2EC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44" w:type="dxa"/>
            <w:vAlign w:val="center"/>
          </w:tcPr>
          <w:p w14:paraId="4EF6A18A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勤務先</w:t>
            </w:r>
          </w:p>
        </w:tc>
        <w:tc>
          <w:tcPr>
            <w:tcW w:w="6948" w:type="dxa"/>
            <w:gridSpan w:val="7"/>
            <w:vAlign w:val="center"/>
          </w:tcPr>
          <w:p w14:paraId="66A001BF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 xml:space="preserve">電話：　　　　　　　　　</w:t>
            </w:r>
          </w:p>
        </w:tc>
      </w:tr>
      <w:tr w:rsidR="00EA19E0" w:rsidRPr="00EA19E0" w14:paraId="2194601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1A178015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使用目的</w:t>
            </w:r>
          </w:p>
        </w:tc>
        <w:tc>
          <w:tcPr>
            <w:tcW w:w="6948" w:type="dxa"/>
            <w:gridSpan w:val="7"/>
            <w:vAlign w:val="center"/>
          </w:tcPr>
          <w:p w14:paraId="129963BF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A19E0" w:rsidRPr="00EA19E0" w14:paraId="6877612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54382E8C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使用期日</w:t>
            </w:r>
          </w:p>
        </w:tc>
        <w:tc>
          <w:tcPr>
            <w:tcW w:w="6948" w:type="dxa"/>
            <w:gridSpan w:val="7"/>
            <w:vAlign w:val="center"/>
          </w:tcPr>
          <w:p w14:paraId="0A5E8DED" w14:textId="77777777" w:rsidR="00EA19E0" w:rsidRPr="00EA19E0" w:rsidRDefault="00EA19E0" w:rsidP="00B96ED2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年　　月　　日から　　　年　　月　　日まで</w:t>
            </w:r>
          </w:p>
        </w:tc>
      </w:tr>
      <w:tr w:rsidR="00EA19E0" w:rsidRPr="00EA19E0" w14:paraId="3FFA160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46D663B7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使用時間</w:t>
            </w:r>
          </w:p>
        </w:tc>
        <w:tc>
          <w:tcPr>
            <w:tcW w:w="312" w:type="dxa"/>
            <w:tcBorders>
              <w:right w:val="nil"/>
            </w:tcBorders>
            <w:vAlign w:val="center"/>
          </w:tcPr>
          <w:p w14:paraId="29BC41D1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午</w:t>
            </w:r>
          </w:p>
        </w:tc>
        <w:tc>
          <w:tcPr>
            <w:tcW w:w="333" w:type="dxa"/>
            <w:tcBorders>
              <w:left w:val="nil"/>
              <w:right w:val="nil"/>
            </w:tcBorders>
            <w:vAlign w:val="center"/>
          </w:tcPr>
          <w:p w14:paraId="3635BCB4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前</w:t>
            </w:r>
          </w:p>
          <w:p w14:paraId="46950DB2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後</w:t>
            </w:r>
          </w:p>
        </w:tc>
        <w:tc>
          <w:tcPr>
            <w:tcW w:w="2310" w:type="dxa"/>
            <w:gridSpan w:val="3"/>
            <w:tcBorders>
              <w:left w:val="nil"/>
              <w:right w:val="nil"/>
            </w:tcBorders>
            <w:vAlign w:val="center"/>
          </w:tcPr>
          <w:p w14:paraId="5F3B4A5E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 xml:space="preserve">　　　時　　分から午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0A0D6C9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前</w:t>
            </w:r>
          </w:p>
          <w:p w14:paraId="355CA04E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後</w:t>
            </w:r>
          </w:p>
        </w:tc>
        <w:tc>
          <w:tcPr>
            <w:tcW w:w="3573" w:type="dxa"/>
            <w:tcBorders>
              <w:left w:val="nil"/>
            </w:tcBorders>
            <w:vAlign w:val="center"/>
          </w:tcPr>
          <w:p w14:paraId="3D7EAE86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 xml:space="preserve">　　　時　　分まで</w:t>
            </w:r>
          </w:p>
        </w:tc>
      </w:tr>
      <w:tr w:rsidR="00EA19E0" w:rsidRPr="00EA19E0" w14:paraId="74EF9A1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782B9CF9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使用人員</w:t>
            </w:r>
          </w:p>
        </w:tc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14:paraId="3C31F086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実活動者　　　　人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62E50617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見学者</w:t>
            </w:r>
          </w:p>
          <w:p w14:paraId="07279027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応援者</w:t>
            </w:r>
          </w:p>
        </w:tc>
        <w:tc>
          <w:tcPr>
            <w:tcW w:w="4008" w:type="dxa"/>
            <w:gridSpan w:val="3"/>
            <w:tcBorders>
              <w:left w:val="nil"/>
            </w:tcBorders>
            <w:vAlign w:val="center"/>
          </w:tcPr>
          <w:p w14:paraId="13D1DBF2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 xml:space="preserve">　　　人　計　　　　人</w:t>
            </w:r>
          </w:p>
        </w:tc>
      </w:tr>
      <w:tr w:rsidR="00EA19E0" w:rsidRPr="00EA19E0" w14:paraId="77F6ECC2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4" w:type="dxa"/>
            <w:textDirection w:val="tbRlV"/>
            <w:vAlign w:val="center"/>
          </w:tcPr>
          <w:p w14:paraId="26F779FD" w14:textId="77777777" w:rsidR="00EA19E0" w:rsidRPr="00EA19E0" w:rsidRDefault="00EA19E0">
            <w:pPr>
              <w:wordWrap w:val="0"/>
              <w:overflowPunct w:val="0"/>
              <w:autoSpaceDE w:val="0"/>
              <w:autoSpaceDN w:val="0"/>
              <w:ind w:right="-200"/>
              <w:jc w:val="center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spacing w:val="210"/>
                <w:kern w:val="0"/>
              </w:rPr>
              <w:t>許可条</w:t>
            </w:r>
            <w:r w:rsidRPr="00EA19E0">
              <w:rPr>
                <w:rFonts w:ascii="ＭＳ 明朝" w:hAnsi="ＭＳ 明朝" w:hint="eastAsia"/>
                <w:kern w:val="0"/>
              </w:rPr>
              <w:t>件</w:t>
            </w:r>
          </w:p>
        </w:tc>
        <w:tc>
          <w:tcPr>
            <w:tcW w:w="7992" w:type="dxa"/>
            <w:gridSpan w:val="8"/>
            <w:vAlign w:val="center"/>
          </w:tcPr>
          <w:p w14:paraId="7F0FAEB5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before="120"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1　使用の際許可書を管理人に提示し、管理人の指示に従うこと。</w:t>
            </w:r>
          </w:p>
          <w:p w14:paraId="17AE40C1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2　申請の使用目的以外の使用は、禁止する。</w:t>
            </w:r>
          </w:p>
          <w:p w14:paraId="12F6EE47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3　使用後の整備、清掃は使用者が行うこと。</w:t>
            </w:r>
          </w:p>
          <w:p w14:paraId="261FDC2E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4　許可を受けないで、施設にはり紙をし、又は釘類を使用しないこと。</w:t>
            </w:r>
          </w:p>
          <w:p w14:paraId="2F4EA801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5　火気には充分注意し、喫煙は所定の位置で行うこと。(例、ロビー)</w:t>
            </w:r>
          </w:p>
          <w:p w14:paraId="778FF94A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6　空ビン、チリは所定の場所へかたずけること。</w:t>
            </w:r>
          </w:p>
          <w:p w14:paraId="695B7E4C" w14:textId="77777777" w:rsidR="00EA19E0" w:rsidRPr="00EA19E0" w:rsidRDefault="00EA19E0" w:rsidP="005A1BC9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315" w:hangingChars="50" w:hanging="105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7　施設使用の際物品及び施設の破損をしたときは、直ちに報告するとともに、原形に復し、又はその損害を賠償すること。</w:t>
            </w:r>
          </w:p>
          <w:p w14:paraId="76091188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8　駐車場への大型車両の出入、グランドへの車両の出入は禁止する。</w:t>
            </w:r>
          </w:p>
          <w:p w14:paraId="54F28C23" w14:textId="77777777" w:rsidR="00EA19E0" w:rsidRPr="00EA19E0" w:rsidRDefault="00EA19E0" w:rsidP="00667C6D">
            <w:pPr>
              <w:wordWrap w:val="0"/>
              <w:overflowPunct w:val="0"/>
              <w:autoSpaceDE w:val="0"/>
              <w:autoSpaceDN w:val="0"/>
              <w:spacing w:after="120" w:line="320" w:lineRule="exact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EA19E0">
              <w:rPr>
                <w:rFonts w:ascii="ＭＳ 明朝" w:hAnsi="ＭＳ 明朝" w:hint="eastAsia"/>
                <w:kern w:val="0"/>
              </w:rPr>
              <w:t>9　許可を受けないで物品を販売しないこと。</w:t>
            </w:r>
          </w:p>
        </w:tc>
      </w:tr>
    </w:tbl>
    <w:p w14:paraId="56E5CAB5" w14:textId="77777777" w:rsidR="00EA19E0" w:rsidRPr="00EA19E0" w:rsidRDefault="00EA19E0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EA19E0" w:rsidRPr="00EA19E0" w:rsidSect="00EA19E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4D56" w14:textId="77777777" w:rsidR="007F6253" w:rsidRDefault="007F6253">
      <w:r>
        <w:separator/>
      </w:r>
    </w:p>
  </w:endnote>
  <w:endnote w:type="continuationSeparator" w:id="0">
    <w:p w14:paraId="1F0CEAF6" w14:textId="77777777" w:rsidR="007F6253" w:rsidRDefault="007F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230C" w14:textId="77777777" w:rsidR="007F6253" w:rsidRDefault="007F6253">
      <w:r>
        <w:separator/>
      </w:r>
    </w:p>
  </w:footnote>
  <w:footnote w:type="continuationSeparator" w:id="0">
    <w:p w14:paraId="2FEBA5DA" w14:textId="77777777" w:rsidR="007F6253" w:rsidRDefault="007F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D2"/>
    <w:rsid w:val="005A1BC9"/>
    <w:rsid w:val="00667C6D"/>
    <w:rsid w:val="007F6253"/>
    <w:rsid w:val="00B96ED2"/>
    <w:rsid w:val="00CE7FAF"/>
    <w:rsid w:val="00E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F65C4"/>
  <w15:chartTrackingRefBased/>
  <w15:docId w15:val="{94FA2CB3-8A37-4E74-834C-EA5DA95D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2025-05-30T04:45:00Z</dcterms:created>
  <dcterms:modified xsi:type="dcterms:W3CDTF">2025-05-30T04:45:00Z</dcterms:modified>
</cp:coreProperties>
</file>