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BC90" w14:textId="77777777" w:rsidR="00F21A86" w:rsidRPr="006D78B6" w:rsidRDefault="00F21A86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1"/>
        </w:rPr>
      </w:pPr>
      <w:r w:rsidRPr="006D78B6">
        <w:rPr>
          <w:rFonts w:ascii="ＭＳ 明朝" w:hint="eastAsia"/>
          <w:szCs w:val="21"/>
        </w:rPr>
        <w:t>様式第1号(第3条関係)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44"/>
        <w:gridCol w:w="312"/>
        <w:gridCol w:w="354"/>
        <w:gridCol w:w="1434"/>
        <w:gridCol w:w="840"/>
        <w:gridCol w:w="22"/>
        <w:gridCol w:w="364"/>
        <w:gridCol w:w="3622"/>
      </w:tblGrid>
      <w:tr w:rsidR="00F21A86" w:rsidRPr="006D78B6" w14:paraId="2064B4B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9"/>
            <w:vAlign w:val="center"/>
          </w:tcPr>
          <w:p w14:paraId="6B90E59C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pacing w:val="105"/>
                <w:szCs w:val="21"/>
              </w:rPr>
              <w:t>体育施設使用許可申請</w:t>
            </w:r>
            <w:r w:rsidRPr="006D78B6">
              <w:rPr>
                <w:rFonts w:ascii="ＭＳ 明朝" w:hint="eastAsia"/>
                <w:szCs w:val="21"/>
              </w:rPr>
              <w:t>書</w:t>
            </w:r>
          </w:p>
          <w:p w14:paraId="30C570E8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1894907" w14:textId="77777777" w:rsidR="00F21A86" w:rsidRPr="006D78B6" w:rsidRDefault="00F21A86" w:rsidP="00DE0275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szCs w:val="21"/>
                <w:u w:val="single"/>
              </w:rPr>
            </w:pPr>
            <w:r w:rsidRPr="006D78B6">
              <w:rPr>
                <w:rFonts w:ascii="ＭＳ 明朝" w:hint="eastAsia"/>
                <w:szCs w:val="21"/>
                <w:u w:val="single"/>
              </w:rPr>
              <w:t xml:space="preserve">No.　　　　</w:t>
            </w:r>
          </w:p>
          <w:p w14:paraId="2AC355BB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2BCA5A7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6D78B6">
              <w:rPr>
                <w:rFonts w:ascii="ＭＳ 明朝" w:hint="eastAsia"/>
                <w:szCs w:val="21"/>
                <w:lang w:eastAsia="zh-CN"/>
              </w:rPr>
              <w:t xml:space="preserve">年　　月　　日　　</w:t>
            </w:r>
          </w:p>
          <w:p w14:paraId="3A2BAC6B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388259EA" w14:textId="77777777" w:rsidR="00F21A86" w:rsidRPr="006D78B6" w:rsidRDefault="00F21A86" w:rsidP="00DE0275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szCs w:val="21"/>
                <w:lang w:eastAsia="zh-CN"/>
              </w:rPr>
            </w:pPr>
            <w:r w:rsidRPr="006D78B6">
              <w:rPr>
                <w:rFonts w:ascii="ＭＳ 明朝" w:hint="eastAsia"/>
                <w:szCs w:val="21"/>
                <w:lang w:eastAsia="zh-CN"/>
              </w:rPr>
              <w:t>国頭村教育委員会</w:t>
            </w:r>
          </w:p>
          <w:p w14:paraId="7BC04610" w14:textId="77777777" w:rsidR="00F21A86" w:rsidRPr="006D78B6" w:rsidRDefault="00F21A86" w:rsidP="00DE0275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420"/>
              <w:rPr>
                <w:rFonts w:ascii="ＭＳ 明朝" w:hint="eastAsia"/>
                <w:szCs w:val="21"/>
                <w:lang w:eastAsia="zh-CN"/>
              </w:rPr>
            </w:pPr>
            <w:r w:rsidRPr="006D78B6">
              <w:rPr>
                <w:rFonts w:ascii="ＭＳ 明朝" w:hint="eastAsia"/>
                <w:szCs w:val="21"/>
                <w:lang w:eastAsia="zh-CN"/>
              </w:rPr>
              <w:t>教育長　　様</w:t>
            </w:r>
          </w:p>
          <w:p w14:paraId="1A4CCEC6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0FA53842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6D78B6">
              <w:rPr>
                <w:rFonts w:ascii="ＭＳ 明朝" w:hint="eastAsia"/>
                <w:szCs w:val="21"/>
                <w:lang w:eastAsia="zh-CN"/>
              </w:rPr>
              <w:t xml:space="preserve">所属団体名　　　　　　　　　　</w:t>
            </w:r>
          </w:p>
          <w:p w14:paraId="506BE38A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pacing w:val="315"/>
                <w:szCs w:val="21"/>
              </w:rPr>
              <w:t>住</w:t>
            </w:r>
            <w:r w:rsidRPr="006D78B6">
              <w:rPr>
                <w:rFonts w:ascii="ＭＳ 明朝" w:hint="eastAsia"/>
                <w:szCs w:val="21"/>
              </w:rPr>
              <w:t xml:space="preserve">所　　　　　　　　　　</w:t>
            </w:r>
          </w:p>
          <w:p w14:paraId="5604FB60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 xml:space="preserve">申請者氏名　　　　　　　　　　</w:t>
            </w:r>
          </w:p>
          <w:p w14:paraId="182C6E57" w14:textId="77777777" w:rsidR="00F21A86" w:rsidRPr="006D78B6" w:rsidRDefault="00F21A86" w:rsidP="00DE0275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下記のとおり体育施設を使用したいので、国頭村営体育施設の管理及び運営に関する規則第3条の規定により申請します。</w:t>
            </w:r>
          </w:p>
          <w:p w14:paraId="7B91B89F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記</w:t>
            </w:r>
          </w:p>
        </w:tc>
      </w:tr>
      <w:tr w:rsidR="00F21A86" w:rsidRPr="006D78B6" w14:paraId="70F3372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52764545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使用場所</w:t>
            </w:r>
          </w:p>
        </w:tc>
        <w:tc>
          <w:tcPr>
            <w:tcW w:w="6948" w:type="dxa"/>
            <w:gridSpan w:val="7"/>
            <w:vAlign w:val="center"/>
          </w:tcPr>
          <w:p w14:paraId="1E4C5204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F21A86" w:rsidRPr="006D78B6" w14:paraId="0D2F557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3D978286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使用目的</w:t>
            </w:r>
          </w:p>
        </w:tc>
        <w:tc>
          <w:tcPr>
            <w:tcW w:w="6948" w:type="dxa"/>
            <w:gridSpan w:val="7"/>
            <w:vAlign w:val="center"/>
          </w:tcPr>
          <w:p w14:paraId="787720B9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F21A86" w:rsidRPr="006D78B6" w14:paraId="51E756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14:paraId="6BED89D1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pacing w:val="52"/>
                <w:szCs w:val="21"/>
              </w:rPr>
              <w:t>使用責任</w:t>
            </w:r>
            <w:r w:rsidRPr="006D78B6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044" w:type="dxa"/>
            <w:vAlign w:val="center"/>
          </w:tcPr>
          <w:p w14:paraId="12CD18DB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948" w:type="dxa"/>
            <w:gridSpan w:val="7"/>
            <w:vAlign w:val="center"/>
          </w:tcPr>
          <w:p w14:paraId="613F3BD5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F21A86" w:rsidRPr="006D78B6" w14:paraId="1473E3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2DB7FB1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29BE7189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948" w:type="dxa"/>
            <w:gridSpan w:val="7"/>
            <w:vAlign w:val="center"/>
          </w:tcPr>
          <w:p w14:paraId="0A164C25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F21A86" w:rsidRPr="006D78B6" w14:paraId="5FA2B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CF84BA7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1C7B2761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勤務先</w:t>
            </w:r>
          </w:p>
        </w:tc>
        <w:tc>
          <w:tcPr>
            <w:tcW w:w="6948" w:type="dxa"/>
            <w:gridSpan w:val="7"/>
            <w:vAlign w:val="center"/>
          </w:tcPr>
          <w:p w14:paraId="3BA26252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 xml:space="preserve">電話：　　　　　　　　　</w:t>
            </w:r>
          </w:p>
        </w:tc>
      </w:tr>
      <w:tr w:rsidR="00F21A86" w:rsidRPr="006D78B6" w14:paraId="44C9098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7FA54E6D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使用期日</w:t>
            </w:r>
          </w:p>
        </w:tc>
        <w:tc>
          <w:tcPr>
            <w:tcW w:w="6948" w:type="dxa"/>
            <w:gridSpan w:val="7"/>
            <w:vAlign w:val="center"/>
          </w:tcPr>
          <w:p w14:paraId="03BEAB94" w14:textId="77777777" w:rsidR="00F21A86" w:rsidRPr="006D78B6" w:rsidRDefault="00F21A86" w:rsidP="00DE0275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年　　月　　日から　　　年　　月　　日まで</w:t>
            </w:r>
          </w:p>
        </w:tc>
      </w:tr>
      <w:tr w:rsidR="00F21A86" w:rsidRPr="006D78B6" w14:paraId="751E0E0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6F7F8C28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使用時間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14:paraId="0B30CE00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午</w:t>
            </w:r>
          </w:p>
        </w:tc>
        <w:tc>
          <w:tcPr>
            <w:tcW w:w="354" w:type="dxa"/>
            <w:tcBorders>
              <w:left w:val="nil"/>
              <w:right w:val="nil"/>
            </w:tcBorders>
            <w:vAlign w:val="center"/>
          </w:tcPr>
          <w:p w14:paraId="6A5B8607" w14:textId="77777777" w:rsidR="00F21A86" w:rsidRPr="006D78B6" w:rsidRDefault="00F21A86" w:rsidP="006D78B6">
            <w:pPr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前</w:t>
            </w:r>
          </w:p>
          <w:p w14:paraId="5431A4F1" w14:textId="77777777" w:rsidR="00F21A86" w:rsidRPr="006D78B6" w:rsidRDefault="00F21A86" w:rsidP="006D78B6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後</w:t>
            </w:r>
          </w:p>
        </w:tc>
        <w:tc>
          <w:tcPr>
            <w:tcW w:w="2296" w:type="dxa"/>
            <w:gridSpan w:val="3"/>
            <w:tcBorders>
              <w:left w:val="nil"/>
              <w:right w:val="nil"/>
            </w:tcBorders>
            <w:vAlign w:val="center"/>
          </w:tcPr>
          <w:p w14:paraId="0F9188B2" w14:textId="77777777" w:rsidR="00F21A86" w:rsidRPr="006D78B6" w:rsidRDefault="00F21A86" w:rsidP="00710FCE">
            <w:pPr>
              <w:wordWrap w:val="0"/>
              <w:overflowPunct w:val="0"/>
              <w:autoSpaceDE w:val="0"/>
              <w:autoSpaceDN w:val="0"/>
              <w:ind w:leftChars="300" w:left="630" w:rightChars="-48" w:right="-101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時　　分から午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5D35D1A7" w14:textId="77777777" w:rsidR="00F21A86" w:rsidRPr="006D78B6" w:rsidRDefault="00F21A86" w:rsidP="006D78B6">
            <w:pPr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前</w:t>
            </w:r>
          </w:p>
          <w:p w14:paraId="74B8EE53" w14:textId="77777777" w:rsidR="00F21A86" w:rsidRPr="006D78B6" w:rsidRDefault="00F21A86" w:rsidP="006D78B6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後</w:t>
            </w:r>
          </w:p>
        </w:tc>
        <w:tc>
          <w:tcPr>
            <w:tcW w:w="3622" w:type="dxa"/>
            <w:tcBorders>
              <w:left w:val="nil"/>
            </w:tcBorders>
            <w:vAlign w:val="center"/>
          </w:tcPr>
          <w:p w14:paraId="759BCD40" w14:textId="77777777" w:rsidR="00F21A86" w:rsidRPr="006D78B6" w:rsidRDefault="00F21A86" w:rsidP="00710FCE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時　　分まで</w:t>
            </w:r>
          </w:p>
        </w:tc>
      </w:tr>
      <w:tr w:rsidR="00F21A86" w:rsidRPr="006D78B6" w14:paraId="71D3F8E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1D0E0807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使用人員</w:t>
            </w:r>
          </w:p>
        </w:tc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14:paraId="3E56BF66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実活動者　　　　人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20F97124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見学者</w:t>
            </w:r>
          </w:p>
          <w:p w14:paraId="1C7637B0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応援者</w:t>
            </w:r>
          </w:p>
        </w:tc>
        <w:tc>
          <w:tcPr>
            <w:tcW w:w="4008" w:type="dxa"/>
            <w:gridSpan w:val="3"/>
            <w:tcBorders>
              <w:left w:val="nil"/>
            </w:tcBorders>
            <w:vAlign w:val="center"/>
          </w:tcPr>
          <w:p w14:paraId="7E432AF5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 xml:space="preserve">　　　人　計　　　　人</w:t>
            </w:r>
          </w:p>
        </w:tc>
      </w:tr>
      <w:tr w:rsidR="00F21A86" w:rsidRPr="006D78B6" w14:paraId="173FFC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9"/>
          </w:tcPr>
          <w:p w14:paraId="6C00B884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spacing w:before="80" w:after="60"/>
              <w:rPr>
                <w:rFonts w:ascii="ＭＳ 明朝" w:hint="eastAsia"/>
                <w:szCs w:val="21"/>
              </w:rPr>
            </w:pPr>
            <w:r w:rsidRPr="006D78B6">
              <w:rPr>
                <w:rFonts w:ascii="ＭＳ 明朝" w:hint="eastAsia"/>
                <w:szCs w:val="21"/>
              </w:rPr>
              <w:t>備考</w:t>
            </w:r>
          </w:p>
          <w:p w14:paraId="72B390DE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6DC98AA8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67D95287" w14:textId="77777777" w:rsidR="00F21A86" w:rsidRPr="006D78B6" w:rsidRDefault="00F21A8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0CD4220C" w14:textId="77777777" w:rsidR="00F21A86" w:rsidRPr="006D78B6" w:rsidRDefault="00F21A86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F21A86" w:rsidRPr="006D78B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A81A" w14:textId="77777777" w:rsidR="005E511D" w:rsidRDefault="005E511D">
      <w:r>
        <w:separator/>
      </w:r>
    </w:p>
  </w:endnote>
  <w:endnote w:type="continuationSeparator" w:id="0">
    <w:p w14:paraId="59F86DA2" w14:textId="77777777" w:rsidR="005E511D" w:rsidRDefault="005E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FB3F" w14:textId="77777777" w:rsidR="005E511D" w:rsidRDefault="005E511D">
      <w:r>
        <w:separator/>
      </w:r>
    </w:p>
  </w:footnote>
  <w:footnote w:type="continuationSeparator" w:id="0">
    <w:p w14:paraId="5AA7D1B2" w14:textId="77777777" w:rsidR="005E511D" w:rsidRDefault="005E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5"/>
    <w:rsid w:val="005E511D"/>
    <w:rsid w:val="006D78B6"/>
    <w:rsid w:val="00710FCE"/>
    <w:rsid w:val="00750D3D"/>
    <w:rsid w:val="00DE0275"/>
    <w:rsid w:val="00F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E3FAD"/>
  <w15:chartTrackingRefBased/>
  <w15:docId w15:val="{F11CB1BC-4F8A-4698-B0CA-575748C8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2025-05-30T04:45:00Z</dcterms:created>
  <dcterms:modified xsi:type="dcterms:W3CDTF">2025-05-30T04:45:00Z</dcterms:modified>
</cp:coreProperties>
</file>