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C1A2B" w14:textId="77777777" w:rsidR="005B66AA" w:rsidRDefault="005B66AA">
      <w:pPr>
        <w:wordWrap w:val="0"/>
        <w:overflowPunct w:val="0"/>
        <w:autoSpaceDE w:val="0"/>
        <w:autoSpaceDN w:val="0"/>
        <w:spacing w:after="120"/>
        <w:rPr>
          <w:rFonts w:ascii="ＭＳ 明朝" w:hint="eastAsia"/>
        </w:rPr>
      </w:pPr>
      <w:r>
        <w:rPr>
          <w:rFonts w:ascii="ＭＳ 明朝" w:hint="eastAsia"/>
        </w:rPr>
        <w:t>様式第</w:t>
      </w:r>
      <w:r w:rsidR="00747991">
        <w:rPr>
          <w:rFonts w:ascii="ＭＳ 明朝" w:hint="eastAsia"/>
        </w:rPr>
        <w:t>５</w:t>
      </w:r>
      <w:r>
        <w:rPr>
          <w:rFonts w:ascii="ＭＳ 明朝" w:hint="eastAsia"/>
        </w:rPr>
        <w:t>号(第</w:t>
      </w:r>
      <w:r w:rsidR="00160457">
        <w:rPr>
          <w:rFonts w:ascii="ＭＳ 明朝" w:hint="eastAsia"/>
        </w:rPr>
        <w:t>6</w:t>
      </w:r>
      <w:r>
        <w:rPr>
          <w:rFonts w:ascii="ＭＳ 明朝" w:hint="eastAsia"/>
        </w:rPr>
        <w:t>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1044"/>
        <w:gridCol w:w="312"/>
        <w:gridCol w:w="333"/>
        <w:gridCol w:w="1683"/>
        <w:gridCol w:w="619"/>
        <w:gridCol w:w="323"/>
        <w:gridCol w:w="3678"/>
      </w:tblGrid>
      <w:tr w:rsidR="005B66AA" w14:paraId="0678E7B1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  <w:gridSpan w:val="8"/>
            <w:vAlign w:val="center"/>
          </w:tcPr>
          <w:p w14:paraId="5954CA7F" w14:textId="77777777" w:rsidR="005B66AA" w:rsidRDefault="00453AA6">
            <w:pPr>
              <w:wordWrap w:val="0"/>
              <w:overflowPunct w:val="0"/>
              <w:autoSpaceDE w:val="0"/>
              <w:autoSpaceDN w:val="0"/>
              <w:spacing w:before="1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体育施設使用料免除申請書</w:t>
            </w:r>
          </w:p>
          <w:p w14:paraId="24E9530A" w14:textId="77777777" w:rsidR="005B66AA" w:rsidRDefault="005B66AA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26236580" w14:textId="77777777" w:rsidR="005B66AA" w:rsidRDefault="005B66A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年　　月　　日　　</w:t>
            </w:r>
          </w:p>
          <w:p w14:paraId="36F9A230" w14:textId="77777777" w:rsidR="005B66AA" w:rsidRDefault="005B66AA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21CFD83E" w14:textId="77777777" w:rsidR="005B66AA" w:rsidRDefault="00453AA6" w:rsidP="0054119F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ascii="ＭＳ 明朝" w:hint="eastAsia"/>
                <w:u w:val="single"/>
              </w:rPr>
            </w:pPr>
            <w:r w:rsidRPr="00453AA6">
              <w:rPr>
                <w:rFonts w:ascii="ＭＳ 明朝" w:hint="eastAsia"/>
              </w:rPr>
              <w:t>国頭村</w:t>
            </w:r>
            <w:r>
              <w:rPr>
                <w:rFonts w:ascii="ＭＳ 明朝" w:hint="eastAsia"/>
              </w:rPr>
              <w:t>教育委員会</w:t>
            </w:r>
          </w:p>
          <w:p w14:paraId="3DA77CF8" w14:textId="77777777" w:rsidR="00453AA6" w:rsidRPr="00453AA6" w:rsidRDefault="00453AA6" w:rsidP="00453AA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教　育　長　　　</w:t>
            </w:r>
            <w:r w:rsidR="0040209A">
              <w:rPr>
                <w:rFonts w:ascii="ＭＳ 明朝" w:hint="eastAsia"/>
              </w:rPr>
              <w:t>様</w:t>
            </w:r>
          </w:p>
          <w:p w14:paraId="5D7203A5" w14:textId="77777777" w:rsidR="005B66AA" w:rsidRDefault="005B66AA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7A02AAB4" w14:textId="77777777" w:rsidR="005B66AA" w:rsidRDefault="005B66AA" w:rsidP="0054119F">
            <w:pPr>
              <w:wordWrap w:val="0"/>
              <w:overflowPunct w:val="0"/>
              <w:autoSpaceDE w:val="0"/>
              <w:autoSpaceDN w:val="0"/>
              <w:ind w:leftChars="1200" w:left="2520"/>
              <w:rPr>
                <w:rFonts w:ascii="ＭＳ 明朝" w:hint="eastAsia"/>
              </w:rPr>
            </w:pPr>
          </w:p>
          <w:p w14:paraId="535BAC75" w14:textId="77777777" w:rsidR="005B66AA" w:rsidRDefault="00453AA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　　所属団体名</w:t>
            </w:r>
          </w:p>
          <w:p w14:paraId="7EF3E216" w14:textId="77777777" w:rsidR="00453AA6" w:rsidRDefault="00453AA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　　住　　　所</w:t>
            </w:r>
          </w:p>
          <w:p w14:paraId="6D35612C" w14:textId="77777777" w:rsidR="00453AA6" w:rsidRDefault="00453AA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　　申請者氏名</w:t>
            </w:r>
          </w:p>
          <w:p w14:paraId="33DDC680" w14:textId="77777777" w:rsidR="005B66AA" w:rsidRDefault="00453AA6" w:rsidP="00453AA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 xml:space="preserve">　　</w:t>
            </w:r>
            <w:r w:rsidR="005B66AA">
              <w:rPr>
                <w:rFonts w:ascii="ＭＳ 明朝" w:hint="eastAsia"/>
              </w:rPr>
              <w:t xml:space="preserve">　　　　　　　　　　　　　　</w:t>
            </w:r>
          </w:p>
          <w:p w14:paraId="5E14FD88" w14:textId="77777777" w:rsidR="005B66AA" w:rsidRDefault="00453AA6" w:rsidP="0054119F">
            <w:pPr>
              <w:wordWrap w:val="0"/>
              <w:overflowPunct w:val="0"/>
              <w:autoSpaceDE w:val="0"/>
              <w:autoSpaceDN w:val="0"/>
              <w:spacing w:line="400" w:lineRule="exact"/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体育施設使用料の免除を受けたいので、下記のとおり申請致します。</w:t>
            </w:r>
          </w:p>
          <w:p w14:paraId="664F2CDC" w14:textId="77777777" w:rsidR="005B66AA" w:rsidRDefault="005B66AA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記</w:t>
            </w:r>
          </w:p>
        </w:tc>
      </w:tr>
      <w:tr w:rsidR="005B66AA" w14:paraId="0826FE92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gridSpan w:val="2"/>
            <w:vAlign w:val="center"/>
          </w:tcPr>
          <w:p w14:paraId="675D16C3" w14:textId="77777777" w:rsidR="005B66AA" w:rsidRDefault="005B66AA">
            <w:pPr>
              <w:wordWrap w:val="0"/>
              <w:overflowPunct w:val="0"/>
              <w:autoSpaceDE w:val="0"/>
              <w:autoSpaceDN w:val="0"/>
              <w:spacing w:before="80" w:after="8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使用場所</w:t>
            </w:r>
          </w:p>
        </w:tc>
        <w:tc>
          <w:tcPr>
            <w:tcW w:w="6948" w:type="dxa"/>
            <w:gridSpan w:val="6"/>
            <w:vAlign w:val="center"/>
          </w:tcPr>
          <w:p w14:paraId="793F3025" w14:textId="77777777" w:rsidR="005B66AA" w:rsidRDefault="005B66AA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5B66AA" w14:paraId="3FA093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" w:type="dxa"/>
            <w:vMerge w:val="restart"/>
            <w:textDirection w:val="tbRlV"/>
            <w:vAlign w:val="center"/>
          </w:tcPr>
          <w:p w14:paraId="5B00D5B8" w14:textId="77777777" w:rsidR="005B66AA" w:rsidRDefault="005B66AA">
            <w:pPr>
              <w:wordWrap w:val="0"/>
              <w:overflowPunct w:val="0"/>
              <w:autoSpaceDE w:val="0"/>
              <w:autoSpaceDN w:val="0"/>
              <w:ind w:right="-20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使用責任者</w:t>
            </w:r>
          </w:p>
        </w:tc>
        <w:tc>
          <w:tcPr>
            <w:tcW w:w="1044" w:type="dxa"/>
            <w:vAlign w:val="center"/>
          </w:tcPr>
          <w:p w14:paraId="4A13D3E7" w14:textId="77777777" w:rsidR="005B66AA" w:rsidRDefault="005B66AA">
            <w:pPr>
              <w:wordWrap w:val="0"/>
              <w:overflowPunct w:val="0"/>
              <w:autoSpaceDE w:val="0"/>
              <w:autoSpaceDN w:val="0"/>
              <w:spacing w:before="80" w:after="8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6948" w:type="dxa"/>
            <w:gridSpan w:val="6"/>
            <w:vAlign w:val="center"/>
          </w:tcPr>
          <w:p w14:paraId="75B51982" w14:textId="77777777" w:rsidR="005B66AA" w:rsidRDefault="005B66AA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5B66AA" w14:paraId="36859B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" w:type="dxa"/>
            <w:vMerge/>
          </w:tcPr>
          <w:p w14:paraId="0E3BF8DA" w14:textId="77777777" w:rsidR="005B66AA" w:rsidRDefault="005B66AA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  <w:vAlign w:val="center"/>
          </w:tcPr>
          <w:p w14:paraId="2DC67732" w14:textId="77777777" w:rsidR="005B66AA" w:rsidRDefault="005B66AA">
            <w:pPr>
              <w:wordWrap w:val="0"/>
              <w:overflowPunct w:val="0"/>
              <w:autoSpaceDE w:val="0"/>
              <w:autoSpaceDN w:val="0"/>
              <w:spacing w:before="80" w:after="8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6948" w:type="dxa"/>
            <w:gridSpan w:val="6"/>
            <w:vAlign w:val="center"/>
          </w:tcPr>
          <w:p w14:paraId="31D79541" w14:textId="77777777" w:rsidR="005B66AA" w:rsidRDefault="005B66AA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5B66AA" w14:paraId="798DA01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" w:type="dxa"/>
            <w:vMerge/>
          </w:tcPr>
          <w:p w14:paraId="3E9E1E61" w14:textId="77777777" w:rsidR="005B66AA" w:rsidRDefault="005B66AA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4" w:type="dxa"/>
            <w:vAlign w:val="center"/>
          </w:tcPr>
          <w:p w14:paraId="530048B4" w14:textId="77777777" w:rsidR="005B66AA" w:rsidRDefault="005B66AA">
            <w:pPr>
              <w:wordWrap w:val="0"/>
              <w:overflowPunct w:val="0"/>
              <w:autoSpaceDE w:val="0"/>
              <w:autoSpaceDN w:val="0"/>
              <w:spacing w:before="80" w:after="8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勤務先</w:t>
            </w:r>
          </w:p>
        </w:tc>
        <w:tc>
          <w:tcPr>
            <w:tcW w:w="6948" w:type="dxa"/>
            <w:gridSpan w:val="6"/>
            <w:vAlign w:val="center"/>
          </w:tcPr>
          <w:p w14:paraId="4CF1F695" w14:textId="77777777" w:rsidR="005B66AA" w:rsidRDefault="005B66A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電話：　　　　　　　　　</w:t>
            </w:r>
          </w:p>
        </w:tc>
      </w:tr>
      <w:tr w:rsidR="005B66AA" w14:paraId="3FE5DDDC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gridSpan w:val="2"/>
            <w:vAlign w:val="center"/>
          </w:tcPr>
          <w:p w14:paraId="4944B7FA" w14:textId="77777777" w:rsidR="005B66AA" w:rsidRDefault="005B66AA">
            <w:pPr>
              <w:wordWrap w:val="0"/>
              <w:overflowPunct w:val="0"/>
              <w:autoSpaceDE w:val="0"/>
              <w:autoSpaceDN w:val="0"/>
              <w:spacing w:before="80" w:after="8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使用目的</w:t>
            </w:r>
          </w:p>
        </w:tc>
        <w:tc>
          <w:tcPr>
            <w:tcW w:w="6948" w:type="dxa"/>
            <w:gridSpan w:val="6"/>
            <w:vAlign w:val="center"/>
          </w:tcPr>
          <w:p w14:paraId="6C52CF41" w14:textId="77777777" w:rsidR="005B66AA" w:rsidRDefault="005B66A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5B66AA" w14:paraId="1C32C851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gridSpan w:val="2"/>
            <w:vAlign w:val="center"/>
          </w:tcPr>
          <w:p w14:paraId="707D1477" w14:textId="77777777" w:rsidR="005B66AA" w:rsidRDefault="005B66AA">
            <w:pPr>
              <w:wordWrap w:val="0"/>
              <w:overflowPunct w:val="0"/>
              <w:autoSpaceDE w:val="0"/>
              <w:autoSpaceDN w:val="0"/>
              <w:spacing w:before="80" w:after="8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使用期日</w:t>
            </w:r>
          </w:p>
        </w:tc>
        <w:tc>
          <w:tcPr>
            <w:tcW w:w="6948" w:type="dxa"/>
            <w:gridSpan w:val="6"/>
            <w:vAlign w:val="center"/>
          </w:tcPr>
          <w:p w14:paraId="09870761" w14:textId="77777777" w:rsidR="005B66AA" w:rsidRDefault="005B66AA" w:rsidP="0054119F">
            <w:pPr>
              <w:wordWrap w:val="0"/>
              <w:overflowPunct w:val="0"/>
              <w:autoSpaceDE w:val="0"/>
              <w:autoSpaceDN w:val="0"/>
              <w:ind w:leftChars="300" w:left="63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日から　　　年　　月　　日まで</w:t>
            </w:r>
          </w:p>
        </w:tc>
      </w:tr>
      <w:tr w:rsidR="005B66AA" w14:paraId="5579E4D5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gridSpan w:val="2"/>
            <w:vAlign w:val="center"/>
          </w:tcPr>
          <w:p w14:paraId="633B881E" w14:textId="77777777" w:rsidR="005B66AA" w:rsidRDefault="005B66AA">
            <w:pPr>
              <w:wordWrap w:val="0"/>
              <w:overflowPunct w:val="0"/>
              <w:autoSpaceDE w:val="0"/>
              <w:autoSpaceDN w:val="0"/>
              <w:spacing w:before="80" w:after="8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使用時間</w:t>
            </w:r>
          </w:p>
        </w:tc>
        <w:tc>
          <w:tcPr>
            <w:tcW w:w="312" w:type="dxa"/>
            <w:tcBorders>
              <w:right w:val="nil"/>
            </w:tcBorders>
            <w:vAlign w:val="center"/>
          </w:tcPr>
          <w:p w14:paraId="7DE1C5AE" w14:textId="77777777" w:rsidR="005B66AA" w:rsidRDefault="005B66AA">
            <w:pPr>
              <w:wordWrap w:val="0"/>
              <w:overflowPunct w:val="0"/>
              <w:autoSpaceDE w:val="0"/>
              <w:autoSpaceDN w:val="0"/>
              <w:ind w:right="-10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午</w:t>
            </w:r>
          </w:p>
        </w:tc>
        <w:tc>
          <w:tcPr>
            <w:tcW w:w="333" w:type="dxa"/>
            <w:tcBorders>
              <w:left w:val="nil"/>
              <w:right w:val="nil"/>
            </w:tcBorders>
            <w:vAlign w:val="center"/>
          </w:tcPr>
          <w:p w14:paraId="59699BCC" w14:textId="77777777" w:rsidR="005B66AA" w:rsidRDefault="005B66AA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前</w:t>
            </w:r>
          </w:p>
          <w:p w14:paraId="438AB70D" w14:textId="77777777" w:rsidR="005B66AA" w:rsidRDefault="005B66AA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後</w:t>
            </w:r>
          </w:p>
        </w:tc>
        <w:tc>
          <w:tcPr>
            <w:tcW w:w="2302" w:type="dxa"/>
            <w:gridSpan w:val="2"/>
            <w:tcBorders>
              <w:left w:val="nil"/>
              <w:right w:val="nil"/>
            </w:tcBorders>
            <w:vAlign w:val="center"/>
          </w:tcPr>
          <w:p w14:paraId="3B9D54AD" w14:textId="77777777" w:rsidR="005B66AA" w:rsidRDefault="005B66AA">
            <w:pPr>
              <w:wordWrap w:val="0"/>
              <w:overflowPunct w:val="0"/>
              <w:autoSpaceDE w:val="0"/>
              <w:autoSpaceDN w:val="0"/>
              <w:ind w:right="-10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時　　分から午</w:t>
            </w:r>
          </w:p>
        </w:tc>
        <w:tc>
          <w:tcPr>
            <w:tcW w:w="323" w:type="dxa"/>
            <w:tcBorders>
              <w:left w:val="nil"/>
              <w:right w:val="nil"/>
            </w:tcBorders>
            <w:vAlign w:val="center"/>
          </w:tcPr>
          <w:p w14:paraId="1DC63A5B" w14:textId="77777777" w:rsidR="005B66AA" w:rsidRDefault="005B66AA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前</w:t>
            </w:r>
          </w:p>
          <w:p w14:paraId="58B96FCD" w14:textId="77777777" w:rsidR="005B66AA" w:rsidRDefault="005B66AA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後</w:t>
            </w:r>
          </w:p>
        </w:tc>
        <w:tc>
          <w:tcPr>
            <w:tcW w:w="3678" w:type="dxa"/>
            <w:tcBorders>
              <w:left w:val="nil"/>
            </w:tcBorders>
            <w:vAlign w:val="center"/>
          </w:tcPr>
          <w:p w14:paraId="5D02F4E5" w14:textId="77777777" w:rsidR="005B66AA" w:rsidRDefault="005B66AA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時　　分まで</w:t>
            </w:r>
          </w:p>
        </w:tc>
      </w:tr>
      <w:tr w:rsidR="005B66AA" w14:paraId="54B2ECB7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gridSpan w:val="2"/>
            <w:vAlign w:val="center"/>
          </w:tcPr>
          <w:p w14:paraId="404CB1F2" w14:textId="77777777" w:rsidR="005B66AA" w:rsidRDefault="005B66AA">
            <w:pPr>
              <w:wordWrap w:val="0"/>
              <w:overflowPunct w:val="0"/>
              <w:autoSpaceDE w:val="0"/>
              <w:autoSpaceDN w:val="0"/>
              <w:spacing w:before="80" w:after="8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使用人員</w:t>
            </w:r>
          </w:p>
        </w:tc>
        <w:tc>
          <w:tcPr>
            <w:tcW w:w="2328" w:type="dxa"/>
            <w:gridSpan w:val="3"/>
            <w:tcBorders>
              <w:right w:val="nil"/>
            </w:tcBorders>
            <w:vAlign w:val="center"/>
          </w:tcPr>
          <w:p w14:paraId="59536056" w14:textId="77777777" w:rsidR="005B66AA" w:rsidRDefault="005B66AA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実活動者　　　　　人</w:t>
            </w:r>
          </w:p>
        </w:tc>
        <w:tc>
          <w:tcPr>
            <w:tcW w:w="942" w:type="dxa"/>
            <w:gridSpan w:val="2"/>
            <w:tcBorders>
              <w:left w:val="nil"/>
              <w:right w:val="nil"/>
            </w:tcBorders>
            <w:vAlign w:val="center"/>
          </w:tcPr>
          <w:p w14:paraId="6EA3B1C2" w14:textId="77777777" w:rsidR="005B66AA" w:rsidRDefault="005B66AA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見学者</w:t>
            </w:r>
          </w:p>
          <w:p w14:paraId="18E75C9C" w14:textId="77777777" w:rsidR="005B66AA" w:rsidRDefault="005B66AA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応援者</w:t>
            </w:r>
          </w:p>
        </w:tc>
        <w:tc>
          <w:tcPr>
            <w:tcW w:w="3678" w:type="dxa"/>
            <w:tcBorders>
              <w:left w:val="nil"/>
            </w:tcBorders>
            <w:vAlign w:val="center"/>
          </w:tcPr>
          <w:p w14:paraId="7ED88D55" w14:textId="77777777" w:rsidR="005B66AA" w:rsidRDefault="005B66AA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人　計　　　　　人</w:t>
            </w:r>
          </w:p>
        </w:tc>
      </w:tr>
      <w:tr w:rsidR="005B66AA" w14:paraId="4AD297CA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04" w:type="dxa"/>
            <w:textDirection w:val="tbRlV"/>
            <w:vAlign w:val="center"/>
          </w:tcPr>
          <w:p w14:paraId="6F30059D" w14:textId="77777777" w:rsidR="005B66AA" w:rsidRDefault="00453AA6" w:rsidP="00453AA6">
            <w:pPr>
              <w:pStyle w:val="a8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免除を申請する理由</w:t>
            </w:r>
          </w:p>
        </w:tc>
        <w:tc>
          <w:tcPr>
            <w:tcW w:w="7992" w:type="dxa"/>
            <w:gridSpan w:val="7"/>
            <w:vAlign w:val="center"/>
          </w:tcPr>
          <w:p w14:paraId="20544FC6" w14:textId="77777777" w:rsidR="005B66AA" w:rsidRDefault="005B66AA" w:rsidP="00453AA6">
            <w:pPr>
              <w:wordWrap w:val="0"/>
              <w:overflowPunct w:val="0"/>
              <w:autoSpaceDE w:val="0"/>
              <w:autoSpaceDN w:val="0"/>
              <w:spacing w:before="120" w:line="320" w:lineRule="exact"/>
              <w:rPr>
                <w:rFonts w:ascii="ＭＳ 明朝" w:hint="eastAsia"/>
              </w:rPr>
            </w:pPr>
          </w:p>
          <w:p w14:paraId="5D851C98" w14:textId="77777777" w:rsidR="00453AA6" w:rsidRDefault="00453AA6" w:rsidP="00453AA6">
            <w:pPr>
              <w:wordWrap w:val="0"/>
              <w:overflowPunct w:val="0"/>
              <w:autoSpaceDE w:val="0"/>
              <w:autoSpaceDN w:val="0"/>
              <w:spacing w:before="120" w:line="320" w:lineRule="exact"/>
              <w:rPr>
                <w:rFonts w:ascii="ＭＳ 明朝" w:hint="eastAsia"/>
              </w:rPr>
            </w:pPr>
          </w:p>
          <w:p w14:paraId="56A6DFDD" w14:textId="77777777" w:rsidR="00453AA6" w:rsidRDefault="00453AA6" w:rsidP="00453AA6">
            <w:pPr>
              <w:wordWrap w:val="0"/>
              <w:overflowPunct w:val="0"/>
              <w:autoSpaceDE w:val="0"/>
              <w:autoSpaceDN w:val="0"/>
              <w:spacing w:before="120" w:line="320" w:lineRule="exact"/>
              <w:rPr>
                <w:rFonts w:ascii="ＭＳ 明朝" w:hint="eastAsia"/>
              </w:rPr>
            </w:pPr>
          </w:p>
          <w:p w14:paraId="5AE709A9" w14:textId="77777777" w:rsidR="00453AA6" w:rsidRDefault="00453AA6" w:rsidP="00453AA6">
            <w:pPr>
              <w:wordWrap w:val="0"/>
              <w:overflowPunct w:val="0"/>
              <w:autoSpaceDE w:val="0"/>
              <w:autoSpaceDN w:val="0"/>
              <w:spacing w:before="120" w:line="320" w:lineRule="exact"/>
              <w:rPr>
                <w:rFonts w:ascii="ＭＳ 明朝" w:hint="eastAsia"/>
              </w:rPr>
            </w:pPr>
          </w:p>
          <w:p w14:paraId="6C6A7335" w14:textId="77777777" w:rsidR="00453AA6" w:rsidRDefault="00453AA6" w:rsidP="00453AA6">
            <w:pPr>
              <w:wordWrap w:val="0"/>
              <w:overflowPunct w:val="0"/>
              <w:autoSpaceDE w:val="0"/>
              <w:autoSpaceDN w:val="0"/>
              <w:spacing w:before="120" w:line="320" w:lineRule="exact"/>
              <w:rPr>
                <w:rFonts w:ascii="ＭＳ 明朝" w:hint="eastAsia"/>
              </w:rPr>
            </w:pPr>
          </w:p>
        </w:tc>
      </w:tr>
    </w:tbl>
    <w:p w14:paraId="0C15EAA4" w14:textId="77777777" w:rsidR="005B66AA" w:rsidRDefault="005B66AA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5B66AA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9C283" w14:textId="77777777" w:rsidR="00A07795" w:rsidRDefault="00A07795">
      <w:r>
        <w:separator/>
      </w:r>
    </w:p>
  </w:endnote>
  <w:endnote w:type="continuationSeparator" w:id="0">
    <w:p w14:paraId="7B098AA3" w14:textId="77777777" w:rsidR="00A07795" w:rsidRDefault="00A07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2AC11" w14:textId="77777777" w:rsidR="00A07795" w:rsidRDefault="00A07795">
      <w:r>
        <w:separator/>
      </w:r>
    </w:p>
  </w:footnote>
  <w:footnote w:type="continuationSeparator" w:id="0">
    <w:p w14:paraId="4F2CDE54" w14:textId="77777777" w:rsidR="00A07795" w:rsidRDefault="00A07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9F"/>
    <w:rsid w:val="00082986"/>
    <w:rsid w:val="000E3E4D"/>
    <w:rsid w:val="00160457"/>
    <w:rsid w:val="003938EA"/>
    <w:rsid w:val="0040209A"/>
    <w:rsid w:val="00453AA6"/>
    <w:rsid w:val="0054119F"/>
    <w:rsid w:val="005B66AA"/>
    <w:rsid w:val="00664F86"/>
    <w:rsid w:val="00690444"/>
    <w:rsid w:val="00747991"/>
    <w:rsid w:val="00A003B9"/>
    <w:rsid w:val="00A07795"/>
    <w:rsid w:val="00A41504"/>
    <w:rsid w:val="00BA03CE"/>
    <w:rsid w:val="00E3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4756C1"/>
  <w15:chartTrackingRefBased/>
  <w15:docId w15:val="{FE703111-1A96-4C40-9F52-33FEEB12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No Spacing"/>
    <w:uiPriority w:val="1"/>
    <w:qFormat/>
    <w:rsid w:val="00453AA6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shakai-251</dc:creator>
  <cp:keywords/>
  <dc:description/>
  <cp:lastModifiedBy>KunigamiR5001</cp:lastModifiedBy>
  <cp:revision>2</cp:revision>
  <cp:lastPrinted>2001-06-30T01:08:00Z</cp:lastPrinted>
  <dcterms:created xsi:type="dcterms:W3CDTF">2025-05-30T04:47:00Z</dcterms:created>
  <dcterms:modified xsi:type="dcterms:W3CDTF">2025-05-30T04:47:00Z</dcterms:modified>
</cp:coreProperties>
</file>