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2660" w14:textId="77777777" w:rsidR="00CB39BE" w:rsidRDefault="00CB39BE">
      <w:pPr>
        <w:wordWrap w:val="0"/>
        <w:overflowPunct w:val="0"/>
        <w:autoSpaceDE w:val="0"/>
        <w:autoSpaceDN w:val="0"/>
        <w:spacing w:after="1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</w:t>
      </w:r>
      <w:r w:rsidR="00B5663B">
        <w:rPr>
          <w:rFonts w:ascii="ＭＳ 明朝" w:hint="eastAsia"/>
        </w:rPr>
        <w:t>3</w:t>
      </w:r>
      <w:r>
        <w:rPr>
          <w:rFonts w:ascii="ＭＳ 明朝" w:hint="eastAsia"/>
          <w:lang w:eastAsia="zh-CN"/>
        </w:rPr>
        <w:t>号(第</w:t>
      </w:r>
      <w:r w:rsidR="00B5663B">
        <w:rPr>
          <w:rFonts w:ascii="ＭＳ 明朝" w:hint="eastAsia"/>
        </w:rPr>
        <w:t>5</w:t>
      </w:r>
      <w:r>
        <w:rPr>
          <w:rFonts w:ascii="ＭＳ 明朝" w:hint="eastAsia"/>
          <w:lang w:eastAsia="zh-CN"/>
        </w:rPr>
        <w:t>条関係)(公民館図書館外閲覧許可願)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CB39BE" w14:paraId="086604D0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vAlign w:val="center"/>
          </w:tcPr>
          <w:p w14:paraId="1961EBB2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5C9BD5B1" w14:textId="77777777" w:rsidR="00CB39BE" w:rsidRDefault="00CB39BE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公民館図書館外閲覧許可願</w:t>
            </w:r>
          </w:p>
          <w:p w14:paraId="6161D2D2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0E1B53C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6DF26455" w14:textId="77777777" w:rsidR="00CB39BE" w:rsidRDefault="00CB39BE" w:rsidP="007116AB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国頭村立公民館規則により、公民館図書の館外閲覧を許可してくださるようお願いします。</w:t>
            </w:r>
          </w:p>
          <w:p w14:paraId="07001129" w14:textId="77777777" w:rsidR="00CB39BE" w:rsidRPr="007116AB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289F0FB6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792A8D55" w14:textId="77777777" w:rsidR="00CB39BE" w:rsidRDefault="00CB39BE" w:rsidP="007116AB">
            <w:pPr>
              <w:wordWrap w:val="0"/>
              <w:overflowPunct w:val="0"/>
              <w:autoSpaceDE w:val="0"/>
              <w:autoSpaceDN w:val="0"/>
              <w:spacing w:line="210" w:lineRule="exact"/>
              <w:ind w:leftChars="800" w:left="16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自　　　年　　　月　　　日</w:t>
            </w:r>
          </w:p>
          <w:p w14:paraId="707CFC5F" w14:textId="77777777" w:rsidR="00CB39BE" w:rsidRDefault="00CB39BE" w:rsidP="007116AB">
            <w:pPr>
              <w:wordWrap w:val="0"/>
              <w:overflowPunct w:val="0"/>
              <w:autoSpaceDE w:val="0"/>
              <w:autoSpaceDN w:val="0"/>
              <w:spacing w:line="210" w:lineRule="exact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使用期間</w:t>
            </w:r>
          </w:p>
          <w:p w14:paraId="05EACA84" w14:textId="77777777" w:rsidR="00CB39BE" w:rsidRDefault="00CB39B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</w:rPr>
            </w:pPr>
          </w:p>
          <w:p w14:paraId="1B67E320" w14:textId="77777777" w:rsidR="00CB39BE" w:rsidRDefault="00CB39BE" w:rsidP="007116AB">
            <w:pPr>
              <w:wordWrap w:val="0"/>
              <w:overflowPunct w:val="0"/>
              <w:autoSpaceDE w:val="0"/>
              <w:autoSpaceDN w:val="0"/>
              <w:spacing w:line="210" w:lineRule="exact"/>
              <w:ind w:leftChars="800" w:left="16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至　　　年　　　月　　　日</w:t>
            </w:r>
          </w:p>
          <w:p w14:paraId="7B810CCD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20D50DEF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28844E3C" w14:textId="77777777" w:rsidR="00CB39BE" w:rsidRDefault="00CB39BE" w:rsidP="007116AB">
            <w:pPr>
              <w:wordWrap w:val="0"/>
              <w:overflowPunct w:val="0"/>
              <w:autoSpaceDE w:val="0"/>
              <w:autoSpaceDN w:val="0"/>
              <w:spacing w:before="120" w:after="120"/>
              <w:ind w:leftChars="600" w:left="126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年　　月　　日</w:t>
            </w:r>
          </w:p>
          <w:p w14:paraId="76BA276A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5E87029F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7C7C6400" w14:textId="77777777" w:rsidR="00CB39BE" w:rsidRDefault="00CB39BE" w:rsidP="007116AB">
            <w:pPr>
              <w:wordWrap w:val="0"/>
              <w:overflowPunct w:val="0"/>
              <w:autoSpaceDE w:val="0"/>
              <w:autoSpaceDN w:val="0"/>
              <w:spacing w:after="120"/>
              <w:ind w:leftChars="200" w:left="42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国頭村立公民館</w:t>
            </w:r>
          </w:p>
          <w:p w14:paraId="4B1556D3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0CB0BC30" w14:textId="77777777" w:rsidR="00CB39BE" w:rsidRDefault="00CB39BE" w:rsidP="007116AB">
            <w:pPr>
              <w:wordWrap w:val="0"/>
              <w:overflowPunct w:val="0"/>
              <w:autoSpaceDE w:val="0"/>
              <w:autoSpaceDN w:val="0"/>
              <w:ind w:leftChars="400" w:left="84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館長</w:t>
            </w:r>
            <w:r>
              <w:rPr>
                <w:rFonts w:ascii="ＭＳ 明朝" w:hint="eastAsia"/>
                <w:position w:val="-2"/>
                <w:u w:val="single"/>
                <w:lang w:eastAsia="zh-CN"/>
              </w:rPr>
              <w:t xml:space="preserve">　　　　　　　　　　</w:t>
            </w:r>
            <w:r>
              <w:rPr>
                <w:rFonts w:ascii="ＭＳ 明朝" w:hint="eastAsia"/>
                <w:lang w:eastAsia="zh-CN"/>
              </w:rPr>
              <w:t>様</w:t>
            </w:r>
          </w:p>
          <w:p w14:paraId="7330479D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1E384B7F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70B50B8B" w14:textId="77777777" w:rsidR="00CB39BE" w:rsidRDefault="00CB39B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願者現住所　　　　　　　　　　</w:t>
            </w:r>
          </w:p>
          <w:p w14:paraId="6C88CD7A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573FB66F" w14:textId="77777777" w:rsidR="00CB39BE" w:rsidRDefault="00CB39BE">
            <w:pPr>
              <w:wordWrap w:val="0"/>
              <w:overflowPunct w:val="0"/>
              <w:autoSpaceDE w:val="0"/>
              <w:autoSpaceDN w:val="0"/>
              <w:spacing w:before="60" w:after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職業及び勤務先　　　　　　　　</w:t>
            </w:r>
          </w:p>
          <w:p w14:paraId="42469691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290B1524" w14:textId="77777777" w:rsidR="00CB39BE" w:rsidRDefault="00CB39B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</w:t>
            </w:r>
            <w:r w:rsidR="007116AB">
              <w:rPr>
                <w:rFonts w:ascii="ＭＳ 明朝" w:hint="eastAsia"/>
              </w:rPr>
              <w:t>㊞</w:t>
            </w:r>
            <w:r>
              <w:rPr>
                <w:rFonts w:ascii="ＭＳ 明朝" w:hint="eastAsia"/>
              </w:rPr>
              <w:t xml:space="preserve">　</w:t>
            </w:r>
          </w:p>
          <w:p w14:paraId="2936BF1A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344E04B0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3016AF47" w14:textId="77777777" w:rsidR="00CB39BE" w:rsidRDefault="00CB39B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日生　　</w:t>
            </w:r>
          </w:p>
          <w:p w14:paraId="714EFA60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7DE82EEE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4F5D5C9E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4BB6F27D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44817E20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36D06DDD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751381C3" w14:textId="77777777" w:rsidR="00CB39BE" w:rsidRDefault="00CB39B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4CD3537D" w14:textId="77777777" w:rsidR="00CB39BE" w:rsidRDefault="00CB39BE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CB39BE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4D8F" w14:textId="77777777" w:rsidR="00E80515" w:rsidRDefault="00E80515">
      <w:r>
        <w:separator/>
      </w:r>
    </w:p>
  </w:endnote>
  <w:endnote w:type="continuationSeparator" w:id="0">
    <w:p w14:paraId="5F4B3D65" w14:textId="77777777" w:rsidR="00E80515" w:rsidRDefault="00E8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5B72" w14:textId="77777777" w:rsidR="00E80515" w:rsidRDefault="00E80515">
      <w:r>
        <w:separator/>
      </w:r>
    </w:p>
  </w:footnote>
  <w:footnote w:type="continuationSeparator" w:id="0">
    <w:p w14:paraId="708E1DD1" w14:textId="77777777" w:rsidR="00E80515" w:rsidRDefault="00E80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AB"/>
    <w:rsid w:val="00574CA5"/>
    <w:rsid w:val="007116AB"/>
    <w:rsid w:val="00B5663B"/>
    <w:rsid w:val="00CB39BE"/>
    <w:rsid w:val="00E8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919DA"/>
  <w15:chartTrackingRefBased/>
  <w15:docId w15:val="{B8150427-3C32-4C22-9650-0B5F38FA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2025-05-30T04:43:00Z</dcterms:created>
  <dcterms:modified xsi:type="dcterms:W3CDTF">2025-05-30T04:43:00Z</dcterms:modified>
</cp:coreProperties>
</file>