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6781" w14:textId="77777777" w:rsidR="00D30283" w:rsidRPr="002E212B" w:rsidRDefault="00D30283">
      <w:pPr>
        <w:wordWrap w:val="0"/>
        <w:overflowPunct w:val="0"/>
        <w:autoSpaceDE w:val="0"/>
        <w:autoSpaceDN w:val="0"/>
        <w:spacing w:after="120"/>
        <w:rPr>
          <w:rFonts w:ascii="ＭＳ 明朝" w:hint="eastAsia"/>
          <w:szCs w:val="21"/>
          <w:lang w:eastAsia="zh-CN"/>
        </w:rPr>
      </w:pPr>
      <w:r w:rsidRPr="002E212B">
        <w:rPr>
          <w:rFonts w:ascii="ＭＳ 明朝" w:hint="eastAsia"/>
          <w:szCs w:val="21"/>
          <w:lang w:eastAsia="zh-CN"/>
        </w:rPr>
        <w:t>様式第</w:t>
      </w:r>
      <w:r w:rsidR="00395C53">
        <w:rPr>
          <w:rFonts w:ascii="ＭＳ 明朝" w:hint="eastAsia"/>
          <w:szCs w:val="21"/>
        </w:rPr>
        <w:t>2</w:t>
      </w:r>
      <w:r w:rsidRPr="002E212B">
        <w:rPr>
          <w:rFonts w:ascii="ＭＳ 明朝" w:hint="eastAsia"/>
          <w:szCs w:val="21"/>
          <w:lang w:eastAsia="zh-CN"/>
        </w:rPr>
        <w:t>号(第</w:t>
      </w:r>
      <w:r w:rsidR="00395C53">
        <w:rPr>
          <w:rFonts w:ascii="ＭＳ 明朝" w:hint="eastAsia"/>
          <w:szCs w:val="21"/>
        </w:rPr>
        <w:t>4</w:t>
      </w:r>
      <w:r w:rsidRPr="002E212B">
        <w:rPr>
          <w:rFonts w:ascii="ＭＳ 明朝" w:hint="eastAsia"/>
          <w:szCs w:val="21"/>
          <w:lang w:eastAsia="zh-CN"/>
        </w:rPr>
        <w:t>条関係)(公民館使用許可書)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D30283" w:rsidRPr="002E212B" w14:paraId="19190585" w14:textId="77777777">
        <w:tblPrEx>
          <w:tblCellMar>
            <w:top w:w="0" w:type="dxa"/>
            <w:bottom w:w="0" w:type="dxa"/>
          </w:tblCellMar>
        </w:tblPrEx>
        <w:tc>
          <w:tcPr>
            <w:tcW w:w="8493" w:type="dxa"/>
          </w:tcPr>
          <w:p w14:paraId="62C873DD" w14:textId="77777777" w:rsidR="00D30283" w:rsidRPr="002E212B" w:rsidRDefault="00D30283" w:rsidP="00796053">
            <w:pPr>
              <w:wordWrap w:val="0"/>
              <w:overflowPunct w:val="0"/>
              <w:autoSpaceDE w:val="0"/>
              <w:autoSpaceDN w:val="0"/>
              <w:spacing w:before="160"/>
              <w:ind w:leftChars="200" w:left="420"/>
              <w:rPr>
                <w:rFonts w:ascii="ＭＳ 明朝" w:hint="eastAsia"/>
                <w:szCs w:val="21"/>
                <w:lang w:eastAsia="zh-CN"/>
              </w:rPr>
            </w:pPr>
            <w:r w:rsidRPr="002E212B">
              <w:rPr>
                <w:rFonts w:ascii="ＭＳ 明朝" w:hint="eastAsia"/>
                <w:szCs w:val="21"/>
                <w:lang w:eastAsia="zh-CN"/>
              </w:rPr>
              <w:t>国頭村立公民館　第　　　　　号</w:t>
            </w:r>
          </w:p>
          <w:p w14:paraId="3F11C15F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27343C6B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19FEA5B9" w14:textId="77777777" w:rsidR="00D30283" w:rsidRPr="002E212B" w:rsidRDefault="00D30283" w:rsidP="00796053">
            <w:pPr>
              <w:wordWrap w:val="0"/>
              <w:overflowPunct w:val="0"/>
              <w:autoSpaceDE w:val="0"/>
              <w:autoSpaceDN w:val="0"/>
              <w:spacing w:after="120"/>
              <w:ind w:leftChars="300" w:left="630"/>
              <w:rPr>
                <w:rFonts w:ascii="ＭＳ 明朝" w:hint="eastAsia"/>
                <w:szCs w:val="21"/>
              </w:rPr>
            </w:pPr>
            <w:r w:rsidRPr="002E212B">
              <w:rPr>
                <w:rFonts w:ascii="ＭＳ 明朝" w:hint="eastAsia"/>
                <w:szCs w:val="21"/>
                <w:u w:val="single"/>
                <w:lang w:eastAsia="zh-CN"/>
              </w:rPr>
              <w:t xml:space="preserve">　　　　　　　　　　</w:t>
            </w:r>
            <w:r w:rsidRPr="002E212B">
              <w:rPr>
                <w:rFonts w:ascii="ＭＳ 明朝" w:hint="eastAsia"/>
                <w:szCs w:val="21"/>
              </w:rPr>
              <w:t>様</w:t>
            </w:r>
          </w:p>
          <w:p w14:paraId="59285D4F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7C9074E4" w14:textId="77777777" w:rsidR="00D30283" w:rsidRPr="002E212B" w:rsidRDefault="00D30283" w:rsidP="00B479F9">
            <w:pPr>
              <w:wordWrap w:val="0"/>
              <w:overflowPunct w:val="0"/>
              <w:autoSpaceDE w:val="0"/>
              <w:autoSpaceDN w:val="0"/>
              <w:spacing w:line="400" w:lineRule="exact"/>
              <w:ind w:rightChars="-50" w:right="-105" w:firstLineChars="500" w:firstLine="1050"/>
              <w:rPr>
                <w:rFonts w:ascii="ＭＳ 明朝" w:hint="eastAsia"/>
                <w:szCs w:val="21"/>
              </w:rPr>
            </w:pPr>
            <w:r w:rsidRPr="002E212B">
              <w:rPr>
                <w:rFonts w:ascii="ＭＳ 明朝" w:hint="eastAsia"/>
                <w:szCs w:val="21"/>
              </w:rPr>
              <w:t>年　　月　　日付けで願出のあった公民館の使用は、次のとおり許可します。</w:t>
            </w:r>
          </w:p>
          <w:p w14:paraId="4CE13CD3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77E73700" w14:textId="77777777" w:rsidR="00D30283" w:rsidRPr="002E212B" w:rsidRDefault="00D30283" w:rsidP="00796053">
            <w:pPr>
              <w:wordWrap w:val="0"/>
              <w:overflowPunct w:val="0"/>
              <w:autoSpaceDE w:val="0"/>
              <w:autoSpaceDN w:val="0"/>
              <w:spacing w:before="120" w:after="120"/>
              <w:ind w:leftChars="600" w:left="1260"/>
              <w:rPr>
                <w:rFonts w:ascii="ＭＳ 明朝" w:hint="eastAsia"/>
                <w:szCs w:val="21"/>
                <w:lang w:eastAsia="zh-CN"/>
              </w:rPr>
            </w:pPr>
            <w:r w:rsidRPr="002E212B">
              <w:rPr>
                <w:rFonts w:ascii="ＭＳ 明朝" w:hint="eastAsia"/>
                <w:szCs w:val="21"/>
                <w:lang w:eastAsia="zh-CN"/>
              </w:rPr>
              <w:t>年　　月　　日</w:t>
            </w:r>
          </w:p>
          <w:p w14:paraId="7C35FEB8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3E79E5A2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656B5D61" w14:textId="77777777" w:rsidR="00D30283" w:rsidRPr="002E212B" w:rsidRDefault="0079605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2E212B">
              <w:rPr>
                <w:rFonts w:ascii="ＭＳ 明朝" w:hint="eastAsia"/>
                <w:szCs w:val="21"/>
                <w:lang w:eastAsia="zh-CN"/>
              </w:rPr>
              <w:t>国頭村立公民館長　㊞</w:t>
            </w:r>
            <w:r w:rsidR="00D30283" w:rsidRPr="002E212B">
              <w:rPr>
                <w:rFonts w:ascii="ＭＳ 明朝" w:hint="eastAsia"/>
                <w:szCs w:val="21"/>
                <w:lang w:eastAsia="zh-CN"/>
              </w:rPr>
              <w:t xml:space="preserve">　</w:t>
            </w:r>
          </w:p>
          <w:p w14:paraId="62EA30CC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4D5EE4CA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</w:p>
          <w:p w14:paraId="4C7BFBB0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int="eastAsia"/>
                <w:szCs w:val="21"/>
              </w:rPr>
            </w:pPr>
            <w:r w:rsidRPr="002E212B">
              <w:rPr>
                <w:rFonts w:ascii="ＭＳ 明朝" w:hint="eastAsia"/>
                <w:szCs w:val="21"/>
              </w:rPr>
              <w:t>1　使用者の住所、職業及び氏名</w:t>
            </w:r>
          </w:p>
          <w:p w14:paraId="4B7374C4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27535746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int="eastAsia"/>
                <w:szCs w:val="21"/>
              </w:rPr>
            </w:pPr>
            <w:r w:rsidRPr="002E212B">
              <w:rPr>
                <w:rFonts w:ascii="ＭＳ 明朝" w:hint="eastAsia"/>
                <w:szCs w:val="21"/>
              </w:rPr>
              <w:t>2　使用日時</w:t>
            </w:r>
          </w:p>
          <w:p w14:paraId="4347EAA0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3900DFEE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 w:rsidRPr="002E212B">
              <w:rPr>
                <w:rFonts w:ascii="ＭＳ 明朝" w:hint="eastAsia"/>
                <w:szCs w:val="21"/>
              </w:rPr>
              <w:t>3　使用目的及び方法</w:t>
            </w:r>
          </w:p>
          <w:p w14:paraId="719B8533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7651EA43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int="eastAsia"/>
                <w:szCs w:val="21"/>
              </w:rPr>
            </w:pPr>
            <w:r w:rsidRPr="002E212B">
              <w:rPr>
                <w:rFonts w:ascii="ＭＳ 明朝" w:hint="eastAsia"/>
                <w:szCs w:val="21"/>
              </w:rPr>
              <w:t>4　使用する施設及び設備</w:t>
            </w:r>
          </w:p>
          <w:p w14:paraId="3F950C8B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540F023E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 w:rsidRPr="002E212B">
              <w:rPr>
                <w:rFonts w:ascii="ＭＳ 明朝" w:hint="eastAsia"/>
                <w:szCs w:val="21"/>
              </w:rPr>
              <w:t>5　入場人員</w:t>
            </w:r>
          </w:p>
          <w:p w14:paraId="5ED5E4E1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4EBA7C34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int="eastAsia"/>
                <w:szCs w:val="21"/>
              </w:rPr>
            </w:pPr>
            <w:r w:rsidRPr="002E212B">
              <w:rPr>
                <w:rFonts w:ascii="ＭＳ 明朝" w:hint="eastAsia"/>
                <w:szCs w:val="21"/>
              </w:rPr>
              <w:t>6　注意事項</w:t>
            </w:r>
          </w:p>
          <w:p w14:paraId="633BC961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07A97D10" w14:textId="77777777" w:rsidR="00D30283" w:rsidRPr="002E212B" w:rsidRDefault="00D30283" w:rsidP="00796053">
            <w:pPr>
              <w:wordWrap w:val="0"/>
              <w:overflowPunct w:val="0"/>
              <w:autoSpaceDE w:val="0"/>
              <w:autoSpaceDN w:val="0"/>
              <w:spacing w:before="120" w:after="120"/>
              <w:ind w:firstLineChars="100" w:firstLine="210"/>
              <w:rPr>
                <w:rFonts w:ascii="ＭＳ 明朝" w:hint="eastAsia"/>
                <w:szCs w:val="21"/>
              </w:rPr>
            </w:pPr>
            <w:r w:rsidRPr="002E212B">
              <w:rPr>
                <w:rFonts w:ascii="ＭＳ 明朝" w:hint="eastAsia"/>
                <w:szCs w:val="21"/>
              </w:rPr>
              <w:t>(1)　使用者は、使用の開始に当たっては、この許可書を公民館係員に提出すること。</w:t>
            </w:r>
          </w:p>
          <w:p w14:paraId="0C2F74BB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139DD9F7" w14:textId="77777777" w:rsidR="00D30283" w:rsidRPr="002E212B" w:rsidRDefault="00D30283" w:rsidP="00796053">
            <w:pPr>
              <w:wordWrap w:val="0"/>
              <w:overflowPunct w:val="0"/>
              <w:autoSpaceDE w:val="0"/>
              <w:autoSpaceDN w:val="0"/>
              <w:spacing w:before="120" w:after="120"/>
              <w:ind w:firstLineChars="100" w:firstLine="210"/>
              <w:rPr>
                <w:rFonts w:ascii="ＭＳ 明朝" w:hint="eastAsia"/>
                <w:szCs w:val="21"/>
              </w:rPr>
            </w:pPr>
            <w:r w:rsidRPr="002E212B">
              <w:rPr>
                <w:rFonts w:ascii="ＭＳ 明朝" w:hint="eastAsia"/>
                <w:szCs w:val="21"/>
              </w:rPr>
              <w:t>(2)　この許可書は、みだりに他の者に譲渡し、又は交換しないこと。</w:t>
            </w:r>
          </w:p>
          <w:p w14:paraId="29BF9CC4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36EDE258" w14:textId="77777777" w:rsidR="00D30283" w:rsidRPr="002E212B" w:rsidRDefault="00D30283" w:rsidP="00C34D1C">
            <w:pPr>
              <w:wordWrap w:val="0"/>
              <w:overflowPunct w:val="0"/>
              <w:autoSpaceDE w:val="0"/>
              <w:autoSpaceDN w:val="0"/>
              <w:spacing w:before="120" w:after="120" w:line="360" w:lineRule="auto"/>
              <w:ind w:leftChars="100" w:left="525" w:hangingChars="150" w:hanging="315"/>
              <w:rPr>
                <w:rFonts w:ascii="ＭＳ 明朝" w:hint="eastAsia"/>
                <w:szCs w:val="21"/>
              </w:rPr>
            </w:pPr>
            <w:r w:rsidRPr="002E212B">
              <w:rPr>
                <w:rFonts w:ascii="ＭＳ 明朝" w:hint="eastAsia"/>
                <w:szCs w:val="21"/>
              </w:rPr>
              <w:t>(3)　国頭村立公民館規則第10条の規定により当該施設備品が汚損し、き損し、亡失したとき、使用者で賠償するものとする。</w:t>
            </w:r>
          </w:p>
          <w:p w14:paraId="5F112D52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  <w:p w14:paraId="31049D73" w14:textId="77777777" w:rsidR="00D30283" w:rsidRPr="002E212B" w:rsidRDefault="00D3028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14:paraId="6FF57064" w14:textId="77777777" w:rsidR="00D30283" w:rsidRPr="002E212B" w:rsidRDefault="00D30283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sectPr w:rsidR="00D30283" w:rsidRPr="002E212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053B" w14:textId="77777777" w:rsidR="00A94C8B" w:rsidRDefault="00A94C8B">
      <w:r>
        <w:separator/>
      </w:r>
    </w:p>
  </w:endnote>
  <w:endnote w:type="continuationSeparator" w:id="0">
    <w:p w14:paraId="7DB0564A" w14:textId="77777777" w:rsidR="00A94C8B" w:rsidRDefault="00A9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8009" w14:textId="77777777" w:rsidR="00A94C8B" w:rsidRDefault="00A94C8B">
      <w:r>
        <w:separator/>
      </w:r>
    </w:p>
  </w:footnote>
  <w:footnote w:type="continuationSeparator" w:id="0">
    <w:p w14:paraId="1E388308" w14:textId="77777777" w:rsidR="00A94C8B" w:rsidRDefault="00A94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53"/>
    <w:rsid w:val="00275D7D"/>
    <w:rsid w:val="002E212B"/>
    <w:rsid w:val="00395C53"/>
    <w:rsid w:val="00796053"/>
    <w:rsid w:val="00A94C8B"/>
    <w:rsid w:val="00B073F3"/>
    <w:rsid w:val="00B479F9"/>
    <w:rsid w:val="00C34D1C"/>
    <w:rsid w:val="00D3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CFAA4"/>
  <w15:chartTrackingRefBased/>
  <w15:docId w15:val="{6813279D-5EDD-415C-BA5B-6923CA48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2025-05-30T04:43:00Z</dcterms:created>
  <dcterms:modified xsi:type="dcterms:W3CDTF">2025-05-30T04:43:00Z</dcterms:modified>
</cp:coreProperties>
</file>