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9746" w14:textId="77777777" w:rsidR="003D6E13" w:rsidRDefault="003D6E13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CF37CA">
        <w:rPr>
          <w:rFonts w:ascii="ＭＳ 明朝" w:hint="eastAsia"/>
        </w:rPr>
        <w:t>1</w:t>
      </w:r>
      <w:r>
        <w:rPr>
          <w:rFonts w:ascii="ＭＳ 明朝" w:hint="eastAsia"/>
          <w:lang w:eastAsia="zh-CN"/>
        </w:rPr>
        <w:t>号(第</w:t>
      </w:r>
      <w:r w:rsidR="00CF37CA">
        <w:rPr>
          <w:rFonts w:ascii="ＭＳ 明朝" w:hint="eastAsia"/>
        </w:rPr>
        <w:t>4</w:t>
      </w:r>
      <w:r>
        <w:rPr>
          <w:rFonts w:ascii="ＭＳ 明朝" w:hint="eastAsia"/>
          <w:lang w:eastAsia="zh-CN"/>
        </w:rPr>
        <w:t>条関係)(公民館使用許可願)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D6E13" w14:paraId="7CFBDDE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44F439D6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685BA5AD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EEFBD02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E32C36D" w14:textId="77777777" w:rsidR="003D6E13" w:rsidRDefault="003D6E13" w:rsidP="005772F1">
            <w:pPr>
              <w:wordWrap w:val="0"/>
              <w:overflowPunct w:val="0"/>
              <w:autoSpaceDE w:val="0"/>
              <w:autoSpaceDN w:val="0"/>
              <w:spacing w:before="120"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国頭村立公民館</w:t>
            </w:r>
          </w:p>
          <w:p w14:paraId="2C80144D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897906F" w14:textId="77777777" w:rsidR="003D6E13" w:rsidRDefault="003D6E13" w:rsidP="005772F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館長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　　　　　　　</w:t>
            </w:r>
            <w:r>
              <w:rPr>
                <w:rFonts w:ascii="ＭＳ 明朝" w:hint="eastAsia"/>
                <w:lang w:eastAsia="zh-CN"/>
              </w:rPr>
              <w:t>様</w:t>
            </w:r>
          </w:p>
          <w:p w14:paraId="798CD095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2A2AD14D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申請者　　　　　　　　　　　　　　　　</w:t>
            </w:r>
          </w:p>
          <w:p w14:paraId="47AC4379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　</w:t>
            </w:r>
          </w:p>
          <w:p w14:paraId="36A56441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 xml:space="preserve">業　　　　　　　　　　　　　　　　</w:t>
            </w:r>
          </w:p>
          <w:p w14:paraId="0203EFA7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　　　　</w:t>
            </w:r>
          </w:p>
          <w:p w14:paraId="6C0D8B91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EB038D4" w14:textId="77777777" w:rsidR="003D6E13" w:rsidRDefault="003D6E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日生　　</w:t>
            </w:r>
          </w:p>
          <w:p w14:paraId="2981173A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864C95C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公民館使用許可</w:t>
            </w:r>
            <w:r>
              <w:rPr>
                <w:rFonts w:ascii="ＭＳ 明朝" w:hint="eastAsia"/>
              </w:rPr>
              <w:t>願</w:t>
            </w:r>
          </w:p>
          <w:p w14:paraId="2D8DBE97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1D57D79" w14:textId="77777777" w:rsidR="003D6E13" w:rsidRDefault="003D6E13" w:rsidP="005772F1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国頭村立公民館規則その他の諸規定を遵守しますから、次のとおり公民館の使用を許可してくださるようお願いします。</w:t>
            </w:r>
          </w:p>
          <w:p w14:paraId="663B63E5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F743956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8C8565B" w14:textId="77777777" w:rsidR="003D6E13" w:rsidRDefault="003D6E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38A5D127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C5594D1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A3AF2FE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使用日時</w:t>
            </w:r>
          </w:p>
          <w:p w14:paraId="12889E51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E2E4B11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使用目的及び方法</w:t>
            </w:r>
          </w:p>
          <w:p w14:paraId="71028325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86E1696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使用する施設及び設備</w:t>
            </w:r>
          </w:p>
          <w:p w14:paraId="02651A97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BB9B8C4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　入会人員(見込み)</w:t>
            </w:r>
          </w:p>
          <w:p w14:paraId="1EF233F7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CC03F68" w14:textId="77777777" w:rsidR="003D6E13" w:rsidRDefault="003D6E13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　その他参考となるべき事項</w:t>
            </w:r>
          </w:p>
          <w:p w14:paraId="064D46DC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DA423BC" w14:textId="77777777" w:rsidR="003D6E13" w:rsidRDefault="003D6E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657BE0DF" w14:textId="77777777" w:rsidR="003D6E13" w:rsidRDefault="003D6E1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D6E1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51F6" w14:textId="77777777" w:rsidR="005A107B" w:rsidRDefault="005A107B">
      <w:r>
        <w:separator/>
      </w:r>
    </w:p>
  </w:endnote>
  <w:endnote w:type="continuationSeparator" w:id="0">
    <w:p w14:paraId="6D27D3C3" w14:textId="77777777" w:rsidR="005A107B" w:rsidRDefault="005A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A2DC" w14:textId="77777777" w:rsidR="005A107B" w:rsidRDefault="005A107B">
      <w:r>
        <w:separator/>
      </w:r>
    </w:p>
  </w:footnote>
  <w:footnote w:type="continuationSeparator" w:id="0">
    <w:p w14:paraId="6018DBFD" w14:textId="77777777" w:rsidR="005A107B" w:rsidRDefault="005A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F1"/>
    <w:rsid w:val="003D6E13"/>
    <w:rsid w:val="005772F1"/>
    <w:rsid w:val="005A107B"/>
    <w:rsid w:val="005B2E5D"/>
    <w:rsid w:val="00C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CDB31"/>
  <w15:chartTrackingRefBased/>
  <w15:docId w15:val="{9435C4B0-B563-43E2-866A-FD8A8233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2025-05-30T04:42:00Z</dcterms:created>
  <dcterms:modified xsi:type="dcterms:W3CDTF">2025-05-30T04:42:00Z</dcterms:modified>
</cp:coreProperties>
</file>