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8D10" w14:textId="15F70068" w:rsidR="00110806" w:rsidRDefault="00DC5D0E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25EE69B" wp14:editId="03CACBBF">
                <wp:simplePos x="0" y="0"/>
                <wp:positionH relativeFrom="column">
                  <wp:posOffset>466725</wp:posOffset>
                </wp:positionH>
                <wp:positionV relativeFrom="paragraph">
                  <wp:posOffset>1431925</wp:posOffset>
                </wp:positionV>
                <wp:extent cx="213360" cy="3168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B5A01" w14:textId="77777777" w:rsidR="0060142C" w:rsidRDefault="0060142C" w:rsidP="0060142C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ind w:leftChars="-50" w:left="-105"/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小</w:t>
                            </w:r>
                          </w:p>
                          <w:p w14:paraId="2208D220" w14:textId="77777777" w:rsidR="0060142C" w:rsidRDefault="0060142C" w:rsidP="0060142C">
                            <w:r>
                              <w:rPr>
                                <w:rFonts w:ascii="ＭＳ 明朝"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EE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.75pt;margin-top:112.75pt;width:16.8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" filled="f" stroked="f">
                <v:textbox inset="0,0,0,0">
                  <w:txbxContent>
                    <w:p w14:paraId="698B5A01" w14:textId="77777777" w:rsidR="0060142C" w:rsidRDefault="0060142C" w:rsidP="0060142C">
                      <w:pPr>
                        <w:wordWrap w:val="0"/>
                        <w:overflowPunct w:val="0"/>
                        <w:autoSpaceDE w:val="0"/>
                        <w:autoSpaceDN w:val="0"/>
                        <w:spacing w:line="210" w:lineRule="exact"/>
                        <w:ind w:leftChars="-50" w:left="-105"/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小</w:t>
                      </w:r>
                    </w:p>
                    <w:p w14:paraId="2208D220" w14:textId="77777777" w:rsidR="0060142C" w:rsidRDefault="0060142C" w:rsidP="0060142C">
                      <w:r>
                        <w:rPr>
                          <w:rFonts w:ascii="ＭＳ 明朝" w:hint="eastAsia"/>
                        </w:rPr>
                        <w:t>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10806">
        <w:rPr>
          <w:rFonts w:ascii="ＭＳ 明朝" w:hint="eastAsia"/>
          <w:lang w:eastAsia="zh-CN"/>
        </w:rPr>
        <w:t>様式第3号(第9条関係)</w:t>
      </w:r>
    </w:p>
    <w:p w14:paraId="2232926E" w14:textId="77777777" w:rsidR="00110806" w:rsidRDefault="00110806">
      <w:pPr>
        <w:wordWrap w:val="0"/>
        <w:overflowPunct w:val="0"/>
        <w:autoSpaceDE w:val="0"/>
        <w:autoSpaceDN w:val="0"/>
        <w:spacing w:before="240" w:after="12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学校施設使用取消届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10806" w14:paraId="43168967" w14:textId="77777777">
        <w:tblPrEx>
          <w:tblCellMar>
            <w:top w:w="0" w:type="dxa"/>
            <w:bottom w:w="0" w:type="dxa"/>
          </w:tblCellMar>
        </w:tblPrEx>
        <w:trPr>
          <w:trHeight w:val="4375"/>
        </w:trPr>
        <w:tc>
          <w:tcPr>
            <w:tcW w:w="8496" w:type="dxa"/>
            <w:tcBorders>
              <w:bottom w:val="single" w:sz="4" w:space="0" w:color="auto"/>
            </w:tcBorders>
            <w:vAlign w:val="center"/>
          </w:tcPr>
          <w:p w14:paraId="092843DB" w14:textId="77777777" w:rsidR="00110806" w:rsidRDefault="0011080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68BFDD62" w14:textId="77777777" w:rsidR="00110806" w:rsidRDefault="00110806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239CD49E" w14:textId="77777777" w:rsidR="00110806" w:rsidRDefault="0011080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29566F9" w14:textId="77777777" w:rsidR="009C0C43" w:rsidRDefault="009C0C4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489C336D" w14:textId="77777777" w:rsidR="009C0C43" w:rsidRPr="0060142C" w:rsidRDefault="009C0C43" w:rsidP="0060142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〇〇　学校長　　様</w:t>
            </w:r>
          </w:p>
          <w:p w14:paraId="2B6DB5B0" w14:textId="77777777" w:rsidR="009C0C43" w:rsidRDefault="009C0C4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2ADFF9A7" w14:textId="77777777" w:rsidR="009C0C43" w:rsidRDefault="009C0C43">
            <w:pPr>
              <w:wordWrap w:val="0"/>
              <w:overflowPunct w:val="0"/>
              <w:autoSpaceDE w:val="0"/>
              <w:autoSpaceDN w:val="0"/>
              <w:spacing w:before="120" w:after="6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所属団体名　　　　　　　　　　　　　　</w:t>
            </w:r>
          </w:p>
          <w:p w14:paraId="6D7957E7" w14:textId="77777777" w:rsidR="009C0C43" w:rsidRDefault="009C0C43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14:paraId="632E29C2" w14:textId="77777777" w:rsidR="009C0C43" w:rsidRDefault="009C0C43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申請者　　　　　　　　　　　　　　　　</w:t>
            </w:r>
          </w:p>
          <w:p w14:paraId="7D04E698" w14:textId="77777777" w:rsidR="009C0C43" w:rsidRDefault="009C0C43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㊞　</w:t>
            </w:r>
          </w:p>
          <w:p w14:paraId="400F3D5F" w14:textId="77777777" w:rsidR="009C0C43" w:rsidRDefault="009C0C43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(電話　　　　　　　)　</w:t>
            </w:r>
          </w:p>
          <w:p w14:paraId="23B22B92" w14:textId="77777777" w:rsidR="009C0C43" w:rsidRDefault="009C0C43" w:rsidP="00C06E05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300"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日第　　号をもって学校施設の使用許可を受けましたが、次の理由により取り消したいのでお届けします。</w:t>
            </w:r>
          </w:p>
          <w:p w14:paraId="053E5383" w14:textId="77777777" w:rsidR="00110806" w:rsidRDefault="00110806" w:rsidP="00C06E05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300" w:firstLine="630"/>
              <w:rPr>
                <w:rFonts w:ascii="ＭＳ 明朝" w:hint="eastAsia"/>
              </w:rPr>
            </w:pPr>
          </w:p>
        </w:tc>
      </w:tr>
      <w:tr w:rsidR="00110806" w14:paraId="4A8010D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tcBorders>
              <w:top w:val="single" w:sz="4" w:space="0" w:color="auto"/>
            </w:tcBorders>
          </w:tcPr>
          <w:p w14:paraId="52A212D4" w14:textId="77777777" w:rsidR="00110806" w:rsidRDefault="00110806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630"/>
              </w:rPr>
              <w:t>理</w:t>
            </w:r>
            <w:r>
              <w:rPr>
                <w:rFonts w:ascii="ＭＳ 明朝" w:hint="eastAsia"/>
              </w:rPr>
              <w:t>由)</w:t>
            </w:r>
          </w:p>
          <w:p w14:paraId="2EB923C3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0F9DB407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30102F42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77F1D216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13159167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3D77D630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3960CB00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5158977D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4EB8841B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17B0D6A7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76278C26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66387295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1E90A3CF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2DE90255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5F0B5151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503B737B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13CA1479" w14:textId="77777777" w:rsidR="00110806" w:rsidRDefault="00110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</w:rPr>
            </w:pPr>
          </w:p>
        </w:tc>
      </w:tr>
    </w:tbl>
    <w:p w14:paraId="2E11F7DF" w14:textId="77777777" w:rsidR="00110806" w:rsidRDefault="0011080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1080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00AF" w14:textId="77777777" w:rsidR="00F201C7" w:rsidRDefault="00F201C7">
      <w:r>
        <w:separator/>
      </w:r>
    </w:p>
  </w:endnote>
  <w:endnote w:type="continuationSeparator" w:id="0">
    <w:p w14:paraId="300A90C7" w14:textId="77777777" w:rsidR="00F201C7" w:rsidRDefault="00F2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F1DB" w14:textId="77777777" w:rsidR="00F201C7" w:rsidRDefault="00F201C7">
      <w:r>
        <w:separator/>
      </w:r>
    </w:p>
  </w:footnote>
  <w:footnote w:type="continuationSeparator" w:id="0">
    <w:p w14:paraId="01EF4A82" w14:textId="77777777" w:rsidR="00F201C7" w:rsidRDefault="00F2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05"/>
    <w:rsid w:val="00110806"/>
    <w:rsid w:val="00353620"/>
    <w:rsid w:val="004043C2"/>
    <w:rsid w:val="0060142C"/>
    <w:rsid w:val="0062670F"/>
    <w:rsid w:val="009C0C43"/>
    <w:rsid w:val="00C06E05"/>
    <w:rsid w:val="00D87B0B"/>
    <w:rsid w:val="00DC5D0E"/>
    <w:rsid w:val="00F2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71A7F"/>
  <w15:chartTrackingRefBased/>
  <w15:docId w15:val="{B6528F41-5A62-4698-90B7-EA07807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2006-09-18T06:56:00Z</cp:lastPrinted>
  <dcterms:created xsi:type="dcterms:W3CDTF">2025-05-27T07:35:00Z</dcterms:created>
  <dcterms:modified xsi:type="dcterms:W3CDTF">2025-05-27T07:35:00Z</dcterms:modified>
</cp:coreProperties>
</file>