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149A" w14:textId="611F0D1D" w:rsidR="009D73EF" w:rsidRDefault="005F621A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50A0716" wp14:editId="5DE624CF">
                <wp:simplePos x="0" y="0"/>
                <wp:positionH relativeFrom="column">
                  <wp:posOffset>466725</wp:posOffset>
                </wp:positionH>
                <wp:positionV relativeFrom="paragraph">
                  <wp:posOffset>1441450</wp:posOffset>
                </wp:positionV>
                <wp:extent cx="213360" cy="3168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B260" w14:textId="77777777" w:rsidR="001736BB" w:rsidRDefault="001736BB" w:rsidP="001736BB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ind w:leftChars="-50" w:left="-105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小</w:t>
                            </w:r>
                          </w:p>
                          <w:p w14:paraId="17EAD3AF" w14:textId="77777777" w:rsidR="001736BB" w:rsidRDefault="001736BB" w:rsidP="001736BB">
                            <w:r>
                              <w:rPr>
                                <w:rFonts w:ascii="ＭＳ 明朝" w:hint="eastAsia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A07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75pt;margin-top:113.5pt;width:16.8pt;height: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" filled="f" stroked="f">
                <v:textbox inset="0,0,0,0">
                  <w:txbxContent>
                    <w:p w14:paraId="227FB260" w14:textId="77777777" w:rsidR="001736BB" w:rsidRDefault="001736BB" w:rsidP="001736BB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10" w:lineRule="exact"/>
                        <w:ind w:leftChars="-50" w:left="-105"/>
                        <w:jc w:val="center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小</w:t>
                      </w:r>
                    </w:p>
                    <w:p w14:paraId="17EAD3AF" w14:textId="77777777" w:rsidR="001736BB" w:rsidRDefault="001736BB" w:rsidP="001736BB">
                      <w:r>
                        <w:rPr>
                          <w:rFonts w:ascii="ＭＳ 明朝" w:hint="eastAsia"/>
                        </w:rPr>
                        <w:t>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D73EF">
        <w:rPr>
          <w:rFonts w:ascii="ＭＳ 明朝" w:hint="eastAsia"/>
          <w:lang w:eastAsia="zh-CN"/>
        </w:rPr>
        <w:t>様式第1号(第3条関係)</w:t>
      </w:r>
    </w:p>
    <w:p w14:paraId="098E2606" w14:textId="77777777" w:rsidR="009D73EF" w:rsidRDefault="009D73EF">
      <w:pPr>
        <w:wordWrap w:val="0"/>
        <w:overflowPunct w:val="0"/>
        <w:autoSpaceDE w:val="0"/>
        <w:autoSpaceDN w:val="0"/>
        <w:spacing w:before="240" w:after="12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学校施設使用許可申請書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892"/>
        <w:gridCol w:w="288"/>
        <w:gridCol w:w="3540"/>
      </w:tblGrid>
      <w:tr w:rsidR="009D73EF" w14:paraId="132DC0B3" w14:textId="77777777">
        <w:tblPrEx>
          <w:tblCellMar>
            <w:top w:w="0" w:type="dxa"/>
            <w:bottom w:w="0" w:type="dxa"/>
          </w:tblCellMar>
        </w:tblPrEx>
        <w:trPr>
          <w:trHeight w:val="3970"/>
        </w:trPr>
        <w:tc>
          <w:tcPr>
            <w:tcW w:w="8496" w:type="dxa"/>
            <w:gridSpan w:val="4"/>
            <w:tcBorders>
              <w:bottom w:val="single" w:sz="4" w:space="0" w:color="auto"/>
            </w:tcBorders>
            <w:vAlign w:val="center"/>
          </w:tcPr>
          <w:p w14:paraId="2D5571FF" w14:textId="77777777" w:rsidR="009D73EF" w:rsidRDefault="009D73E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420317DB" w14:textId="77777777" w:rsidR="009D73EF" w:rsidRDefault="009D73EF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0BB70CB2" w14:textId="77777777" w:rsidR="009D73EF" w:rsidRDefault="009D73E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86EBDDE" w14:textId="77777777" w:rsidR="001736BB" w:rsidRDefault="001736BB" w:rsidP="001736B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CN"/>
              </w:rPr>
            </w:pPr>
          </w:p>
          <w:p w14:paraId="1B769FC7" w14:textId="77777777" w:rsidR="001736BB" w:rsidRPr="0060142C" w:rsidRDefault="000D0A3C" w:rsidP="001736B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〇〇　</w:t>
            </w:r>
            <w:r w:rsidR="001736BB">
              <w:rPr>
                <w:rFonts w:ascii="ＭＳ 明朝" w:hint="eastAsia"/>
                <w:lang w:eastAsia="zh-CN"/>
              </w:rPr>
              <w:t>学校長　　様</w:t>
            </w:r>
          </w:p>
          <w:p w14:paraId="30DC5CA0" w14:textId="77777777" w:rsidR="001736BB" w:rsidRDefault="001736BB" w:rsidP="001736B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CN"/>
              </w:rPr>
            </w:pPr>
          </w:p>
          <w:p w14:paraId="10DA3CF8" w14:textId="77777777" w:rsidR="001736BB" w:rsidRDefault="001736B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CN"/>
              </w:rPr>
            </w:pPr>
          </w:p>
          <w:p w14:paraId="1F61BD94" w14:textId="77777777" w:rsidR="001736BB" w:rsidRDefault="001736B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03B2952F" w14:textId="77777777" w:rsidR="001736BB" w:rsidRDefault="001736BB">
            <w:pPr>
              <w:wordWrap w:val="0"/>
              <w:overflowPunct w:val="0"/>
              <w:autoSpaceDE w:val="0"/>
              <w:autoSpaceDN w:val="0"/>
              <w:spacing w:before="120" w:after="6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所属団体名　　　　　　　　　　　　　　</w:t>
            </w:r>
          </w:p>
          <w:p w14:paraId="7511EB50" w14:textId="77777777" w:rsidR="001736BB" w:rsidRDefault="001736B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</w:t>
            </w:r>
          </w:p>
          <w:p w14:paraId="4B7D4197" w14:textId="77777777" w:rsidR="001736BB" w:rsidRDefault="001736B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申請者　　　　　　　　　　　　　　　　</w:t>
            </w:r>
          </w:p>
          <w:p w14:paraId="1F4A1C7E" w14:textId="77777777" w:rsidR="001736BB" w:rsidRDefault="001736B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㊞　</w:t>
            </w:r>
          </w:p>
          <w:p w14:paraId="7933D10E" w14:textId="77777777" w:rsidR="001736BB" w:rsidRDefault="001736BB">
            <w:pPr>
              <w:wordWrap w:val="0"/>
              <w:overflowPunct w:val="0"/>
              <w:autoSpaceDE w:val="0"/>
              <w:autoSpaceDN w:val="0"/>
              <w:spacing w:before="6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(電話　　　　　　　)　</w:t>
            </w:r>
          </w:p>
          <w:p w14:paraId="53E80AA2" w14:textId="77777777" w:rsidR="001736BB" w:rsidRDefault="001736B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7ECCF22" w14:textId="77777777" w:rsidR="001736BB" w:rsidRDefault="001736BB" w:rsidP="00B12F1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次のとおり学校施設の使用を許可くださるよう申請します。</w:t>
            </w:r>
          </w:p>
          <w:p w14:paraId="22D2FC82" w14:textId="77777777" w:rsidR="009D73EF" w:rsidRDefault="009D73EF" w:rsidP="00B12F1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</w:p>
        </w:tc>
      </w:tr>
      <w:tr w:rsidR="009D73EF" w14:paraId="4A239156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vAlign w:val="center"/>
          </w:tcPr>
          <w:p w14:paraId="5D4652B7" w14:textId="77777777" w:rsidR="009D73EF" w:rsidRDefault="009D73EF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学校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720" w:type="dxa"/>
            <w:gridSpan w:val="3"/>
          </w:tcPr>
          <w:p w14:paraId="6DE01F74" w14:textId="77777777" w:rsidR="009D73EF" w:rsidRDefault="009D73E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D73EF" w14:paraId="18FC902F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vAlign w:val="center"/>
          </w:tcPr>
          <w:p w14:paraId="518B752B" w14:textId="77777777" w:rsidR="009D73EF" w:rsidRDefault="009D73EF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使用場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6720" w:type="dxa"/>
            <w:gridSpan w:val="3"/>
          </w:tcPr>
          <w:p w14:paraId="6E1AE628" w14:textId="77777777" w:rsidR="009D73EF" w:rsidRDefault="009D73E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D73EF" w14:paraId="75FFAE7D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vAlign w:val="center"/>
          </w:tcPr>
          <w:p w14:paraId="2C341419" w14:textId="77777777" w:rsidR="009D73EF" w:rsidRDefault="009D73EF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使用目</w:t>
            </w:r>
            <w:r>
              <w:rPr>
                <w:rFonts w:ascii="ＭＳ 明朝" w:hint="eastAsia"/>
              </w:rPr>
              <w:t>的</w:t>
            </w:r>
          </w:p>
        </w:tc>
        <w:tc>
          <w:tcPr>
            <w:tcW w:w="6720" w:type="dxa"/>
            <w:gridSpan w:val="3"/>
          </w:tcPr>
          <w:p w14:paraId="64F3BF53" w14:textId="77777777" w:rsidR="009D73EF" w:rsidRDefault="009D73E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D73EF" w14:paraId="647C4F14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776" w:type="dxa"/>
            <w:vAlign w:val="center"/>
          </w:tcPr>
          <w:p w14:paraId="6CD5DB5B" w14:textId="77777777" w:rsidR="009D73EF" w:rsidRDefault="009D73EF" w:rsidP="000D0A3C">
            <w:pPr>
              <w:wordWrap w:val="0"/>
              <w:overflowPunct w:val="0"/>
              <w:autoSpaceDE w:val="0"/>
              <w:autoSpaceDN w:val="0"/>
              <w:spacing w:before="40" w:after="4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使用日</w:t>
            </w:r>
            <w:r>
              <w:rPr>
                <w:rFonts w:ascii="ＭＳ 明朝" w:hint="eastAsia"/>
              </w:rPr>
              <w:t>時</w:t>
            </w:r>
          </w:p>
        </w:tc>
        <w:tc>
          <w:tcPr>
            <w:tcW w:w="3180" w:type="dxa"/>
            <w:gridSpan w:val="2"/>
            <w:tcBorders>
              <w:right w:val="dashed" w:sz="4" w:space="0" w:color="auto"/>
            </w:tcBorders>
            <w:vAlign w:val="center"/>
          </w:tcPr>
          <w:p w14:paraId="634D2C44" w14:textId="77777777" w:rsidR="009D73EF" w:rsidRDefault="009D73EF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日から</w:t>
            </w:r>
          </w:p>
          <w:p w14:paraId="22A8106F" w14:textId="77777777" w:rsidR="009D73EF" w:rsidRDefault="009D73EF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日まで</w:t>
            </w:r>
          </w:p>
        </w:tc>
        <w:tc>
          <w:tcPr>
            <w:tcW w:w="3540" w:type="dxa"/>
            <w:tcBorders>
              <w:left w:val="nil"/>
            </w:tcBorders>
            <w:vAlign w:val="center"/>
          </w:tcPr>
          <w:p w14:paraId="248B4319" w14:textId="77777777" w:rsidR="009D73EF" w:rsidRDefault="009D73EF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午　　時　　分から</w:t>
            </w:r>
          </w:p>
          <w:p w14:paraId="0D99E895" w14:textId="77777777" w:rsidR="009D73EF" w:rsidRDefault="009D73EF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午　　時　　分まで</w:t>
            </w:r>
          </w:p>
        </w:tc>
      </w:tr>
      <w:tr w:rsidR="009D73EF" w14:paraId="3476B03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14:paraId="0FF29FE4" w14:textId="77777777" w:rsidR="009D73EF" w:rsidRDefault="009D7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2"/>
              </w:rPr>
              <w:t>使用上の注</w:t>
            </w:r>
            <w:r>
              <w:rPr>
                <w:rFonts w:ascii="ＭＳ 明朝" w:hint="eastAsia"/>
              </w:rPr>
              <w:t>意</w:t>
            </w:r>
            <w:r>
              <w:rPr>
                <w:rFonts w:ascii="ＭＳ 明朝" w:hint="eastAsia"/>
                <w:spacing w:val="22"/>
              </w:rPr>
              <w:t>及び管理方</w:t>
            </w:r>
            <w:r>
              <w:rPr>
                <w:rFonts w:ascii="ＭＳ 明朝" w:hint="eastAsia"/>
              </w:rPr>
              <w:t>法</w:t>
            </w:r>
          </w:p>
        </w:tc>
        <w:tc>
          <w:tcPr>
            <w:tcW w:w="6720" w:type="dxa"/>
            <w:gridSpan w:val="3"/>
          </w:tcPr>
          <w:p w14:paraId="69EC9756" w14:textId="77777777" w:rsidR="009D73EF" w:rsidRDefault="009D73E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D73EF" w14:paraId="7E9A7D4C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6" w:type="dxa"/>
            <w:vAlign w:val="center"/>
          </w:tcPr>
          <w:p w14:paraId="4852C5A8" w14:textId="77777777" w:rsidR="009D73EF" w:rsidRDefault="009D7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集合の人員及び</w:t>
            </w:r>
            <w:r>
              <w:rPr>
                <w:rFonts w:ascii="ＭＳ 明朝" w:hint="eastAsia"/>
                <w:spacing w:val="525"/>
              </w:rPr>
              <w:t>対</w:t>
            </w:r>
            <w:r>
              <w:rPr>
                <w:rFonts w:ascii="ＭＳ 明朝" w:hint="eastAsia"/>
              </w:rPr>
              <w:t>象</w:t>
            </w:r>
          </w:p>
        </w:tc>
        <w:tc>
          <w:tcPr>
            <w:tcW w:w="6720" w:type="dxa"/>
            <w:gridSpan w:val="3"/>
          </w:tcPr>
          <w:p w14:paraId="2A75A728" w14:textId="77777777" w:rsidR="009D73EF" w:rsidRDefault="009D73E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D73EF" w14:paraId="35FE83E7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vAlign w:val="center"/>
          </w:tcPr>
          <w:p w14:paraId="07C5CFAA" w14:textId="77777777" w:rsidR="009D73EF" w:rsidRDefault="009D73EF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2"/>
              </w:rPr>
              <w:t>特別の設備</w:t>
            </w:r>
            <w:r>
              <w:rPr>
                <w:rFonts w:ascii="ＭＳ 明朝" w:hint="eastAsia"/>
              </w:rPr>
              <w:t>等</w:t>
            </w:r>
          </w:p>
        </w:tc>
        <w:tc>
          <w:tcPr>
            <w:tcW w:w="6720" w:type="dxa"/>
            <w:gridSpan w:val="3"/>
          </w:tcPr>
          <w:p w14:paraId="4ABC5465" w14:textId="77777777" w:rsidR="009D73EF" w:rsidRDefault="009D73E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D73EF" w14:paraId="5A17DEFD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vAlign w:val="center"/>
          </w:tcPr>
          <w:p w14:paraId="00170D43" w14:textId="77777777" w:rsidR="009D73EF" w:rsidRDefault="009D73EF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58"/>
              </w:rPr>
              <w:t>使用</w:t>
            </w:r>
            <w:r>
              <w:rPr>
                <w:rFonts w:ascii="ＭＳ 明朝" w:hint="eastAsia"/>
              </w:rPr>
              <w:t>料</w:t>
            </w:r>
          </w:p>
        </w:tc>
        <w:tc>
          <w:tcPr>
            <w:tcW w:w="2892" w:type="dxa"/>
            <w:vAlign w:val="center"/>
          </w:tcPr>
          <w:p w14:paraId="0F647CBD" w14:textId="77777777" w:rsidR="009D73EF" w:rsidRDefault="009D7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828" w:type="dxa"/>
            <w:gridSpan w:val="2"/>
            <w:vAlign w:val="center"/>
          </w:tcPr>
          <w:p w14:paraId="1D121762" w14:textId="77777777" w:rsidR="009D73EF" w:rsidRDefault="009D73E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収納　　　　月　　　　日</w:t>
            </w:r>
          </w:p>
        </w:tc>
      </w:tr>
    </w:tbl>
    <w:p w14:paraId="60D2761C" w14:textId="77777777" w:rsidR="009D73EF" w:rsidRDefault="009D73EF" w:rsidP="00592978">
      <w:pPr>
        <w:wordWrap w:val="0"/>
        <w:overflowPunct w:val="0"/>
        <w:autoSpaceDE w:val="0"/>
        <w:autoSpaceDN w:val="0"/>
        <w:spacing w:before="120"/>
        <w:rPr>
          <w:rFonts w:ascii="ＭＳ 明朝"/>
        </w:rPr>
      </w:pPr>
      <w:r>
        <w:rPr>
          <w:rFonts w:ascii="ＭＳ 明朝" w:hint="eastAsia"/>
        </w:rPr>
        <w:t>注　※の欄は記入しないでください。</w:t>
      </w:r>
    </w:p>
    <w:sectPr w:rsidR="009D73EF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1A55" w14:textId="77777777" w:rsidR="006A3ABA" w:rsidRDefault="006A3ABA">
      <w:r>
        <w:separator/>
      </w:r>
    </w:p>
  </w:endnote>
  <w:endnote w:type="continuationSeparator" w:id="0">
    <w:p w14:paraId="66897C29" w14:textId="77777777" w:rsidR="006A3ABA" w:rsidRDefault="006A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A628" w14:textId="77777777" w:rsidR="006A3ABA" w:rsidRDefault="006A3ABA">
      <w:r>
        <w:separator/>
      </w:r>
    </w:p>
  </w:footnote>
  <w:footnote w:type="continuationSeparator" w:id="0">
    <w:p w14:paraId="344F8201" w14:textId="77777777" w:rsidR="006A3ABA" w:rsidRDefault="006A3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17"/>
    <w:rsid w:val="000D0A3C"/>
    <w:rsid w:val="001736BB"/>
    <w:rsid w:val="00306434"/>
    <w:rsid w:val="00592978"/>
    <w:rsid w:val="005F621A"/>
    <w:rsid w:val="006A3ABA"/>
    <w:rsid w:val="009D73EF"/>
    <w:rsid w:val="00A4147A"/>
    <w:rsid w:val="00B1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89B5F"/>
  <w15:chartTrackingRefBased/>
  <w15:docId w15:val="{100E2499-A08A-426C-8DD9-9C9D006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2025-05-27T07:34:00Z</dcterms:created>
  <dcterms:modified xsi:type="dcterms:W3CDTF">2025-05-27T07:34:00Z</dcterms:modified>
</cp:coreProperties>
</file>