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AD98" w14:textId="77777777" w:rsidR="005E6A3A" w:rsidRPr="00A75BDD" w:rsidRDefault="005E6A3A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A75BDD">
        <w:rPr>
          <w:rFonts w:ascii="ＭＳ 明朝" w:hAnsi="ＭＳ 明朝" w:hint="eastAsia"/>
          <w:kern w:val="0"/>
          <w:lang w:eastAsia="zh-CN"/>
        </w:rPr>
        <w:t>様式第5号(第15条関係)(文書整理表)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596"/>
        <w:gridCol w:w="1152"/>
        <w:gridCol w:w="1164"/>
        <w:gridCol w:w="1716"/>
        <w:gridCol w:w="1716"/>
      </w:tblGrid>
      <w:tr w:rsidR="005E6A3A" w:rsidRPr="00A75BDD" w14:paraId="2C483DF0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1CFC5E7D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整理番号</w:t>
            </w:r>
          </w:p>
        </w:tc>
        <w:tc>
          <w:tcPr>
            <w:tcW w:w="1596" w:type="dxa"/>
            <w:vAlign w:val="center"/>
          </w:tcPr>
          <w:p w14:paraId="18C192B7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spacing w:val="210"/>
                <w:kern w:val="0"/>
              </w:rPr>
              <w:t>件</w:t>
            </w:r>
            <w:r w:rsidRPr="00A75BD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152" w:type="dxa"/>
            <w:vAlign w:val="center"/>
          </w:tcPr>
          <w:p w14:paraId="55263DE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spacing w:val="40"/>
                <w:kern w:val="0"/>
              </w:rPr>
              <w:t>差出</w:t>
            </w:r>
            <w:r w:rsidRPr="00A75BDD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164" w:type="dxa"/>
            <w:vAlign w:val="center"/>
          </w:tcPr>
          <w:p w14:paraId="37210B47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spacing w:val="40"/>
                <w:kern w:val="0"/>
              </w:rPr>
              <w:t>あて</w:t>
            </w:r>
            <w:r w:rsidRPr="00A75BDD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1716" w:type="dxa"/>
            <w:vAlign w:val="center"/>
          </w:tcPr>
          <w:p w14:paraId="09BA6628" w14:textId="77777777" w:rsidR="005E6A3A" w:rsidRPr="00A75BDD" w:rsidRDefault="005E6A3A" w:rsidP="00BF2743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spacing w:val="21"/>
                <w:kern w:val="0"/>
                <w:fitText w:val="1470" w:id="-1449462272"/>
              </w:rPr>
              <w:t>受付発送番</w:t>
            </w:r>
            <w:r w:rsidRPr="00A75BDD">
              <w:rPr>
                <w:rFonts w:ascii="ＭＳ 明朝" w:hAnsi="ＭＳ 明朝" w:hint="eastAsia"/>
                <w:kern w:val="0"/>
                <w:fitText w:val="1470" w:id="-1449462272"/>
              </w:rPr>
              <w:t>号</w:t>
            </w:r>
          </w:p>
          <w:p w14:paraId="4EEDCB52" w14:textId="77777777" w:rsidR="005E6A3A" w:rsidRPr="00A75BDD" w:rsidRDefault="005E6A3A" w:rsidP="00BF2743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spacing w:val="210"/>
                <w:kern w:val="0"/>
                <w:fitText w:val="1470" w:id="-1449462271"/>
              </w:rPr>
              <w:t>年月</w:t>
            </w:r>
            <w:r w:rsidRPr="00A75BDD">
              <w:rPr>
                <w:rFonts w:ascii="ＭＳ 明朝" w:hAnsi="ＭＳ 明朝" w:hint="eastAsia"/>
                <w:kern w:val="0"/>
                <w:fitText w:val="1470" w:id="-1449462271"/>
              </w:rPr>
              <w:t>日</w:t>
            </w:r>
          </w:p>
        </w:tc>
        <w:tc>
          <w:tcPr>
            <w:tcW w:w="1716" w:type="dxa"/>
            <w:vAlign w:val="center"/>
          </w:tcPr>
          <w:p w14:paraId="139DEAE0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spacing w:val="40"/>
                <w:kern w:val="0"/>
              </w:rPr>
              <w:t>完結年月</w:t>
            </w:r>
            <w:r w:rsidRPr="00A75BD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5E6A3A" w:rsidRPr="00A75BDD" w14:paraId="6628DB79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6A7CDA41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596" w:type="dxa"/>
            <w:vAlign w:val="center"/>
          </w:tcPr>
          <w:p w14:paraId="52CDE70C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</w:tcPr>
          <w:p w14:paraId="4025A5BB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</w:tcPr>
          <w:p w14:paraId="7F53BFC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4AF08AF5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A75BDD">
              <w:rPr>
                <w:rFonts w:ascii="ＭＳ 明朝" w:hAnsi="ＭＳ 明朝" w:hint="eastAsia"/>
                <w:kern w:val="0"/>
                <w:lang w:eastAsia="zh-CN"/>
              </w:rPr>
              <w:t>第　　　　　号</w:t>
            </w:r>
          </w:p>
          <w:p w14:paraId="090FC13C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A75BDD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14:paraId="3C74C150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年　月　日</w:t>
            </w:r>
          </w:p>
        </w:tc>
      </w:tr>
      <w:tr w:rsidR="005E6A3A" w:rsidRPr="00A75BDD" w14:paraId="2960AD51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4878A0C0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596" w:type="dxa"/>
            <w:vAlign w:val="center"/>
          </w:tcPr>
          <w:p w14:paraId="56BBBFE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</w:tcPr>
          <w:p w14:paraId="7BBD5502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</w:tcPr>
          <w:p w14:paraId="29731CFF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402C3270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7A97B752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  <w:tr w:rsidR="005E6A3A" w:rsidRPr="00A75BDD" w14:paraId="29A7B36F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7CE5BEE2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596" w:type="dxa"/>
            <w:vAlign w:val="center"/>
          </w:tcPr>
          <w:p w14:paraId="14D8E8BA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</w:tcPr>
          <w:p w14:paraId="6064EE87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</w:tcPr>
          <w:p w14:paraId="1B1F8B69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2433F0DF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77AC578D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  <w:tr w:rsidR="005E6A3A" w:rsidRPr="00A75BDD" w14:paraId="7F140DCE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219B82DE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596" w:type="dxa"/>
            <w:vAlign w:val="center"/>
          </w:tcPr>
          <w:p w14:paraId="65F83472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</w:tcPr>
          <w:p w14:paraId="7E00E349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</w:tcPr>
          <w:p w14:paraId="031C5A9D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71CCEC82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5D9A2F4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  <w:tr w:rsidR="005E6A3A" w:rsidRPr="00A75BDD" w14:paraId="7158A4F4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3F628A54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596" w:type="dxa"/>
            <w:vAlign w:val="center"/>
          </w:tcPr>
          <w:p w14:paraId="426180F9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</w:tcPr>
          <w:p w14:paraId="319D9CBC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</w:tcPr>
          <w:p w14:paraId="0692AEB1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44448056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vAlign w:val="center"/>
          </w:tcPr>
          <w:p w14:paraId="12FC3A6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  <w:tr w:rsidR="005E6A3A" w:rsidRPr="00A75BDD" w14:paraId="5B7AB02F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0BD1F4C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A75BDD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22668DCA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35A3681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46E9CE9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12A6C3D5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22B38178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  <w:tr w:rsidR="005E6A3A" w:rsidRPr="00A75BDD" w14:paraId="6ABACDD1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bottom w:val="wave" w:sz="12" w:space="0" w:color="auto"/>
            </w:tcBorders>
            <w:vAlign w:val="center"/>
          </w:tcPr>
          <w:p w14:paraId="0CC5E1E1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96" w:type="dxa"/>
            <w:tcBorders>
              <w:bottom w:val="wave" w:sz="12" w:space="0" w:color="auto"/>
            </w:tcBorders>
            <w:vAlign w:val="center"/>
          </w:tcPr>
          <w:p w14:paraId="1E77304F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</w:tcPr>
          <w:p w14:paraId="5D8509AF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64" w:type="dxa"/>
            <w:tcBorders>
              <w:bottom w:val="wave" w:sz="12" w:space="0" w:color="auto"/>
            </w:tcBorders>
          </w:tcPr>
          <w:p w14:paraId="53D16740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tcBorders>
              <w:bottom w:val="wave" w:sz="12" w:space="0" w:color="auto"/>
            </w:tcBorders>
            <w:vAlign w:val="center"/>
          </w:tcPr>
          <w:p w14:paraId="2372D293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16" w:type="dxa"/>
            <w:tcBorders>
              <w:bottom w:val="wave" w:sz="12" w:space="0" w:color="auto"/>
            </w:tcBorders>
            <w:vAlign w:val="center"/>
          </w:tcPr>
          <w:p w14:paraId="07052075" w14:textId="77777777" w:rsidR="005E6A3A" w:rsidRPr="00A75BDD" w:rsidRDefault="005E6A3A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B76B64D" w14:textId="77777777" w:rsidR="005E6A3A" w:rsidRPr="00A75BDD" w:rsidRDefault="005E6A3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5E6A3A" w:rsidRPr="00A75BDD" w:rsidSect="00A75BD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EEE9" w14:textId="77777777" w:rsidR="005B6696" w:rsidRDefault="005B6696">
      <w:r>
        <w:separator/>
      </w:r>
    </w:p>
  </w:endnote>
  <w:endnote w:type="continuationSeparator" w:id="0">
    <w:p w14:paraId="5B4F650F" w14:textId="77777777" w:rsidR="005B6696" w:rsidRDefault="005B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ED9E" w14:textId="77777777" w:rsidR="005B6696" w:rsidRDefault="005B6696">
      <w:r>
        <w:separator/>
      </w:r>
    </w:p>
  </w:footnote>
  <w:footnote w:type="continuationSeparator" w:id="0">
    <w:p w14:paraId="6D5BB994" w14:textId="77777777" w:rsidR="005B6696" w:rsidRDefault="005B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94"/>
    <w:rsid w:val="00440894"/>
    <w:rsid w:val="005B6696"/>
    <w:rsid w:val="005E6A3A"/>
    <w:rsid w:val="007239DD"/>
    <w:rsid w:val="00A75BDD"/>
    <w:rsid w:val="00BA167E"/>
    <w:rsid w:val="00B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DC3EB"/>
  <w15:chartTrackingRefBased/>
  <w15:docId w15:val="{2F76037A-4416-4488-BCEC-4C6EF99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2025-05-27T07:32:00Z</dcterms:created>
  <dcterms:modified xsi:type="dcterms:W3CDTF">2025-05-27T07:32:00Z</dcterms:modified>
</cp:coreProperties>
</file>