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8D5" w14:textId="77777777" w:rsidR="00803F6C" w:rsidRPr="00161505" w:rsidRDefault="00803F6C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161505">
        <w:rPr>
          <w:rFonts w:ascii="ＭＳ 明朝" w:hAnsi="ＭＳ 明朝" w:hint="eastAsia"/>
          <w:kern w:val="0"/>
          <w:lang w:eastAsia="zh-CN"/>
        </w:rPr>
        <w:t>様式第4号(第13条関係)(文書発送簿)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2058"/>
        <w:gridCol w:w="2058"/>
        <w:gridCol w:w="684"/>
        <w:gridCol w:w="1392"/>
      </w:tblGrid>
      <w:tr w:rsidR="00803F6C" w:rsidRPr="00161505" w14:paraId="113A8847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0BC93FEB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発送番号</w:t>
            </w:r>
          </w:p>
        </w:tc>
        <w:tc>
          <w:tcPr>
            <w:tcW w:w="1152" w:type="dxa"/>
            <w:vAlign w:val="center"/>
          </w:tcPr>
          <w:p w14:paraId="42A5DA5C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発送月日</w:t>
            </w:r>
          </w:p>
        </w:tc>
        <w:tc>
          <w:tcPr>
            <w:tcW w:w="2058" w:type="dxa"/>
            <w:vAlign w:val="center"/>
          </w:tcPr>
          <w:p w14:paraId="6FB6D9E7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spacing w:val="210"/>
                <w:kern w:val="0"/>
              </w:rPr>
              <w:t>発送</w:t>
            </w:r>
            <w:r w:rsidRPr="00161505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2058" w:type="dxa"/>
            <w:vAlign w:val="center"/>
          </w:tcPr>
          <w:p w14:paraId="54D274FE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spacing w:val="315"/>
                <w:kern w:val="0"/>
              </w:rPr>
              <w:t>件</w:t>
            </w:r>
            <w:r w:rsidRPr="0016150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84" w:type="dxa"/>
            <w:vAlign w:val="center"/>
          </w:tcPr>
          <w:p w14:paraId="28DF1AB4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発送者印</w:t>
            </w:r>
          </w:p>
        </w:tc>
        <w:tc>
          <w:tcPr>
            <w:tcW w:w="1392" w:type="dxa"/>
            <w:vAlign w:val="center"/>
          </w:tcPr>
          <w:p w14:paraId="12102A7C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spacing w:val="210"/>
                <w:kern w:val="0"/>
              </w:rPr>
              <w:t>備</w:t>
            </w:r>
            <w:r w:rsidRPr="00161505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803F6C" w:rsidRPr="00161505" w14:paraId="2FED0A99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0D8ACC3C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vAlign w:val="center"/>
          </w:tcPr>
          <w:p w14:paraId="20C9D55E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</w:tcPr>
          <w:p w14:paraId="7A0B3A22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</w:tcPr>
          <w:p w14:paraId="1BC21307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</w:tcPr>
          <w:p w14:paraId="7F60C3F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</w:tcPr>
          <w:p w14:paraId="3E49CA92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62E1E95D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33BC54F7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vAlign w:val="center"/>
          </w:tcPr>
          <w:p w14:paraId="5B146936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</w:tcPr>
          <w:p w14:paraId="39152285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</w:tcPr>
          <w:p w14:paraId="7ADA235A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</w:tcPr>
          <w:p w14:paraId="1D8B2823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</w:tcPr>
          <w:p w14:paraId="7E8F84AD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48603853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0FC29331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vAlign w:val="center"/>
          </w:tcPr>
          <w:p w14:paraId="369582B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</w:tcPr>
          <w:p w14:paraId="20C36325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</w:tcPr>
          <w:p w14:paraId="02BF47AE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</w:tcPr>
          <w:p w14:paraId="7F2D8B64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</w:tcPr>
          <w:p w14:paraId="1149697A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057255E4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2E5D9B2D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vAlign w:val="center"/>
          </w:tcPr>
          <w:p w14:paraId="5816CAB6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</w:tcPr>
          <w:p w14:paraId="7D6B9F4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</w:tcPr>
          <w:p w14:paraId="24C9531C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</w:tcPr>
          <w:p w14:paraId="5A86328F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</w:tcPr>
          <w:p w14:paraId="694E8C89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456FA454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vAlign w:val="center"/>
          </w:tcPr>
          <w:p w14:paraId="0E55B172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vAlign w:val="center"/>
          </w:tcPr>
          <w:p w14:paraId="08851CF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</w:tcPr>
          <w:p w14:paraId="75B3D157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</w:tcPr>
          <w:p w14:paraId="0E72F29D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</w:tcPr>
          <w:p w14:paraId="6AD23C3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</w:tcPr>
          <w:p w14:paraId="1E5BDE66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14B8B0CB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70009F9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078B7F09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jc w:val="right"/>
              <w:rPr>
                <w:rFonts w:ascii="ＭＳ 明朝" w:hAnsi="ＭＳ 明朝" w:hint="eastAsia"/>
                <w:kern w:val="0"/>
              </w:rPr>
            </w:pPr>
            <w:r w:rsidRPr="00161505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D952D20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EF0E896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6B1792AA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02626B3D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80" w:after="180"/>
              <w:rPr>
                <w:rFonts w:ascii="ＭＳ 明朝" w:hAnsi="ＭＳ 明朝" w:hint="eastAsia"/>
                <w:kern w:val="0"/>
              </w:rPr>
            </w:pPr>
          </w:p>
        </w:tc>
      </w:tr>
      <w:tr w:rsidR="00803F6C" w:rsidRPr="00161505" w14:paraId="6DCF020D" w14:textId="77777777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bottom w:val="wave" w:sz="12" w:space="0" w:color="auto"/>
            </w:tcBorders>
          </w:tcPr>
          <w:p w14:paraId="0C6326FB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</w:tcPr>
          <w:p w14:paraId="52DB1D62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  <w:tcBorders>
              <w:bottom w:val="wave" w:sz="12" w:space="0" w:color="auto"/>
            </w:tcBorders>
          </w:tcPr>
          <w:p w14:paraId="3B032D44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8" w:type="dxa"/>
            <w:tcBorders>
              <w:bottom w:val="wave" w:sz="12" w:space="0" w:color="auto"/>
            </w:tcBorders>
          </w:tcPr>
          <w:p w14:paraId="03EC5C6E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  <w:tcBorders>
              <w:bottom w:val="wave" w:sz="12" w:space="0" w:color="auto"/>
            </w:tcBorders>
          </w:tcPr>
          <w:p w14:paraId="1DA28975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92" w:type="dxa"/>
            <w:tcBorders>
              <w:bottom w:val="wave" w:sz="12" w:space="0" w:color="auto"/>
            </w:tcBorders>
          </w:tcPr>
          <w:p w14:paraId="7F800865" w14:textId="77777777" w:rsidR="00803F6C" w:rsidRPr="00161505" w:rsidRDefault="00803F6C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98E9433" w14:textId="77777777" w:rsidR="00803F6C" w:rsidRPr="00161505" w:rsidRDefault="00803F6C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803F6C" w:rsidRPr="00161505" w:rsidSect="0016150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A558" w14:textId="77777777" w:rsidR="00977E86" w:rsidRDefault="00977E86">
      <w:r>
        <w:separator/>
      </w:r>
    </w:p>
  </w:endnote>
  <w:endnote w:type="continuationSeparator" w:id="0">
    <w:p w14:paraId="41E1E1F2" w14:textId="77777777" w:rsidR="00977E86" w:rsidRDefault="0097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CFC4" w14:textId="77777777" w:rsidR="00977E86" w:rsidRDefault="00977E86">
      <w:r>
        <w:separator/>
      </w:r>
    </w:p>
  </w:footnote>
  <w:footnote w:type="continuationSeparator" w:id="0">
    <w:p w14:paraId="71473A64" w14:textId="77777777" w:rsidR="00977E86" w:rsidRDefault="0097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3"/>
    <w:rsid w:val="00161505"/>
    <w:rsid w:val="007B3F99"/>
    <w:rsid w:val="00803F6C"/>
    <w:rsid w:val="00977E86"/>
    <w:rsid w:val="00BA7A83"/>
    <w:rsid w:val="00D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09EEA"/>
  <w15:chartTrackingRefBased/>
  <w15:docId w15:val="{3E34EA2D-CD28-416E-8FB9-010CE7A0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2025-05-27T07:32:00Z</dcterms:created>
  <dcterms:modified xsi:type="dcterms:W3CDTF">2025-05-27T07:32:00Z</dcterms:modified>
</cp:coreProperties>
</file>