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F6A5" w14:textId="77777777" w:rsidR="000E3C67" w:rsidRPr="00502B71" w:rsidRDefault="000E3C67">
      <w:pPr>
        <w:spacing w:after="120"/>
        <w:rPr>
          <w:rFonts w:hAnsi="ＭＳ 明朝"/>
          <w:kern w:val="0"/>
          <w:lang w:eastAsia="zh-CN"/>
        </w:rPr>
      </w:pPr>
      <w:r w:rsidRPr="00502B71">
        <w:rPr>
          <w:rFonts w:hAnsi="ＭＳ 明朝" w:hint="eastAsia"/>
          <w:kern w:val="0"/>
          <w:lang w:eastAsia="zh-CN"/>
        </w:rPr>
        <w:t>様式第9号(第14条関係)(規則等台帳)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3162"/>
        <w:gridCol w:w="1434"/>
      </w:tblGrid>
      <w:tr w:rsidR="000E3C67" w:rsidRPr="00502B71" w14:paraId="33ABB21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Align w:val="center"/>
          </w:tcPr>
          <w:p w14:paraId="4391251B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spacing w:val="40"/>
                <w:kern w:val="0"/>
              </w:rPr>
              <w:t>規則番</w:t>
            </w:r>
            <w:r w:rsidRPr="00502B71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300" w:type="dxa"/>
            <w:vAlign w:val="center"/>
          </w:tcPr>
          <w:p w14:paraId="32495EBE" w14:textId="77777777" w:rsidR="000E3C67" w:rsidRPr="00502B71" w:rsidRDefault="000E3C67">
            <w:pPr>
              <w:spacing w:before="120" w:after="120"/>
              <w:jc w:val="center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spacing w:val="40"/>
                <w:kern w:val="0"/>
              </w:rPr>
              <w:t>訓令番</w:t>
            </w:r>
            <w:r w:rsidRPr="00502B71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300" w:type="dxa"/>
            <w:vAlign w:val="center"/>
          </w:tcPr>
          <w:p w14:paraId="43C46202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公布年月日</w:t>
            </w:r>
          </w:p>
        </w:tc>
        <w:tc>
          <w:tcPr>
            <w:tcW w:w="3162" w:type="dxa"/>
            <w:vAlign w:val="center"/>
          </w:tcPr>
          <w:p w14:paraId="5FF0CF66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spacing w:val="945"/>
                <w:kern w:val="0"/>
                <w:fitText w:val="2310" w:id="-1449472511"/>
              </w:rPr>
              <w:t>題</w:t>
            </w:r>
            <w:r w:rsidRPr="00502B71">
              <w:rPr>
                <w:rFonts w:hAnsi="ＭＳ 明朝" w:hint="eastAsia"/>
                <w:kern w:val="0"/>
                <w:fitText w:val="2310" w:id="-1449472511"/>
              </w:rPr>
              <w:t>名</w:t>
            </w:r>
          </w:p>
        </w:tc>
        <w:tc>
          <w:tcPr>
            <w:tcW w:w="1434" w:type="dxa"/>
            <w:vAlign w:val="center"/>
          </w:tcPr>
          <w:p w14:paraId="345172BE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spacing w:val="210"/>
                <w:kern w:val="0"/>
              </w:rPr>
              <w:t>摘</w:t>
            </w:r>
            <w:r w:rsidRPr="00502B71">
              <w:rPr>
                <w:rFonts w:hAnsi="ＭＳ 明朝" w:hint="eastAsia"/>
                <w:kern w:val="0"/>
              </w:rPr>
              <w:t>要</w:t>
            </w:r>
          </w:p>
        </w:tc>
      </w:tr>
      <w:tr w:rsidR="000E3C67" w:rsidRPr="00502B71" w14:paraId="4030F3BC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vAlign w:val="center"/>
          </w:tcPr>
          <w:p w14:paraId="5CDB4E94" w14:textId="77777777" w:rsidR="000E3C67" w:rsidRPr="00502B71" w:rsidRDefault="000E3C67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00" w:type="dxa"/>
            <w:vAlign w:val="center"/>
          </w:tcPr>
          <w:p w14:paraId="64626F23" w14:textId="77777777" w:rsidR="000E3C67" w:rsidRPr="00502B71" w:rsidRDefault="000E3C67">
            <w:pPr>
              <w:spacing w:before="120" w:after="120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00" w:type="dxa"/>
            <w:vAlign w:val="center"/>
          </w:tcPr>
          <w:p w14:paraId="2F4E76B8" w14:textId="77777777" w:rsidR="000E3C67" w:rsidRPr="00502B71" w:rsidRDefault="000E3C67">
            <w:pPr>
              <w:ind w:right="-60"/>
              <w:jc w:val="right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3162" w:type="dxa"/>
            <w:vAlign w:val="center"/>
          </w:tcPr>
          <w:p w14:paraId="702D44FC" w14:textId="77777777" w:rsidR="000E3C67" w:rsidRPr="00502B71" w:rsidRDefault="000E3C6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13BC7714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E3C67" w:rsidRPr="00502B71" w14:paraId="13F6AC29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3103595A" w14:textId="77777777" w:rsidR="000E3C67" w:rsidRPr="00502B71" w:rsidRDefault="000E3C67">
            <w:pPr>
              <w:spacing w:before="120" w:after="120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6887944E" w14:textId="77777777" w:rsidR="000E3C67" w:rsidRPr="00502B71" w:rsidRDefault="000E3C67">
            <w:pPr>
              <w:spacing w:before="120" w:after="120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34516089" w14:textId="77777777" w:rsidR="000E3C67" w:rsidRPr="00502B71" w:rsidRDefault="000E3C67">
            <w:pPr>
              <w:ind w:right="-60"/>
              <w:jc w:val="right"/>
              <w:rPr>
                <w:rFonts w:hAnsi="ＭＳ 明朝"/>
                <w:kern w:val="0"/>
              </w:rPr>
            </w:pPr>
            <w:r w:rsidRPr="00502B71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30F12656" w14:textId="77777777" w:rsidR="000E3C67" w:rsidRPr="00502B71" w:rsidRDefault="000E3C6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E587E6B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E3C67" w:rsidRPr="00502B71" w14:paraId="5792395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bottom w:val="wave" w:sz="12" w:space="0" w:color="auto"/>
            </w:tcBorders>
            <w:vAlign w:val="center"/>
          </w:tcPr>
          <w:p w14:paraId="793759D6" w14:textId="77777777" w:rsidR="000E3C67" w:rsidRPr="00502B71" w:rsidRDefault="000E3C67">
            <w:pPr>
              <w:spacing w:before="120" w:after="1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00" w:type="dxa"/>
            <w:tcBorders>
              <w:bottom w:val="wave" w:sz="12" w:space="0" w:color="auto"/>
            </w:tcBorders>
            <w:vAlign w:val="center"/>
          </w:tcPr>
          <w:p w14:paraId="5B7E68BE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00" w:type="dxa"/>
            <w:tcBorders>
              <w:bottom w:val="wave" w:sz="12" w:space="0" w:color="auto"/>
            </w:tcBorders>
            <w:vAlign w:val="center"/>
          </w:tcPr>
          <w:p w14:paraId="1B85208F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162" w:type="dxa"/>
            <w:tcBorders>
              <w:bottom w:val="wave" w:sz="12" w:space="0" w:color="auto"/>
            </w:tcBorders>
            <w:vAlign w:val="center"/>
          </w:tcPr>
          <w:p w14:paraId="5D3ED820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34" w:type="dxa"/>
            <w:tcBorders>
              <w:bottom w:val="wave" w:sz="12" w:space="0" w:color="auto"/>
            </w:tcBorders>
            <w:vAlign w:val="center"/>
          </w:tcPr>
          <w:p w14:paraId="4EF63D15" w14:textId="77777777" w:rsidR="000E3C67" w:rsidRPr="00502B71" w:rsidRDefault="000E3C67">
            <w:pPr>
              <w:jc w:val="center"/>
              <w:rPr>
                <w:rFonts w:hAnsi="ＭＳ 明朝"/>
                <w:kern w:val="0"/>
              </w:rPr>
            </w:pPr>
          </w:p>
        </w:tc>
      </w:tr>
    </w:tbl>
    <w:p w14:paraId="1FAE182B" w14:textId="77777777" w:rsidR="000E3C67" w:rsidRPr="00502B71" w:rsidRDefault="000E3C67" w:rsidP="00AF25FB">
      <w:pPr>
        <w:spacing w:before="120"/>
        <w:rPr>
          <w:rFonts w:hAnsi="ＭＳ 明朝"/>
          <w:kern w:val="0"/>
        </w:rPr>
      </w:pPr>
      <w:r w:rsidRPr="00502B71">
        <w:rPr>
          <w:rFonts w:hAnsi="ＭＳ 明朝" w:hint="eastAsia"/>
          <w:kern w:val="0"/>
        </w:rPr>
        <w:t>※　番号は、令達番号簿(様式第10号)の番号を記入すること。</w:t>
      </w:r>
    </w:p>
    <w:sectPr w:rsidR="000E3C67" w:rsidRPr="00502B71" w:rsidSect="00502B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6239" w14:textId="77777777" w:rsidR="007F3A34" w:rsidRDefault="007F3A34">
      <w:r>
        <w:separator/>
      </w:r>
    </w:p>
  </w:endnote>
  <w:endnote w:type="continuationSeparator" w:id="0">
    <w:p w14:paraId="323A90ED" w14:textId="77777777" w:rsidR="007F3A34" w:rsidRDefault="007F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AED6" w14:textId="77777777" w:rsidR="007F3A34" w:rsidRDefault="007F3A34">
      <w:r>
        <w:separator/>
      </w:r>
    </w:p>
  </w:footnote>
  <w:footnote w:type="continuationSeparator" w:id="0">
    <w:p w14:paraId="7D21BD2E" w14:textId="77777777" w:rsidR="007F3A34" w:rsidRDefault="007F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3"/>
    <w:rsid w:val="000E3C67"/>
    <w:rsid w:val="001F73DD"/>
    <w:rsid w:val="00502B71"/>
    <w:rsid w:val="007F3A34"/>
    <w:rsid w:val="008370B3"/>
    <w:rsid w:val="008C3980"/>
    <w:rsid w:val="00AF25FB"/>
    <w:rsid w:val="00C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54877"/>
  <w15:chartTrackingRefBased/>
  <w15:docId w15:val="{9FFB732D-F4E8-48A5-B5C3-2CB81E59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2025-05-27T06:17:00Z</dcterms:created>
  <dcterms:modified xsi:type="dcterms:W3CDTF">2025-05-27T06:17:00Z</dcterms:modified>
</cp:coreProperties>
</file>