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56D2" w14:textId="77777777" w:rsidR="00165289" w:rsidRPr="00032326" w:rsidRDefault="00165289">
      <w:pPr>
        <w:spacing w:after="120"/>
        <w:rPr>
          <w:rFonts w:hAnsi="ＭＳ 明朝" w:hint="eastAsia"/>
          <w:kern w:val="0"/>
          <w:lang w:eastAsia="zh-CN"/>
        </w:rPr>
      </w:pPr>
      <w:r w:rsidRPr="00032326">
        <w:rPr>
          <w:rFonts w:hAnsi="ＭＳ 明朝" w:hint="eastAsia"/>
          <w:kern w:val="0"/>
          <w:lang w:eastAsia="zh-CN"/>
        </w:rPr>
        <w:t>様式第8号(第13条関係)(議案等整理簿)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1392"/>
        <w:gridCol w:w="2844"/>
        <w:gridCol w:w="1434"/>
        <w:gridCol w:w="1434"/>
      </w:tblGrid>
      <w:tr w:rsidR="00165289" w:rsidRPr="00032326" w14:paraId="1704D8FD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vAlign w:val="center"/>
          </w:tcPr>
          <w:p w14:paraId="5DB7A568" w14:textId="77777777" w:rsidR="00165289" w:rsidRPr="00032326" w:rsidRDefault="00165289">
            <w:pPr>
              <w:jc w:val="center"/>
              <w:rPr>
                <w:rFonts w:hAnsi="ＭＳ 明朝" w:hint="eastAsia"/>
                <w:kern w:val="0"/>
              </w:rPr>
            </w:pPr>
            <w:r w:rsidRPr="00032326">
              <w:rPr>
                <w:rFonts w:hAnsi="ＭＳ 明朝" w:hint="eastAsia"/>
                <w:kern w:val="0"/>
              </w:rPr>
              <w:t>議案等番号</w:t>
            </w:r>
          </w:p>
        </w:tc>
        <w:tc>
          <w:tcPr>
            <w:tcW w:w="1392" w:type="dxa"/>
            <w:vAlign w:val="center"/>
          </w:tcPr>
          <w:p w14:paraId="69516EEE" w14:textId="77777777" w:rsidR="00165289" w:rsidRPr="00032326" w:rsidRDefault="00165289">
            <w:pPr>
              <w:spacing w:before="200" w:after="200" w:line="210" w:lineRule="exact"/>
              <w:jc w:val="center"/>
              <w:rPr>
                <w:rFonts w:hAnsi="ＭＳ 明朝" w:hint="eastAsia"/>
                <w:kern w:val="0"/>
              </w:rPr>
            </w:pPr>
            <w:r w:rsidRPr="00032326">
              <w:rPr>
                <w:rFonts w:hAnsi="ＭＳ 明朝" w:hint="eastAsia"/>
                <w:kern w:val="0"/>
              </w:rPr>
              <w:t>議案等送付</w:t>
            </w:r>
            <w:r w:rsidRPr="00032326">
              <w:rPr>
                <w:rFonts w:hAnsi="ＭＳ 明朝" w:hint="eastAsia"/>
                <w:spacing w:val="105"/>
                <w:kern w:val="0"/>
              </w:rPr>
              <w:t>年月</w:t>
            </w:r>
            <w:r w:rsidRPr="00032326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2844" w:type="dxa"/>
            <w:vAlign w:val="center"/>
          </w:tcPr>
          <w:p w14:paraId="74198CBB" w14:textId="77777777" w:rsidR="00165289" w:rsidRPr="00032326" w:rsidRDefault="00165289">
            <w:pPr>
              <w:jc w:val="center"/>
              <w:rPr>
                <w:rFonts w:hAnsi="ＭＳ 明朝" w:hint="eastAsia"/>
                <w:kern w:val="0"/>
              </w:rPr>
            </w:pPr>
            <w:r w:rsidRPr="00032326">
              <w:rPr>
                <w:rFonts w:hAnsi="ＭＳ 明朝" w:hint="eastAsia"/>
                <w:spacing w:val="315"/>
                <w:kern w:val="0"/>
              </w:rPr>
              <w:t>議案</w:t>
            </w:r>
            <w:r w:rsidRPr="00032326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434" w:type="dxa"/>
            <w:vAlign w:val="center"/>
          </w:tcPr>
          <w:p w14:paraId="1338CDD5" w14:textId="77777777" w:rsidR="00165289" w:rsidRPr="00032326" w:rsidRDefault="00165289">
            <w:pPr>
              <w:jc w:val="center"/>
              <w:rPr>
                <w:rFonts w:hAnsi="ＭＳ 明朝" w:hint="eastAsia"/>
                <w:kern w:val="0"/>
              </w:rPr>
            </w:pPr>
            <w:r w:rsidRPr="00032326">
              <w:rPr>
                <w:rFonts w:hAnsi="ＭＳ 明朝" w:hint="eastAsia"/>
                <w:kern w:val="0"/>
              </w:rPr>
              <w:t>議決年月日</w:t>
            </w:r>
          </w:p>
        </w:tc>
        <w:tc>
          <w:tcPr>
            <w:tcW w:w="1434" w:type="dxa"/>
            <w:vAlign w:val="center"/>
          </w:tcPr>
          <w:p w14:paraId="053D2D70" w14:textId="77777777" w:rsidR="00165289" w:rsidRPr="00032326" w:rsidRDefault="00165289">
            <w:pPr>
              <w:jc w:val="center"/>
              <w:rPr>
                <w:rFonts w:hAnsi="ＭＳ 明朝" w:hint="eastAsia"/>
                <w:kern w:val="0"/>
              </w:rPr>
            </w:pPr>
            <w:r w:rsidRPr="00032326">
              <w:rPr>
                <w:rFonts w:hAnsi="ＭＳ 明朝" w:hint="eastAsia"/>
                <w:spacing w:val="210"/>
                <w:kern w:val="0"/>
              </w:rPr>
              <w:t>摘</w:t>
            </w:r>
            <w:r w:rsidRPr="00032326">
              <w:rPr>
                <w:rFonts w:hAnsi="ＭＳ 明朝" w:hint="eastAsia"/>
                <w:kern w:val="0"/>
              </w:rPr>
              <w:t>要</w:t>
            </w:r>
          </w:p>
        </w:tc>
      </w:tr>
      <w:tr w:rsidR="00165289" w:rsidRPr="00032326" w14:paraId="1472413A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vAlign w:val="center"/>
          </w:tcPr>
          <w:p w14:paraId="30051756" w14:textId="77777777" w:rsidR="00165289" w:rsidRPr="00032326" w:rsidRDefault="00165289">
            <w:pPr>
              <w:spacing w:before="120" w:after="120"/>
              <w:jc w:val="center"/>
              <w:rPr>
                <w:rFonts w:hAnsi="ＭＳ 明朝" w:hint="eastAsia"/>
                <w:kern w:val="0"/>
              </w:rPr>
            </w:pPr>
            <w:r w:rsidRPr="00032326">
              <w:rPr>
                <w:rFonts w:hAnsi="ＭＳ 明朝" w:hint="eastAsia"/>
                <w:kern w:val="0"/>
              </w:rPr>
              <w:t>第　　　号</w:t>
            </w:r>
          </w:p>
        </w:tc>
        <w:tc>
          <w:tcPr>
            <w:tcW w:w="1392" w:type="dxa"/>
            <w:vAlign w:val="center"/>
          </w:tcPr>
          <w:p w14:paraId="4E5D0546" w14:textId="77777777" w:rsidR="00165289" w:rsidRPr="00032326" w:rsidRDefault="00165289">
            <w:pPr>
              <w:jc w:val="right"/>
              <w:rPr>
                <w:rFonts w:hAnsi="ＭＳ 明朝" w:hint="eastAsia"/>
                <w:kern w:val="0"/>
              </w:rPr>
            </w:pPr>
            <w:r w:rsidRPr="00032326">
              <w:rPr>
                <w:rFonts w:hAnsi="ＭＳ 明朝" w:hint="eastAsia"/>
                <w:kern w:val="0"/>
              </w:rPr>
              <w:t>年　月　日</w:t>
            </w:r>
          </w:p>
        </w:tc>
        <w:tc>
          <w:tcPr>
            <w:tcW w:w="2844" w:type="dxa"/>
            <w:vAlign w:val="center"/>
          </w:tcPr>
          <w:p w14:paraId="61A02FC3" w14:textId="77777777" w:rsidR="00165289" w:rsidRPr="00032326" w:rsidRDefault="00165289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595523CE" w14:textId="77777777" w:rsidR="00165289" w:rsidRPr="00032326" w:rsidRDefault="00165289">
            <w:pPr>
              <w:jc w:val="right"/>
              <w:rPr>
                <w:rFonts w:hAnsi="ＭＳ 明朝" w:hint="eastAsia"/>
                <w:kern w:val="0"/>
              </w:rPr>
            </w:pPr>
            <w:r w:rsidRPr="00032326">
              <w:rPr>
                <w:rFonts w:hAnsi="ＭＳ 明朝" w:hint="eastAsia"/>
                <w:kern w:val="0"/>
              </w:rPr>
              <w:t>年　月　日</w:t>
            </w:r>
          </w:p>
        </w:tc>
        <w:tc>
          <w:tcPr>
            <w:tcW w:w="1434" w:type="dxa"/>
            <w:vAlign w:val="center"/>
          </w:tcPr>
          <w:p w14:paraId="324B791E" w14:textId="77777777" w:rsidR="00165289" w:rsidRPr="00032326" w:rsidRDefault="00165289">
            <w:pPr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165289" w:rsidRPr="00032326" w14:paraId="45667650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7E3D12ED" w14:textId="77777777" w:rsidR="00165289" w:rsidRPr="00032326" w:rsidRDefault="00165289">
            <w:pPr>
              <w:spacing w:before="120" w:after="120"/>
              <w:jc w:val="center"/>
              <w:rPr>
                <w:rFonts w:hAnsi="ＭＳ 明朝" w:hint="eastAsia"/>
                <w:kern w:val="0"/>
              </w:rPr>
            </w:pPr>
            <w:r w:rsidRPr="00032326">
              <w:rPr>
                <w:rFonts w:hAnsi="ＭＳ 明朝" w:hint="eastAsia"/>
                <w:kern w:val="0"/>
              </w:rPr>
              <w:t>第　　　号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080C0B88" w14:textId="77777777" w:rsidR="00165289" w:rsidRPr="00032326" w:rsidRDefault="00165289">
            <w:pPr>
              <w:jc w:val="right"/>
              <w:rPr>
                <w:rFonts w:hAnsi="ＭＳ 明朝" w:hint="eastAsia"/>
                <w:kern w:val="0"/>
              </w:rPr>
            </w:pPr>
            <w:r w:rsidRPr="00032326">
              <w:rPr>
                <w:rFonts w:hAnsi="ＭＳ 明朝" w:hint="eastAsia"/>
                <w:kern w:val="0"/>
              </w:rPr>
              <w:t>年　月　日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14:paraId="51231694" w14:textId="77777777" w:rsidR="00165289" w:rsidRPr="00032326" w:rsidRDefault="00165289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4A26121E" w14:textId="77777777" w:rsidR="00165289" w:rsidRPr="00032326" w:rsidRDefault="00165289">
            <w:pPr>
              <w:jc w:val="right"/>
              <w:rPr>
                <w:rFonts w:hAnsi="ＭＳ 明朝" w:hint="eastAsia"/>
                <w:kern w:val="0"/>
              </w:rPr>
            </w:pPr>
            <w:r w:rsidRPr="00032326">
              <w:rPr>
                <w:rFonts w:hAnsi="ＭＳ 明朝" w:hint="eastAsia"/>
                <w:kern w:val="0"/>
              </w:rPr>
              <w:t>年　月　日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3191E762" w14:textId="77777777" w:rsidR="00165289" w:rsidRPr="00032326" w:rsidRDefault="00165289">
            <w:pPr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165289" w:rsidRPr="00032326" w14:paraId="412BFB24" w14:textId="77777777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bottom w:val="wave" w:sz="12" w:space="0" w:color="auto"/>
            </w:tcBorders>
            <w:vAlign w:val="center"/>
          </w:tcPr>
          <w:p w14:paraId="06D5C17E" w14:textId="77777777" w:rsidR="00165289" w:rsidRPr="00032326" w:rsidRDefault="00165289">
            <w:pPr>
              <w:spacing w:before="120" w:after="12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392" w:type="dxa"/>
            <w:tcBorders>
              <w:bottom w:val="wave" w:sz="12" w:space="0" w:color="auto"/>
            </w:tcBorders>
            <w:vAlign w:val="center"/>
          </w:tcPr>
          <w:p w14:paraId="516CBDDD" w14:textId="77777777" w:rsidR="00165289" w:rsidRPr="00032326" w:rsidRDefault="00165289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44" w:type="dxa"/>
            <w:tcBorders>
              <w:bottom w:val="wave" w:sz="12" w:space="0" w:color="auto"/>
            </w:tcBorders>
            <w:vAlign w:val="center"/>
          </w:tcPr>
          <w:p w14:paraId="53BC9EE0" w14:textId="77777777" w:rsidR="00165289" w:rsidRPr="00032326" w:rsidRDefault="00165289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434" w:type="dxa"/>
            <w:tcBorders>
              <w:bottom w:val="wave" w:sz="12" w:space="0" w:color="auto"/>
            </w:tcBorders>
            <w:vAlign w:val="center"/>
          </w:tcPr>
          <w:p w14:paraId="0627DE2E" w14:textId="77777777" w:rsidR="00165289" w:rsidRPr="00032326" w:rsidRDefault="00165289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434" w:type="dxa"/>
            <w:tcBorders>
              <w:bottom w:val="wave" w:sz="12" w:space="0" w:color="auto"/>
            </w:tcBorders>
            <w:vAlign w:val="center"/>
          </w:tcPr>
          <w:p w14:paraId="42834647" w14:textId="77777777" w:rsidR="00165289" w:rsidRPr="00032326" w:rsidRDefault="00165289">
            <w:pPr>
              <w:jc w:val="center"/>
              <w:rPr>
                <w:rFonts w:hAnsi="ＭＳ 明朝" w:hint="eastAsia"/>
                <w:kern w:val="0"/>
              </w:rPr>
            </w:pPr>
          </w:p>
        </w:tc>
      </w:tr>
    </w:tbl>
    <w:p w14:paraId="4F4E7CC1" w14:textId="77777777" w:rsidR="00165289" w:rsidRPr="00032326" w:rsidRDefault="00165289" w:rsidP="00345A53">
      <w:pPr>
        <w:spacing w:before="120"/>
        <w:rPr>
          <w:rFonts w:hAnsi="ＭＳ 明朝" w:hint="eastAsia"/>
          <w:kern w:val="0"/>
        </w:rPr>
      </w:pPr>
      <w:r w:rsidRPr="00032326">
        <w:rPr>
          <w:rFonts w:hAnsi="ＭＳ 明朝" w:hint="eastAsia"/>
          <w:kern w:val="0"/>
        </w:rPr>
        <w:t>※1　議案と報告は、別に口座を設けること。</w:t>
      </w:r>
    </w:p>
    <w:p w14:paraId="1114C871" w14:textId="77777777" w:rsidR="00165289" w:rsidRPr="00032326" w:rsidRDefault="00165289" w:rsidP="00345A53">
      <w:pPr>
        <w:spacing w:before="120"/>
        <w:ind w:leftChars="100" w:left="210"/>
        <w:rPr>
          <w:rFonts w:hAnsi="ＭＳ 明朝"/>
          <w:kern w:val="0"/>
        </w:rPr>
      </w:pPr>
      <w:r w:rsidRPr="00032326">
        <w:rPr>
          <w:rFonts w:hAnsi="ＭＳ 明朝" w:hint="eastAsia"/>
          <w:kern w:val="0"/>
        </w:rPr>
        <w:t>2　番号は、議案と報告と別々に暦年ごとの一連番号を付すること。</w:t>
      </w:r>
    </w:p>
    <w:sectPr w:rsidR="00165289" w:rsidRPr="00032326" w:rsidSect="0003232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8EAF" w14:textId="77777777" w:rsidR="005177A7" w:rsidRDefault="005177A7">
      <w:r>
        <w:separator/>
      </w:r>
    </w:p>
  </w:endnote>
  <w:endnote w:type="continuationSeparator" w:id="0">
    <w:p w14:paraId="4CDAD4AB" w14:textId="77777777" w:rsidR="005177A7" w:rsidRDefault="0051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AFD0" w14:textId="77777777" w:rsidR="005177A7" w:rsidRDefault="005177A7">
      <w:r>
        <w:separator/>
      </w:r>
    </w:p>
  </w:footnote>
  <w:footnote w:type="continuationSeparator" w:id="0">
    <w:p w14:paraId="278A0A0D" w14:textId="77777777" w:rsidR="005177A7" w:rsidRDefault="0051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1"/>
    <w:rsid w:val="00032326"/>
    <w:rsid w:val="00165289"/>
    <w:rsid w:val="00345A53"/>
    <w:rsid w:val="004A4748"/>
    <w:rsid w:val="005177A7"/>
    <w:rsid w:val="00BC08DD"/>
    <w:rsid w:val="00E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FF052"/>
  <w15:chartTrackingRefBased/>
  <w15:docId w15:val="{E1D99F87-227E-4287-9BCD-F577A464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2025-05-27T06:16:00Z</dcterms:created>
  <dcterms:modified xsi:type="dcterms:W3CDTF">2025-05-27T06:16:00Z</dcterms:modified>
</cp:coreProperties>
</file>