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0BB4" w14:textId="77777777" w:rsidR="00A74812" w:rsidRPr="00527296" w:rsidRDefault="00A74812">
      <w:pPr>
        <w:spacing w:after="120"/>
        <w:rPr>
          <w:rFonts w:hAnsi="ＭＳ 明朝" w:hint="eastAsia"/>
          <w:kern w:val="0"/>
          <w:lang w:eastAsia="zh-CN"/>
        </w:rPr>
      </w:pPr>
      <w:r w:rsidRPr="00527296">
        <w:rPr>
          <w:rFonts w:hAnsi="ＭＳ 明朝" w:hint="eastAsia"/>
          <w:kern w:val="0"/>
          <w:lang w:eastAsia="zh-CN"/>
        </w:rPr>
        <w:t>様式第7号(第11条関係)(完結文書整理表)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76"/>
        <w:gridCol w:w="1194"/>
        <w:gridCol w:w="1194"/>
        <w:gridCol w:w="1512"/>
        <w:gridCol w:w="1320"/>
      </w:tblGrid>
      <w:tr w:rsidR="00A74812" w:rsidRPr="00527296" w14:paraId="0D0AD7B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510FE70F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spacing w:before="240" w:after="240" w:line="210" w:lineRule="exact"/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spacing w:val="105"/>
                <w:kern w:val="0"/>
              </w:rPr>
              <w:t>整</w:t>
            </w:r>
            <w:r w:rsidRPr="00527296">
              <w:rPr>
                <w:rFonts w:hAnsi="ＭＳ 明朝" w:hint="eastAsia"/>
                <w:kern w:val="0"/>
              </w:rPr>
              <w:t>理</w:t>
            </w:r>
            <w:r w:rsidRPr="00527296">
              <w:rPr>
                <w:rFonts w:hAnsi="ＭＳ 明朝" w:hint="eastAsia"/>
                <w:spacing w:val="105"/>
                <w:kern w:val="0"/>
              </w:rPr>
              <w:t>番</w:t>
            </w:r>
            <w:r w:rsidRPr="00527296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2376" w:type="dxa"/>
            <w:vAlign w:val="center"/>
          </w:tcPr>
          <w:p w14:paraId="6A200F3A" w14:textId="77777777" w:rsidR="00A74812" w:rsidRPr="00527296" w:rsidRDefault="00A74812">
            <w:pPr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spacing w:val="420"/>
                <w:kern w:val="0"/>
              </w:rPr>
              <w:t>件</w:t>
            </w:r>
            <w:r w:rsidRPr="00527296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194" w:type="dxa"/>
            <w:vAlign w:val="center"/>
          </w:tcPr>
          <w:p w14:paraId="6AF509AC" w14:textId="77777777" w:rsidR="00A74812" w:rsidRPr="00527296" w:rsidRDefault="00A74812">
            <w:pPr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spacing w:val="60"/>
                <w:kern w:val="0"/>
              </w:rPr>
              <w:t>差出</w:t>
            </w:r>
            <w:r w:rsidRPr="00527296">
              <w:rPr>
                <w:rFonts w:hAnsi="ＭＳ 明朝" w:hint="eastAsia"/>
                <w:kern w:val="0"/>
              </w:rPr>
              <w:t>者</w:t>
            </w:r>
          </w:p>
        </w:tc>
        <w:tc>
          <w:tcPr>
            <w:tcW w:w="1194" w:type="dxa"/>
            <w:vAlign w:val="center"/>
          </w:tcPr>
          <w:p w14:paraId="5580F103" w14:textId="77777777" w:rsidR="00A74812" w:rsidRPr="00527296" w:rsidRDefault="00A74812">
            <w:pPr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spacing w:val="60"/>
                <w:kern w:val="0"/>
              </w:rPr>
              <w:t>あて</w:t>
            </w:r>
            <w:r w:rsidRPr="00527296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1512" w:type="dxa"/>
          </w:tcPr>
          <w:p w14:paraId="4EAADEB9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spacing w:before="240" w:after="240" w:line="210" w:lineRule="exact"/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kern w:val="0"/>
              </w:rPr>
              <w:t>受付発送番号</w:t>
            </w:r>
            <w:r w:rsidRPr="00527296">
              <w:rPr>
                <w:rFonts w:hAnsi="ＭＳ 明朝" w:hint="eastAsia"/>
                <w:spacing w:val="160"/>
                <w:kern w:val="0"/>
              </w:rPr>
              <w:t>年月</w:t>
            </w:r>
            <w:r w:rsidRPr="00527296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320" w:type="dxa"/>
          </w:tcPr>
          <w:p w14:paraId="0C2F48DC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spacing w:before="240" w:after="240" w:line="210" w:lineRule="exact"/>
              <w:jc w:val="center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spacing w:val="315"/>
                <w:kern w:val="0"/>
              </w:rPr>
              <w:t>完</w:t>
            </w:r>
            <w:r w:rsidRPr="00527296">
              <w:rPr>
                <w:rFonts w:hAnsi="ＭＳ 明朝" w:hint="eastAsia"/>
                <w:kern w:val="0"/>
              </w:rPr>
              <w:t>結</w:t>
            </w:r>
            <w:r w:rsidRPr="00527296">
              <w:rPr>
                <w:rFonts w:hAnsi="ＭＳ 明朝" w:hint="eastAsia"/>
                <w:spacing w:val="105"/>
                <w:kern w:val="0"/>
              </w:rPr>
              <w:t>年月</w:t>
            </w:r>
            <w:r w:rsidRPr="00527296">
              <w:rPr>
                <w:rFonts w:hAnsi="ＭＳ 明朝" w:hint="eastAsia"/>
                <w:kern w:val="0"/>
              </w:rPr>
              <w:t>日</w:t>
            </w:r>
          </w:p>
        </w:tc>
      </w:tr>
      <w:tr w:rsidR="00A74812" w:rsidRPr="00527296" w14:paraId="6A201AC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14:paraId="74037A39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spacing w:before="300" w:after="300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kern w:val="0"/>
              </w:rPr>
              <w:t>第　号</w:t>
            </w:r>
          </w:p>
        </w:tc>
        <w:tc>
          <w:tcPr>
            <w:tcW w:w="2376" w:type="dxa"/>
          </w:tcPr>
          <w:p w14:paraId="4474D39E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50E7386D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</w:tcPr>
          <w:p w14:paraId="516C9A3E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vAlign w:val="center"/>
          </w:tcPr>
          <w:p w14:paraId="4E6624E6" w14:textId="77777777" w:rsidR="00A74812" w:rsidRPr="00527296" w:rsidRDefault="00A74812">
            <w:pPr>
              <w:spacing w:line="210" w:lineRule="exact"/>
              <w:ind w:right="54"/>
              <w:rPr>
                <w:rFonts w:hAnsi="ＭＳ 明朝" w:hint="eastAsia"/>
                <w:kern w:val="0"/>
                <w:lang w:eastAsia="zh-CN"/>
              </w:rPr>
            </w:pPr>
            <w:r w:rsidRPr="00527296">
              <w:rPr>
                <w:rFonts w:hAnsi="ＭＳ 明朝" w:hint="eastAsia"/>
                <w:kern w:val="0"/>
                <w:lang w:eastAsia="zh-CN"/>
              </w:rPr>
              <w:t>第　　　　号</w:t>
            </w:r>
          </w:p>
          <w:p w14:paraId="3FA2665E" w14:textId="77777777" w:rsidR="00A74812" w:rsidRPr="00527296" w:rsidRDefault="00A74812">
            <w:pPr>
              <w:spacing w:line="210" w:lineRule="exact"/>
              <w:ind w:right="54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27296">
              <w:rPr>
                <w:rFonts w:hAnsi="ＭＳ 明朝" w:hint="eastAsia"/>
                <w:kern w:val="0"/>
                <w:lang w:eastAsia="zh-CN"/>
              </w:rPr>
              <w:t>年　月　日</w:t>
            </w:r>
          </w:p>
        </w:tc>
        <w:tc>
          <w:tcPr>
            <w:tcW w:w="1320" w:type="dxa"/>
            <w:vAlign w:val="center"/>
          </w:tcPr>
          <w:p w14:paraId="543E03AE" w14:textId="77777777" w:rsidR="00A74812" w:rsidRPr="00527296" w:rsidRDefault="00A74812">
            <w:pPr>
              <w:ind w:right="-60"/>
              <w:jc w:val="right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kern w:val="0"/>
              </w:rPr>
              <w:t>年　月　日</w:t>
            </w:r>
          </w:p>
        </w:tc>
      </w:tr>
      <w:tr w:rsidR="00A74812" w:rsidRPr="00527296" w14:paraId="0111455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CAF3135" w14:textId="77777777" w:rsidR="00A74812" w:rsidRPr="00527296" w:rsidRDefault="00A74812">
            <w:pPr>
              <w:spacing w:before="300" w:after="300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kern w:val="0"/>
              </w:rPr>
              <w:t>第　号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7FFA8F4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601654B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E97C11E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ED871B1" w14:textId="77777777" w:rsidR="00A74812" w:rsidRPr="00527296" w:rsidRDefault="00A74812">
            <w:pPr>
              <w:spacing w:line="210" w:lineRule="exact"/>
              <w:ind w:right="54"/>
              <w:rPr>
                <w:rFonts w:hAnsi="ＭＳ 明朝" w:hint="eastAsia"/>
                <w:kern w:val="0"/>
                <w:lang w:eastAsia="zh-CN"/>
              </w:rPr>
            </w:pPr>
            <w:r w:rsidRPr="00527296">
              <w:rPr>
                <w:rFonts w:hAnsi="ＭＳ 明朝" w:hint="eastAsia"/>
                <w:kern w:val="0"/>
                <w:lang w:eastAsia="zh-CN"/>
              </w:rPr>
              <w:t>第　　　　号</w:t>
            </w:r>
          </w:p>
          <w:p w14:paraId="308E6C51" w14:textId="77777777" w:rsidR="00A74812" w:rsidRPr="00527296" w:rsidRDefault="00A74812">
            <w:pPr>
              <w:spacing w:line="210" w:lineRule="exact"/>
              <w:ind w:right="54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527296">
              <w:rPr>
                <w:rFonts w:hAnsi="ＭＳ 明朝" w:hint="eastAsia"/>
                <w:kern w:val="0"/>
                <w:lang w:eastAsia="zh-CN"/>
              </w:rPr>
              <w:t>年　月　日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2DE312C" w14:textId="77777777" w:rsidR="00A74812" w:rsidRPr="00527296" w:rsidRDefault="00A74812">
            <w:pPr>
              <w:pStyle w:val="a6"/>
              <w:tabs>
                <w:tab w:val="clear" w:pos="4252"/>
                <w:tab w:val="clear" w:pos="8504"/>
              </w:tabs>
              <w:snapToGrid/>
              <w:ind w:right="-60"/>
              <w:jc w:val="right"/>
              <w:rPr>
                <w:rFonts w:hAnsi="ＭＳ 明朝" w:hint="eastAsia"/>
                <w:kern w:val="0"/>
              </w:rPr>
            </w:pPr>
            <w:r w:rsidRPr="00527296">
              <w:rPr>
                <w:rFonts w:hAnsi="ＭＳ 明朝" w:hint="eastAsia"/>
                <w:kern w:val="0"/>
              </w:rPr>
              <w:t>年　月　日</w:t>
            </w:r>
          </w:p>
        </w:tc>
      </w:tr>
      <w:tr w:rsidR="00A74812" w:rsidRPr="00527296" w14:paraId="34A8814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wave" w:sz="12" w:space="0" w:color="auto"/>
            </w:tcBorders>
          </w:tcPr>
          <w:p w14:paraId="0E9E0B14" w14:textId="77777777" w:rsidR="00A74812" w:rsidRPr="00527296" w:rsidRDefault="00A74812">
            <w:pPr>
              <w:spacing w:before="300" w:after="30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2376" w:type="dxa"/>
            <w:tcBorders>
              <w:bottom w:val="wave" w:sz="12" w:space="0" w:color="auto"/>
            </w:tcBorders>
          </w:tcPr>
          <w:p w14:paraId="601BA407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wave" w:sz="12" w:space="0" w:color="auto"/>
            </w:tcBorders>
          </w:tcPr>
          <w:p w14:paraId="1F709ADE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94" w:type="dxa"/>
            <w:tcBorders>
              <w:bottom w:val="wave" w:sz="12" w:space="0" w:color="auto"/>
            </w:tcBorders>
          </w:tcPr>
          <w:p w14:paraId="3DF1EB40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512" w:type="dxa"/>
            <w:tcBorders>
              <w:bottom w:val="wave" w:sz="12" w:space="0" w:color="auto"/>
            </w:tcBorders>
          </w:tcPr>
          <w:p w14:paraId="04DABD5C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320" w:type="dxa"/>
            <w:tcBorders>
              <w:bottom w:val="wave" w:sz="12" w:space="0" w:color="auto"/>
            </w:tcBorders>
          </w:tcPr>
          <w:p w14:paraId="569F345C" w14:textId="77777777" w:rsidR="00A74812" w:rsidRPr="00527296" w:rsidRDefault="00A74812">
            <w:pPr>
              <w:rPr>
                <w:rFonts w:hAnsi="ＭＳ 明朝" w:hint="eastAsia"/>
                <w:kern w:val="0"/>
              </w:rPr>
            </w:pPr>
          </w:p>
        </w:tc>
      </w:tr>
    </w:tbl>
    <w:p w14:paraId="3F73F15C" w14:textId="77777777" w:rsidR="00A74812" w:rsidRPr="00527296" w:rsidRDefault="00A74812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  <w:kern w:val="0"/>
        </w:rPr>
      </w:pPr>
    </w:p>
    <w:sectPr w:rsidR="00A74812" w:rsidRPr="00527296" w:rsidSect="0052729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F2AF" w14:textId="77777777" w:rsidR="00A34282" w:rsidRDefault="00A34282">
      <w:r>
        <w:separator/>
      </w:r>
    </w:p>
  </w:endnote>
  <w:endnote w:type="continuationSeparator" w:id="0">
    <w:p w14:paraId="459C7E24" w14:textId="77777777" w:rsidR="00A34282" w:rsidRDefault="00A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6021" w14:textId="77777777" w:rsidR="00A34282" w:rsidRDefault="00A34282">
      <w:r>
        <w:separator/>
      </w:r>
    </w:p>
  </w:footnote>
  <w:footnote w:type="continuationSeparator" w:id="0">
    <w:p w14:paraId="4F3A3846" w14:textId="77777777" w:rsidR="00A34282" w:rsidRDefault="00A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7D"/>
    <w:rsid w:val="00527296"/>
    <w:rsid w:val="0053437D"/>
    <w:rsid w:val="00682913"/>
    <w:rsid w:val="00856C2F"/>
    <w:rsid w:val="00A34282"/>
    <w:rsid w:val="00A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C27DF"/>
  <w15:chartTrackingRefBased/>
  <w15:docId w15:val="{4B320E08-C2A0-4129-A54D-C214F74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2025-05-27T06:16:00Z</dcterms:created>
  <dcterms:modified xsi:type="dcterms:W3CDTF">2025-05-27T06:16:00Z</dcterms:modified>
</cp:coreProperties>
</file>