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8289" w14:textId="77777777" w:rsidR="002E440B" w:rsidRDefault="002E440B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様式第6号(第8条関係)(諸証明書交付簿)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44"/>
        <w:gridCol w:w="444"/>
        <w:gridCol w:w="444"/>
        <w:gridCol w:w="900"/>
        <w:gridCol w:w="1548"/>
        <w:gridCol w:w="648"/>
        <w:gridCol w:w="1524"/>
        <w:gridCol w:w="858"/>
        <w:gridCol w:w="798"/>
      </w:tblGrid>
      <w:tr w:rsidR="002E440B" w14:paraId="60813913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44" w:type="dxa"/>
            <w:tcBorders>
              <w:right w:val="double" w:sz="6" w:space="0" w:color="auto"/>
            </w:tcBorders>
            <w:textDirection w:val="tbRlV"/>
            <w:vAlign w:val="center"/>
          </w:tcPr>
          <w:p w14:paraId="62189743" w14:textId="77777777" w:rsidR="002E440B" w:rsidRDefault="002E440B" w:rsidP="0048337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444" w:type="dxa"/>
            <w:tcBorders>
              <w:left w:val="double" w:sz="6" w:space="0" w:color="auto"/>
            </w:tcBorders>
            <w:textDirection w:val="tbRlV"/>
            <w:vAlign w:val="center"/>
          </w:tcPr>
          <w:p w14:paraId="646FC8D8" w14:textId="77777777" w:rsidR="002E440B" w:rsidRDefault="002E440B" w:rsidP="0048337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444" w:type="dxa"/>
            <w:textDirection w:val="tbRlV"/>
            <w:vAlign w:val="center"/>
          </w:tcPr>
          <w:p w14:paraId="2F78E8B3" w14:textId="77777777" w:rsidR="002E440B" w:rsidRDefault="002E440B" w:rsidP="0048337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444" w:type="dxa"/>
            <w:textDirection w:val="tbRlV"/>
            <w:vAlign w:val="center"/>
          </w:tcPr>
          <w:p w14:paraId="4C83F9E3" w14:textId="77777777" w:rsidR="002E440B" w:rsidRDefault="002E440B" w:rsidP="0048337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444" w:type="dxa"/>
            <w:textDirection w:val="tbRlV"/>
            <w:vAlign w:val="center"/>
          </w:tcPr>
          <w:p w14:paraId="7E1651A7" w14:textId="77777777" w:rsidR="002E440B" w:rsidRDefault="002E440B" w:rsidP="00483378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00" w:type="dxa"/>
            <w:vAlign w:val="center"/>
          </w:tcPr>
          <w:p w14:paraId="39476BDB" w14:textId="77777777" w:rsidR="002E440B" w:rsidRDefault="002E440B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548" w:type="dxa"/>
            <w:vAlign w:val="center"/>
          </w:tcPr>
          <w:p w14:paraId="04017187" w14:textId="77777777" w:rsidR="002E440B" w:rsidRDefault="002E440B" w:rsidP="004833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交付月日</w:t>
            </w:r>
          </w:p>
        </w:tc>
        <w:tc>
          <w:tcPr>
            <w:tcW w:w="648" w:type="dxa"/>
            <w:vAlign w:val="center"/>
          </w:tcPr>
          <w:p w14:paraId="466CE7AA" w14:textId="77777777" w:rsidR="002E440B" w:rsidRDefault="002E44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524" w:type="dxa"/>
            <w:vAlign w:val="center"/>
          </w:tcPr>
          <w:p w14:paraId="5B003142" w14:textId="77777777" w:rsidR="002E440B" w:rsidRDefault="002E440B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請求者の住所</w:t>
            </w:r>
          </w:p>
          <w:p w14:paraId="316E9C46" w14:textId="77777777" w:rsidR="002E440B" w:rsidRDefault="002E440B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(勤務先)氏名</w:t>
            </w:r>
          </w:p>
        </w:tc>
        <w:tc>
          <w:tcPr>
            <w:tcW w:w="858" w:type="dxa"/>
            <w:vAlign w:val="center"/>
          </w:tcPr>
          <w:p w14:paraId="7B6E0776" w14:textId="77777777" w:rsidR="002E440B" w:rsidRDefault="002E440B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</w:t>
            </w:r>
            <w:r>
              <w:rPr>
                <w:rFonts w:hint="eastAsia"/>
              </w:rPr>
              <w:t>送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798" w:type="dxa"/>
            <w:vAlign w:val="center"/>
          </w:tcPr>
          <w:p w14:paraId="4721387F" w14:textId="77777777" w:rsidR="002E440B" w:rsidRDefault="002E440B" w:rsidP="004833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2E440B" w14:paraId="32CB4923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right w:val="double" w:sz="6" w:space="0" w:color="auto"/>
            </w:tcBorders>
          </w:tcPr>
          <w:p w14:paraId="58777F0B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left w:val="double" w:sz="6" w:space="0" w:color="auto"/>
            </w:tcBorders>
          </w:tcPr>
          <w:p w14:paraId="7B51AD79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</w:tcPr>
          <w:p w14:paraId="0778EB0E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</w:tcPr>
          <w:p w14:paraId="44DE215F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</w:tcPr>
          <w:p w14:paraId="18B31693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2975CFCF" w14:textId="77777777" w:rsidR="002E440B" w:rsidRDefault="002E440B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1548" w:type="dxa"/>
            <w:vAlign w:val="center"/>
          </w:tcPr>
          <w:p w14:paraId="27B1F9D7" w14:textId="77777777" w:rsidR="002E440B" w:rsidRDefault="002E440B">
            <w:pPr>
              <w:ind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48" w:type="dxa"/>
            <w:vAlign w:val="center"/>
          </w:tcPr>
          <w:p w14:paraId="71CA6513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14:paraId="7C947E0A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14:paraId="67B43473" w14:textId="77777777" w:rsidR="002E440B" w:rsidRDefault="002E440B">
            <w:pPr>
              <w:ind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798" w:type="dxa"/>
            <w:vAlign w:val="center"/>
          </w:tcPr>
          <w:p w14:paraId="074D127F" w14:textId="77777777" w:rsidR="002E440B" w:rsidRDefault="002E440B">
            <w:pPr>
              <w:rPr>
                <w:rFonts w:hint="eastAsia"/>
              </w:rPr>
            </w:pPr>
          </w:p>
        </w:tc>
      </w:tr>
      <w:tr w:rsidR="002E440B" w14:paraId="1AB9F4C4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bottom w:val="single" w:sz="4" w:space="0" w:color="auto"/>
              <w:right w:val="double" w:sz="6" w:space="0" w:color="auto"/>
            </w:tcBorders>
          </w:tcPr>
          <w:p w14:paraId="3BC183A1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left w:val="double" w:sz="6" w:space="0" w:color="auto"/>
              <w:bottom w:val="single" w:sz="4" w:space="0" w:color="auto"/>
            </w:tcBorders>
          </w:tcPr>
          <w:p w14:paraId="09E38F02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79F1F931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52F1D937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2326FC1B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9A26B95" w14:textId="77777777" w:rsidR="002E440B" w:rsidRDefault="002E440B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5705E973" w14:textId="77777777" w:rsidR="002E440B" w:rsidRDefault="002E440B">
            <w:pPr>
              <w:ind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8D9D512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7CFC36A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7888BC54" w14:textId="77777777" w:rsidR="002E440B" w:rsidRDefault="002E440B">
            <w:pPr>
              <w:ind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0ADE86A" w14:textId="77777777" w:rsidR="002E440B" w:rsidRDefault="002E440B">
            <w:pPr>
              <w:rPr>
                <w:rFonts w:hint="eastAsia"/>
              </w:rPr>
            </w:pPr>
          </w:p>
        </w:tc>
      </w:tr>
      <w:tr w:rsidR="002E440B" w14:paraId="51C98514" w14:textId="77777777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bottom w:val="wave" w:sz="12" w:space="0" w:color="auto"/>
              <w:right w:val="double" w:sz="6" w:space="0" w:color="auto"/>
            </w:tcBorders>
          </w:tcPr>
          <w:p w14:paraId="6AEFB6E7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left w:val="double" w:sz="6" w:space="0" w:color="auto"/>
              <w:bottom w:val="wave" w:sz="12" w:space="0" w:color="auto"/>
            </w:tcBorders>
          </w:tcPr>
          <w:p w14:paraId="0948A280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bottom w:val="wave" w:sz="12" w:space="0" w:color="auto"/>
            </w:tcBorders>
          </w:tcPr>
          <w:p w14:paraId="428EAF3D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bottom w:val="wave" w:sz="12" w:space="0" w:color="auto"/>
            </w:tcBorders>
          </w:tcPr>
          <w:p w14:paraId="76E58D79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bottom w:val="wave" w:sz="12" w:space="0" w:color="auto"/>
            </w:tcBorders>
          </w:tcPr>
          <w:p w14:paraId="5F7164C0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wave" w:sz="12" w:space="0" w:color="auto"/>
            </w:tcBorders>
            <w:vAlign w:val="center"/>
          </w:tcPr>
          <w:p w14:paraId="1C32F517" w14:textId="77777777" w:rsidR="002E440B" w:rsidRDefault="002E440B">
            <w:pPr>
              <w:pStyle w:val="a6"/>
              <w:tabs>
                <w:tab w:val="clear" w:pos="4252"/>
                <w:tab w:val="clear" w:pos="8504"/>
              </w:tabs>
              <w:snapToGrid/>
              <w:spacing w:after="160"/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wave" w:sz="12" w:space="0" w:color="auto"/>
            </w:tcBorders>
            <w:vAlign w:val="center"/>
          </w:tcPr>
          <w:p w14:paraId="69F136F0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648" w:type="dxa"/>
            <w:tcBorders>
              <w:bottom w:val="wave" w:sz="12" w:space="0" w:color="auto"/>
            </w:tcBorders>
            <w:vAlign w:val="center"/>
          </w:tcPr>
          <w:p w14:paraId="65D58F3E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1524" w:type="dxa"/>
            <w:tcBorders>
              <w:bottom w:val="wave" w:sz="12" w:space="0" w:color="auto"/>
            </w:tcBorders>
            <w:vAlign w:val="center"/>
          </w:tcPr>
          <w:p w14:paraId="4CE5399B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858" w:type="dxa"/>
            <w:tcBorders>
              <w:bottom w:val="wave" w:sz="12" w:space="0" w:color="auto"/>
            </w:tcBorders>
            <w:vAlign w:val="center"/>
          </w:tcPr>
          <w:p w14:paraId="10DFC15C" w14:textId="77777777" w:rsidR="002E440B" w:rsidRDefault="002E440B">
            <w:pPr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wave" w:sz="12" w:space="0" w:color="auto"/>
            </w:tcBorders>
            <w:vAlign w:val="center"/>
          </w:tcPr>
          <w:p w14:paraId="730995EC" w14:textId="77777777" w:rsidR="002E440B" w:rsidRDefault="002E440B">
            <w:pPr>
              <w:rPr>
                <w:rFonts w:hint="eastAsia"/>
              </w:rPr>
            </w:pPr>
          </w:p>
        </w:tc>
      </w:tr>
    </w:tbl>
    <w:p w14:paraId="3B034455" w14:textId="77777777" w:rsidR="002E440B" w:rsidRDefault="002E440B">
      <w:pPr>
        <w:pStyle w:val="a6"/>
        <w:tabs>
          <w:tab w:val="clear" w:pos="4252"/>
          <w:tab w:val="clear" w:pos="8504"/>
        </w:tabs>
        <w:snapToGrid/>
      </w:pPr>
    </w:p>
    <w:sectPr w:rsidR="002E440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8ECC" w14:textId="77777777" w:rsidR="0065364F" w:rsidRDefault="0065364F">
      <w:r>
        <w:separator/>
      </w:r>
    </w:p>
  </w:endnote>
  <w:endnote w:type="continuationSeparator" w:id="0">
    <w:p w14:paraId="47369E11" w14:textId="77777777" w:rsidR="0065364F" w:rsidRDefault="0065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849C" w14:textId="77777777" w:rsidR="0065364F" w:rsidRDefault="0065364F">
      <w:r>
        <w:separator/>
      </w:r>
    </w:p>
  </w:footnote>
  <w:footnote w:type="continuationSeparator" w:id="0">
    <w:p w14:paraId="56B68794" w14:textId="77777777" w:rsidR="0065364F" w:rsidRDefault="0065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F"/>
    <w:rsid w:val="002E440B"/>
    <w:rsid w:val="00483378"/>
    <w:rsid w:val="0065364F"/>
    <w:rsid w:val="00785093"/>
    <w:rsid w:val="00AD498F"/>
    <w:rsid w:val="00D301D4"/>
    <w:rsid w:val="00E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BEA5B"/>
  <w15:chartTrackingRefBased/>
  <w15:docId w15:val="{70866237-C96E-4559-B43F-8018EED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2025-05-27T06:13:00Z</dcterms:created>
  <dcterms:modified xsi:type="dcterms:W3CDTF">2025-05-27T06:13:00Z</dcterms:modified>
</cp:coreProperties>
</file>