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1C81" w14:textId="77777777" w:rsidR="00C276D6" w:rsidRDefault="00C276D6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様式第5号(第8条関係)(辞令簿)</w:t>
      </w:r>
    </w:p>
    <w:p w14:paraId="1CC16066" w14:textId="77777777" w:rsidR="00C276D6" w:rsidRDefault="00C276D6" w:rsidP="00C408E4">
      <w:pPr>
        <w:ind w:leftChars="100" w:left="210"/>
      </w:pPr>
      <w:r>
        <w:rPr>
          <w:rFonts w:hint="eastAsia"/>
        </w:rPr>
        <w:t>村長部局に準じる。</w:t>
      </w:r>
    </w:p>
    <w:sectPr w:rsidR="00C276D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B41C" w14:textId="77777777" w:rsidR="00E96EFA" w:rsidRDefault="00E96EFA">
      <w:r>
        <w:separator/>
      </w:r>
    </w:p>
  </w:endnote>
  <w:endnote w:type="continuationSeparator" w:id="0">
    <w:p w14:paraId="11823D3E" w14:textId="77777777" w:rsidR="00E96EFA" w:rsidRDefault="00E9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91FE" w14:textId="77777777" w:rsidR="00E96EFA" w:rsidRDefault="00E96EFA">
      <w:r>
        <w:separator/>
      </w:r>
    </w:p>
  </w:footnote>
  <w:footnote w:type="continuationSeparator" w:id="0">
    <w:p w14:paraId="76B49B73" w14:textId="77777777" w:rsidR="00E96EFA" w:rsidRDefault="00E9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E4"/>
    <w:rsid w:val="008B171B"/>
    <w:rsid w:val="00C276D6"/>
    <w:rsid w:val="00C408E4"/>
    <w:rsid w:val="00E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8B54A"/>
  <w15:chartTrackingRefBased/>
  <w15:docId w15:val="{C405F723-5E16-4349-A493-C637BE1D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2025-05-27T06:13:00Z</dcterms:created>
  <dcterms:modified xsi:type="dcterms:W3CDTF">2025-05-27T06:13:00Z</dcterms:modified>
</cp:coreProperties>
</file>