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A874" w14:textId="77777777" w:rsidR="00023186" w:rsidRPr="00031E33" w:rsidRDefault="00023186">
      <w:pPr>
        <w:spacing w:before="120"/>
        <w:rPr>
          <w:rFonts w:hAnsi="ＭＳ 明朝" w:hint="eastAsia"/>
          <w:kern w:val="0"/>
          <w:lang w:eastAsia="zh-CN"/>
        </w:rPr>
      </w:pPr>
      <w:r w:rsidRPr="00031E33">
        <w:rPr>
          <w:rFonts w:hAnsi="ＭＳ 明朝" w:hint="eastAsia"/>
          <w:kern w:val="0"/>
          <w:lang w:eastAsia="zh-CN"/>
        </w:rPr>
        <w:t>様式第2号(第6条関係)(受付印)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23186" w:rsidRPr="00031E33" w14:paraId="7A971593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vAlign w:val="center"/>
          </w:tcPr>
          <w:p w14:paraId="498B2855" w14:textId="77777777" w:rsidR="00023186" w:rsidRPr="00031E33" w:rsidRDefault="00023186">
            <w:pPr>
              <w:jc w:val="center"/>
              <w:rPr>
                <w:rFonts w:hAnsi="ＭＳ 明朝" w:hint="eastAsia"/>
                <w:kern w:val="0"/>
              </w:rPr>
            </w:pPr>
            <w:r w:rsidRPr="00031E33">
              <w:rPr>
                <w:rFonts w:hAnsi="ＭＳ 明朝"/>
                <w:kern w:val="0"/>
              </w:rPr>
              <w:object w:dxaOrig="2475" w:dyaOrig="2490" w14:anchorId="74526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124.5pt" o:ole="" fillcolor="window">
                  <v:imagedata r:id="rId6" o:title=""/>
                </v:shape>
                <o:OLEObject Type="Embed" ProgID="WangImage.Document" ShapeID="_x0000_i1025" DrawAspect="Content" ObjectID="_1809863855" r:id="rId7"/>
              </w:object>
            </w:r>
          </w:p>
        </w:tc>
      </w:tr>
    </w:tbl>
    <w:p w14:paraId="11239A4C" w14:textId="77777777" w:rsidR="00023186" w:rsidRPr="00031E33" w:rsidRDefault="00023186">
      <w:pPr>
        <w:rPr>
          <w:rFonts w:hAnsi="ＭＳ 明朝" w:hint="eastAsia"/>
          <w:kern w:val="0"/>
        </w:rPr>
      </w:pPr>
    </w:p>
    <w:sectPr w:rsidR="00023186" w:rsidRPr="00031E33" w:rsidSect="00031E3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16C3" w14:textId="77777777" w:rsidR="00B4624A" w:rsidRDefault="00B4624A">
      <w:r>
        <w:separator/>
      </w:r>
    </w:p>
  </w:endnote>
  <w:endnote w:type="continuationSeparator" w:id="0">
    <w:p w14:paraId="5C0CF84D" w14:textId="77777777" w:rsidR="00B4624A" w:rsidRDefault="00B4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1A93" w14:textId="77777777" w:rsidR="00B4624A" w:rsidRDefault="00B4624A">
      <w:r>
        <w:separator/>
      </w:r>
    </w:p>
  </w:footnote>
  <w:footnote w:type="continuationSeparator" w:id="0">
    <w:p w14:paraId="2F6E35F4" w14:textId="77777777" w:rsidR="00B4624A" w:rsidRDefault="00B4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19"/>
    <w:rsid w:val="00023186"/>
    <w:rsid w:val="00031E33"/>
    <w:rsid w:val="00B4624A"/>
    <w:rsid w:val="00D60B19"/>
    <w:rsid w:val="00E7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8DA0F"/>
  <w15:chartTrackingRefBased/>
  <w15:docId w15:val="{B231A3BA-4790-42E0-B6BC-EF446BC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2001-06-30T03:59:00Z</cp:lastPrinted>
  <dcterms:created xsi:type="dcterms:W3CDTF">2025-05-27T06:11:00Z</dcterms:created>
  <dcterms:modified xsi:type="dcterms:W3CDTF">2025-05-27T06:11:00Z</dcterms:modified>
</cp:coreProperties>
</file>