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85B6" w14:textId="77777777" w:rsidR="00120812" w:rsidRPr="005E0196" w:rsidRDefault="00120812">
      <w:pPr>
        <w:spacing w:after="120"/>
        <w:rPr>
          <w:rFonts w:hAnsi="ＭＳ 明朝" w:hint="eastAsia"/>
          <w:kern w:val="0"/>
          <w:lang w:eastAsia="zh-CN"/>
        </w:rPr>
      </w:pPr>
      <w:r w:rsidRPr="005E0196">
        <w:rPr>
          <w:rFonts w:hAnsi="ＭＳ 明朝" w:hint="eastAsia"/>
          <w:kern w:val="0"/>
          <w:lang w:eastAsia="zh-CN"/>
        </w:rPr>
        <w:t>別記　公用文例(第15条関係)</w:t>
      </w:r>
    </w:p>
    <w:p w14:paraId="614D3C81" w14:textId="77777777" w:rsidR="00120812" w:rsidRPr="005E0196" w:rsidRDefault="00120812" w:rsidP="00D94A39">
      <w:pPr>
        <w:spacing w:after="120"/>
        <w:ind w:leftChars="100" w:left="21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1　規則</w:t>
      </w:r>
    </w:p>
    <w:p w14:paraId="6B171334" w14:textId="77777777" w:rsidR="00120812" w:rsidRPr="005E0196" w:rsidRDefault="00120812" w:rsidP="00D94A39">
      <w:pPr>
        <w:spacing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(1)　新設規則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5DA6830E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6F4892C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  <w:lang w:eastAsia="zh-CN"/>
              </w:rPr>
            </w:pPr>
          </w:p>
          <w:p w14:paraId="4E338A86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国頭村教育委員会規則第　　　　号</w:t>
            </w:r>
          </w:p>
          <w:p w14:paraId="2A56135E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〇〇〇〇規則を次のように定める。</w:t>
            </w:r>
          </w:p>
          <w:p w14:paraId="4331CB1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kern w:val="0"/>
              </w:rPr>
            </w:pPr>
          </w:p>
          <w:p w14:paraId="68486E2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年　　月　　日　　　　</w:t>
            </w:r>
          </w:p>
          <w:p w14:paraId="3DB65DE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　</w:t>
            </w:r>
          </w:p>
          <w:p w14:paraId="183D464E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</w:t>
            </w:r>
          </w:p>
          <w:p w14:paraId="01BEDA95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(見出し)</w:t>
            </w:r>
          </w:p>
          <w:p w14:paraId="11D43B1B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第1条　〇〇〇〇〇〇</w:t>
            </w:r>
          </w:p>
          <w:p w14:paraId="15EC3E66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105"/>
                <w:kern w:val="0"/>
                <w:lang w:eastAsia="zh-CN"/>
              </w:rPr>
              <w:t>附</w:t>
            </w:r>
            <w:r w:rsidRPr="005E0196">
              <w:rPr>
                <w:rFonts w:hAnsi="ＭＳ 明朝" w:hint="eastAsia"/>
                <w:kern w:val="0"/>
                <w:lang w:eastAsia="zh-CN"/>
              </w:rPr>
              <w:t>則</w:t>
            </w:r>
          </w:p>
          <w:p w14:paraId="23229364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</w:t>
            </w:r>
          </w:p>
          <w:p w14:paraId="007D2FFC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</w:rPr>
            </w:pPr>
          </w:p>
        </w:tc>
      </w:tr>
    </w:tbl>
    <w:p w14:paraId="57FE85E1" w14:textId="77777777" w:rsidR="00120812" w:rsidRPr="005E0196" w:rsidRDefault="00120812" w:rsidP="00D94A39">
      <w:pPr>
        <w:spacing w:before="120"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(2)　改正規則</w:t>
      </w:r>
    </w:p>
    <w:p w14:paraId="5A62ED37" w14:textId="77777777" w:rsidR="00120812" w:rsidRPr="005E0196" w:rsidRDefault="00120812" w:rsidP="00D94A39">
      <w:pPr>
        <w:spacing w:after="120"/>
        <w:ind w:leftChars="300" w:left="63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ア　全部改正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023F784F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2033471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</w:rPr>
            </w:pPr>
          </w:p>
          <w:p w14:paraId="6A3A738D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国頭村教育委員会規則第　　　　号</w:t>
            </w:r>
          </w:p>
          <w:p w14:paraId="5F6FC548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〇〇〇〇規則を次のように定める。</w:t>
            </w:r>
          </w:p>
          <w:p w14:paraId="5DF04BEC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kern w:val="0"/>
              </w:rPr>
            </w:pPr>
          </w:p>
          <w:p w14:paraId="669D84BC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年　　月　　日　　　　</w:t>
            </w:r>
          </w:p>
          <w:p w14:paraId="43F9FEA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　</w:t>
            </w:r>
          </w:p>
          <w:p w14:paraId="68AA5AA0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</w:t>
            </w:r>
          </w:p>
          <w:p w14:paraId="6A639ACB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〇〇〇〇規則(　　年教育委員会規則第　　号)の全部を改正する。</w:t>
            </w:r>
          </w:p>
          <w:p w14:paraId="0A364274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(見出し)</w:t>
            </w:r>
          </w:p>
          <w:p w14:paraId="5EA01469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第1条　〇〇〇〇〇〇</w:t>
            </w:r>
          </w:p>
          <w:p w14:paraId="3E3BE9CB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spacing w:val="105"/>
                <w:kern w:val="0"/>
              </w:rPr>
              <w:t>附</w:t>
            </w:r>
            <w:r w:rsidRPr="005E0196">
              <w:rPr>
                <w:rFonts w:hAnsi="ＭＳ 明朝" w:hint="eastAsia"/>
                <w:kern w:val="0"/>
              </w:rPr>
              <w:t>則</w:t>
            </w:r>
          </w:p>
          <w:p w14:paraId="1B84EEEF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</w:t>
            </w:r>
          </w:p>
          <w:p w14:paraId="55CF06A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</w:tr>
    </w:tbl>
    <w:p w14:paraId="57F72C4A" w14:textId="77777777" w:rsidR="00120812" w:rsidRPr="005E0196" w:rsidRDefault="00120812">
      <w:pPr>
        <w:rPr>
          <w:rFonts w:hAnsi="ＭＳ 明朝" w:hint="eastAsia"/>
          <w:kern w:val="0"/>
        </w:rPr>
      </w:pPr>
    </w:p>
    <w:p w14:paraId="406AF890" w14:textId="77777777" w:rsidR="00120812" w:rsidRPr="005E0196" w:rsidRDefault="00120812" w:rsidP="00D94A39">
      <w:pPr>
        <w:spacing w:before="120" w:after="120"/>
        <w:ind w:leftChars="300" w:left="630"/>
        <w:rPr>
          <w:rFonts w:hAnsi="ＭＳ 明朝" w:hint="eastAsia"/>
          <w:kern w:val="0"/>
        </w:rPr>
      </w:pPr>
      <w:r w:rsidRPr="005E0196">
        <w:rPr>
          <w:rFonts w:hAnsi="ＭＳ 明朝"/>
          <w:kern w:val="0"/>
        </w:rPr>
        <w:br w:type="page"/>
      </w:r>
      <w:r w:rsidRPr="005E0196">
        <w:rPr>
          <w:rFonts w:hAnsi="ＭＳ 明朝" w:hint="eastAsia"/>
          <w:kern w:val="0"/>
        </w:rPr>
        <w:lastRenderedPageBreak/>
        <w:t>イ　一部改正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7B1F01D8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62CE8972" w14:textId="77777777" w:rsidR="00120812" w:rsidRPr="005E0196" w:rsidRDefault="00120812" w:rsidP="00D94A39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/>
                <w:kern w:val="0"/>
                <w:lang w:eastAsia="zh-CN"/>
              </w:rPr>
            </w:pPr>
          </w:p>
          <w:p w14:paraId="287BD22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国頭村教育委員会規則第　　　号</w:t>
            </w:r>
          </w:p>
          <w:p w14:paraId="3139DFAF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14471B49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〇〇〇〇規則の一部を改正する規則を次のように定める。</w:t>
            </w:r>
          </w:p>
          <w:p w14:paraId="06EE89C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08284AFF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6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年　　月　　日　　　</w:t>
            </w:r>
          </w:p>
          <w:p w14:paraId="0CD1D8DB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6978F038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5FA48A0E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〇〇〇〇規則の一部を改正する規則</w:t>
            </w:r>
          </w:p>
          <w:p w14:paraId="465122A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</w:rPr>
            </w:pPr>
          </w:p>
          <w:p w14:paraId="31AAA21B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〇〇〇〇規則(　　年教育委員会規則第　　号)の一部を次のように改正する。</w:t>
            </w:r>
          </w:p>
          <w:p w14:paraId="7A19A5F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</w:rPr>
            </w:pPr>
          </w:p>
          <w:p w14:paraId="45002156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第〇〇条中「〇〇〇」を「〇〇〇」に改める。</w:t>
            </w:r>
          </w:p>
          <w:p w14:paraId="310BB3C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</w:rPr>
            </w:pPr>
          </w:p>
          <w:p w14:paraId="28FD142A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spacing w:val="105"/>
                <w:kern w:val="0"/>
              </w:rPr>
              <w:t>附</w:t>
            </w:r>
            <w:r w:rsidRPr="005E0196">
              <w:rPr>
                <w:rFonts w:hAnsi="ＭＳ 明朝" w:hint="eastAsia"/>
                <w:kern w:val="0"/>
              </w:rPr>
              <w:t>則</w:t>
            </w:r>
          </w:p>
          <w:p w14:paraId="0FFB698D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</w:t>
            </w:r>
          </w:p>
          <w:p w14:paraId="3B0CF4FB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</w:rPr>
            </w:pPr>
          </w:p>
        </w:tc>
      </w:tr>
    </w:tbl>
    <w:p w14:paraId="6F96B24D" w14:textId="77777777" w:rsidR="00120812" w:rsidRPr="005E0196" w:rsidRDefault="00120812" w:rsidP="00120812">
      <w:pPr>
        <w:spacing w:before="120"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(2)　廃止規則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10D86B04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0343377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  <w:lang w:eastAsia="zh-CN"/>
              </w:rPr>
            </w:pPr>
          </w:p>
          <w:p w14:paraId="44B3EE6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国頭村教育委員会規則第　　　号</w:t>
            </w:r>
          </w:p>
          <w:p w14:paraId="45CDD04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03BBB24C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〇〇〇〇規則を廃止する規則を次のように定める。</w:t>
            </w:r>
          </w:p>
          <w:p w14:paraId="52B3CF2C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</w:rPr>
            </w:pPr>
          </w:p>
          <w:p w14:paraId="571FA25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6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年　　月　　日　　　</w:t>
            </w:r>
          </w:p>
          <w:p w14:paraId="73A4289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7BB61726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13A2F508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〇〇〇〇規則を廃止する規則</w:t>
            </w:r>
          </w:p>
          <w:p w14:paraId="6D9F00DB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</w:p>
          <w:p w14:paraId="07F0C04E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〇〇〇〇規則(　　年教育委員会規則第　　号)は、廃止する。</w:t>
            </w:r>
          </w:p>
          <w:p w14:paraId="3A0E35CC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4E329532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spacing w:val="105"/>
                <w:kern w:val="0"/>
              </w:rPr>
              <w:t>附</w:t>
            </w:r>
            <w:r w:rsidRPr="005E0196">
              <w:rPr>
                <w:rFonts w:hAnsi="ＭＳ 明朝" w:hint="eastAsia"/>
                <w:kern w:val="0"/>
              </w:rPr>
              <w:t>則</w:t>
            </w:r>
          </w:p>
          <w:p w14:paraId="059280F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60699F53" w14:textId="77777777" w:rsidR="00120812" w:rsidRPr="005E0196" w:rsidRDefault="00120812" w:rsidP="00120812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</w:t>
            </w:r>
          </w:p>
          <w:p w14:paraId="4F12241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05FE961E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12D1ACA1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</w:tr>
    </w:tbl>
    <w:p w14:paraId="598E39B7" w14:textId="77777777" w:rsidR="00120812" w:rsidRPr="005E0196" w:rsidRDefault="00120812">
      <w:pPr>
        <w:rPr>
          <w:rFonts w:hAnsi="ＭＳ 明朝"/>
          <w:kern w:val="0"/>
        </w:rPr>
      </w:pPr>
    </w:p>
    <w:p w14:paraId="40490356" w14:textId="77777777" w:rsidR="00120812" w:rsidRPr="005E0196" w:rsidRDefault="00120812" w:rsidP="00120812">
      <w:pPr>
        <w:spacing w:before="120" w:after="120"/>
        <w:ind w:leftChars="100" w:left="210"/>
        <w:rPr>
          <w:rFonts w:hAnsi="ＭＳ 明朝" w:hint="eastAsia"/>
          <w:kern w:val="0"/>
        </w:rPr>
      </w:pPr>
      <w:r w:rsidRPr="005E0196">
        <w:rPr>
          <w:rFonts w:hAnsi="ＭＳ 明朝"/>
          <w:kern w:val="0"/>
        </w:rPr>
        <w:br w:type="page"/>
      </w:r>
      <w:r w:rsidRPr="005E0196">
        <w:rPr>
          <w:rFonts w:hAnsi="ＭＳ 明朝" w:hint="eastAsia"/>
          <w:kern w:val="0"/>
        </w:rPr>
        <w:lastRenderedPageBreak/>
        <w:t>2　告示</w:t>
      </w:r>
    </w:p>
    <w:p w14:paraId="4C11DC9F" w14:textId="77777777" w:rsidR="00120812" w:rsidRPr="005E0196" w:rsidRDefault="00120812" w:rsidP="00342E4E">
      <w:pPr>
        <w:spacing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(1)　新設告示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34930493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6449AC8E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96DB9E5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国頭村教育委員会告示第　　　号</w:t>
            </w:r>
          </w:p>
          <w:p w14:paraId="01817F21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5FF6CF0E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1A724387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C953F27" w14:textId="77777777" w:rsidR="00120812" w:rsidRPr="005E0196" w:rsidRDefault="00120812" w:rsidP="00342E4E">
            <w:pPr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〇〇〇〇〇を次のように定める。(定めた。)(〇〇した。)</w:t>
            </w:r>
          </w:p>
          <w:p w14:paraId="74A47BFA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65352A97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43AFDDF6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4CE310EA" w14:textId="77777777" w:rsidR="00120812" w:rsidRPr="005E0196" w:rsidRDefault="00120812">
            <w:pPr>
              <w:spacing w:after="20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年　　月　　日　　　</w:t>
            </w:r>
          </w:p>
          <w:p w14:paraId="3E0CC616" w14:textId="77777777" w:rsidR="00120812" w:rsidRPr="005E0196" w:rsidRDefault="00120812">
            <w:pPr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0B18151C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35EE81DA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19F86842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69C45A35" w14:textId="77777777" w:rsidR="00120812" w:rsidRPr="005E0196" w:rsidRDefault="00120812" w:rsidP="00342E4E">
            <w:pPr>
              <w:pStyle w:val="a6"/>
              <w:tabs>
                <w:tab w:val="clear" w:pos="4252"/>
                <w:tab w:val="clear" w:pos="8504"/>
              </w:tabs>
              <w:snapToGrid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〇〇〇〇〇〇</w:t>
            </w:r>
          </w:p>
          <w:p w14:paraId="2CC57FDE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  <w:lang w:eastAsia="zh-CN"/>
              </w:rPr>
            </w:pPr>
          </w:p>
          <w:p w14:paraId="2FC72E9B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0753CAAD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</w:tc>
      </w:tr>
    </w:tbl>
    <w:p w14:paraId="072337F3" w14:textId="77777777" w:rsidR="00120812" w:rsidRPr="005E0196" w:rsidRDefault="00120812" w:rsidP="00696F1D">
      <w:pPr>
        <w:spacing w:before="120"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(2)　改正告示</w:t>
      </w:r>
    </w:p>
    <w:p w14:paraId="6D260FC2" w14:textId="77777777" w:rsidR="00120812" w:rsidRPr="005E0196" w:rsidRDefault="00120812" w:rsidP="00696F1D">
      <w:pPr>
        <w:spacing w:after="120"/>
        <w:ind w:leftChars="300" w:left="63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ア　全部改正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143BF5F1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6837854D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3501D6AE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国頭村教育委員会告示第　　　号</w:t>
            </w:r>
          </w:p>
          <w:p w14:paraId="2295A6C8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622C0AC4" w14:textId="77777777" w:rsidR="00120812" w:rsidRPr="005E0196" w:rsidRDefault="00120812" w:rsidP="00696F1D">
            <w:pPr>
              <w:spacing w:line="40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〇〇〇〇〇〇(　　年教育委員会告示第　　号)の全部を次のように改正する。(改正した。)</w:t>
            </w:r>
          </w:p>
          <w:p w14:paraId="4EA5DF50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4C74DF4C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3AA73B47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3C99F660" w14:textId="77777777" w:rsidR="00120812" w:rsidRPr="005E0196" w:rsidRDefault="00120812">
            <w:pPr>
              <w:spacing w:after="20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年　　月　　日　　　</w:t>
            </w:r>
          </w:p>
          <w:p w14:paraId="798D83B5" w14:textId="77777777" w:rsidR="00120812" w:rsidRPr="005E0196" w:rsidRDefault="00120812">
            <w:pPr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4502B7DB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14542534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B23EACB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BF362B6" w14:textId="77777777" w:rsidR="00120812" w:rsidRPr="005E0196" w:rsidRDefault="00120812" w:rsidP="003F68B5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〇〇〇〇〇〇</w:t>
            </w:r>
          </w:p>
          <w:p w14:paraId="331EA86D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3A301BF0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62ACA4D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</w:tc>
      </w:tr>
    </w:tbl>
    <w:p w14:paraId="5B56D65F" w14:textId="77777777" w:rsidR="00120812" w:rsidRPr="005E0196" w:rsidRDefault="00120812">
      <w:pPr>
        <w:rPr>
          <w:rFonts w:hAnsi="ＭＳ 明朝"/>
          <w:kern w:val="0"/>
          <w:lang w:eastAsia="zh-CN"/>
        </w:rPr>
      </w:pPr>
    </w:p>
    <w:p w14:paraId="2D6AE0B7" w14:textId="77777777" w:rsidR="00120812" w:rsidRPr="005E0196" w:rsidRDefault="00120812">
      <w:pPr>
        <w:spacing w:before="120" w:after="120"/>
        <w:rPr>
          <w:rFonts w:hAnsi="ＭＳ 明朝" w:hint="eastAsia"/>
          <w:kern w:val="0"/>
        </w:rPr>
      </w:pPr>
      <w:r w:rsidRPr="005E0196">
        <w:rPr>
          <w:rFonts w:hAnsi="ＭＳ 明朝"/>
          <w:kern w:val="0"/>
          <w:lang w:eastAsia="zh-CN"/>
        </w:rPr>
        <w:br w:type="page"/>
      </w:r>
      <w:r w:rsidRPr="005E0196">
        <w:rPr>
          <w:rFonts w:hAnsi="ＭＳ 明朝" w:hint="eastAsia"/>
          <w:kern w:val="0"/>
        </w:rPr>
        <w:lastRenderedPageBreak/>
        <w:t>イ　一部改正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19E77C41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783B9D06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203F980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国頭村教育委員会告示第　　　号</w:t>
            </w:r>
          </w:p>
          <w:p w14:paraId="0D8762F8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1DEC71CD" w14:textId="77777777" w:rsidR="00120812" w:rsidRPr="005E0196" w:rsidRDefault="00120812">
            <w:pPr>
              <w:spacing w:line="400" w:lineRule="exact"/>
              <w:rPr>
                <w:rFonts w:hAnsi="ＭＳ 明朝" w:hint="eastAsia"/>
                <w:kern w:val="0"/>
                <w:lang w:eastAsia="zh-CN"/>
              </w:rPr>
            </w:pPr>
          </w:p>
          <w:p w14:paraId="12D697AC" w14:textId="77777777" w:rsidR="00120812" w:rsidRPr="005E0196" w:rsidRDefault="00120812" w:rsidP="00FB2808">
            <w:pPr>
              <w:spacing w:line="40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〇〇〇〇〇〇(　　年教育委員会告示第　　号)の一部を次のように改正する。(改正した。)(〇〇〇改正し、　　年　　月　　日から施行(適用)する。)(した。)</w:t>
            </w:r>
          </w:p>
          <w:p w14:paraId="4D855EED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109781D8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1F5CE37C" w14:textId="77777777" w:rsidR="00120812" w:rsidRPr="005E0196" w:rsidRDefault="00120812">
            <w:pPr>
              <w:spacing w:after="20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年　　月　　日　　　</w:t>
            </w:r>
          </w:p>
          <w:p w14:paraId="498FBF5F" w14:textId="77777777" w:rsidR="00120812" w:rsidRPr="005E0196" w:rsidRDefault="00120812">
            <w:pPr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国頭村教育委員会　　</w:t>
            </w:r>
          </w:p>
          <w:p w14:paraId="2AAD899D" w14:textId="77777777" w:rsidR="00120812" w:rsidRPr="005E0196" w:rsidRDefault="00120812">
            <w:pPr>
              <w:rPr>
                <w:rFonts w:hAnsi="ＭＳ 明朝"/>
                <w:kern w:val="0"/>
              </w:rPr>
            </w:pPr>
          </w:p>
          <w:p w14:paraId="5E85074D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307608D0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3B3CE65C" w14:textId="77777777" w:rsidR="00120812" w:rsidRPr="005E0196" w:rsidRDefault="00120812" w:rsidP="00E81D01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〇〇〇〇〇〇</w:t>
            </w:r>
          </w:p>
          <w:p w14:paraId="2A5E2640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78EE1C0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61B5E38D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</w:tr>
    </w:tbl>
    <w:p w14:paraId="60968FE5" w14:textId="77777777" w:rsidR="00120812" w:rsidRPr="005E0196" w:rsidRDefault="00120812" w:rsidP="00FB2808">
      <w:pPr>
        <w:spacing w:before="120"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(3)　廃止告示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66882650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0B1B2C92" w14:textId="77777777" w:rsidR="00120812" w:rsidRPr="005E0196" w:rsidRDefault="00120812">
            <w:pPr>
              <w:rPr>
                <w:rFonts w:hAnsi="ＭＳ 明朝"/>
                <w:kern w:val="0"/>
                <w:lang w:eastAsia="zh-CN"/>
              </w:rPr>
            </w:pPr>
          </w:p>
          <w:p w14:paraId="2C89917E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国頭村教育委員会告示第　　　号</w:t>
            </w:r>
          </w:p>
          <w:p w14:paraId="349F47F2" w14:textId="77777777" w:rsidR="00120812" w:rsidRPr="005E0196" w:rsidRDefault="00120812">
            <w:pPr>
              <w:rPr>
                <w:rFonts w:hAnsi="ＭＳ 明朝"/>
                <w:kern w:val="0"/>
                <w:lang w:eastAsia="zh-CN"/>
              </w:rPr>
            </w:pPr>
          </w:p>
          <w:p w14:paraId="5D97D917" w14:textId="77777777" w:rsidR="00120812" w:rsidRPr="005E0196" w:rsidRDefault="00120812" w:rsidP="002E1763">
            <w:pPr>
              <w:spacing w:line="40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〇〇〇〇〇〇(　　年教育委員会告示第　　号)は、廃止する。(した。)(　　年　　月　　日限り、廃止する。)(した。)</w:t>
            </w:r>
          </w:p>
          <w:p w14:paraId="257040D1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5E735642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09C114FF" w14:textId="77777777" w:rsidR="00120812" w:rsidRPr="005E0196" w:rsidRDefault="00120812">
            <w:pPr>
              <w:rPr>
                <w:rFonts w:hAnsi="ＭＳ 明朝" w:hint="eastAsia"/>
                <w:kern w:val="0"/>
              </w:rPr>
            </w:pPr>
          </w:p>
          <w:p w14:paraId="4F4F2725" w14:textId="77777777" w:rsidR="00120812" w:rsidRPr="005E0196" w:rsidRDefault="00120812">
            <w:pPr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年　　月　　日　　　</w:t>
            </w:r>
          </w:p>
          <w:p w14:paraId="2A9D8C3C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919B2CF" w14:textId="77777777" w:rsidR="00120812" w:rsidRPr="005E0196" w:rsidRDefault="00120812">
            <w:pPr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69EDA74F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5D386221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5719836C" w14:textId="77777777" w:rsidR="00120812" w:rsidRPr="005E0196" w:rsidRDefault="00120812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08D3B49C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3CC46724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55B598D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32B50B88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</w:tc>
      </w:tr>
    </w:tbl>
    <w:p w14:paraId="1032B6F6" w14:textId="77777777" w:rsidR="00120812" w:rsidRPr="005E0196" w:rsidRDefault="00120812">
      <w:pPr>
        <w:rPr>
          <w:rFonts w:hAnsi="ＭＳ 明朝" w:hint="eastAsia"/>
          <w:kern w:val="0"/>
          <w:lang w:eastAsia="zh-CN"/>
        </w:rPr>
      </w:pPr>
    </w:p>
    <w:p w14:paraId="04A1C46D" w14:textId="77777777" w:rsidR="00120812" w:rsidRPr="005E0196" w:rsidRDefault="00120812" w:rsidP="00FD651D">
      <w:pPr>
        <w:spacing w:before="120"/>
        <w:ind w:leftChars="100" w:left="210"/>
        <w:rPr>
          <w:rFonts w:hAnsi="ＭＳ 明朝" w:hint="eastAsia"/>
          <w:kern w:val="0"/>
        </w:rPr>
      </w:pPr>
      <w:r w:rsidRPr="005E0196">
        <w:rPr>
          <w:rFonts w:hAnsi="ＭＳ 明朝"/>
          <w:kern w:val="0"/>
          <w:lang w:eastAsia="zh-CN"/>
        </w:rPr>
        <w:br w:type="page"/>
      </w:r>
      <w:r w:rsidRPr="005E0196">
        <w:rPr>
          <w:rFonts w:hAnsi="ＭＳ 明朝" w:hint="eastAsia"/>
          <w:kern w:val="0"/>
        </w:rPr>
        <w:lastRenderedPageBreak/>
        <w:t>3　訓令</w:t>
      </w:r>
    </w:p>
    <w:p w14:paraId="4CF940E5" w14:textId="77777777" w:rsidR="00120812" w:rsidRPr="005E0196" w:rsidRDefault="00120812" w:rsidP="00FD651D">
      <w:pPr>
        <w:spacing w:before="120"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(1)　新設訓令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43D2B63E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113B6CFB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国頭村教育委員会訓令第　　　号</w:t>
            </w:r>
          </w:p>
          <w:p w14:paraId="2FD0A038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(国頭村教育委員会教育長訓令第　　　号)</w:t>
            </w:r>
          </w:p>
          <w:p w14:paraId="719F3F4F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210"/>
                <w:kern w:val="0"/>
                <w:lang w:eastAsia="zh-CN"/>
              </w:rPr>
              <w:t>事務</w:t>
            </w:r>
            <w:r w:rsidRPr="005E0196">
              <w:rPr>
                <w:rFonts w:hAnsi="ＭＳ 明朝" w:hint="eastAsia"/>
                <w:kern w:val="0"/>
                <w:lang w:eastAsia="zh-CN"/>
              </w:rPr>
              <w:t xml:space="preserve">局　　</w:t>
            </w:r>
          </w:p>
          <w:p w14:paraId="054CB808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105"/>
                <w:kern w:val="0"/>
                <w:lang w:eastAsia="zh-CN"/>
              </w:rPr>
              <w:t>学校全</w:t>
            </w:r>
            <w:r w:rsidRPr="005E0196">
              <w:rPr>
                <w:rFonts w:hAnsi="ＭＳ 明朝" w:hint="eastAsia"/>
                <w:kern w:val="0"/>
                <w:lang w:eastAsia="zh-CN"/>
              </w:rPr>
              <w:t xml:space="preserve">般　　</w:t>
            </w:r>
          </w:p>
          <w:p w14:paraId="6B3CC7F8" w14:textId="77777777" w:rsidR="00120812" w:rsidRPr="005E0196" w:rsidRDefault="00120812" w:rsidP="00FD651D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〇〇〇〇規程を次のように定める。(〇〇は〇〇されたい。)</w:t>
            </w:r>
          </w:p>
          <w:p w14:paraId="15D076B9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年　　月　　日　　　</w:t>
            </w:r>
          </w:p>
          <w:p w14:paraId="796753F8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0C0D5D3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(国頭村教育委員会教育長)　　　</w:t>
            </w:r>
          </w:p>
          <w:p w14:paraId="77BDADDD" w14:textId="77777777" w:rsidR="00120812" w:rsidRPr="005E0196" w:rsidRDefault="00120812" w:rsidP="00FD651D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〇〇〇〇規程</w:t>
            </w:r>
          </w:p>
          <w:p w14:paraId="42C401E7" w14:textId="77777777" w:rsidR="00120812" w:rsidRPr="005E0196" w:rsidRDefault="00120812" w:rsidP="00FD651D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(見出し)</w:t>
            </w:r>
          </w:p>
          <w:p w14:paraId="7489D641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第1条　〇〇〇〇〇〇</w:t>
            </w:r>
          </w:p>
          <w:p w14:paraId="66ED658F" w14:textId="77777777" w:rsidR="00120812" w:rsidRPr="005E0196" w:rsidRDefault="00120812" w:rsidP="00FD651D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105"/>
                <w:kern w:val="0"/>
                <w:lang w:eastAsia="zh-CN"/>
              </w:rPr>
              <w:t>附</w:t>
            </w:r>
            <w:r w:rsidRPr="005E0196">
              <w:rPr>
                <w:rFonts w:hAnsi="ＭＳ 明朝" w:hint="eastAsia"/>
                <w:kern w:val="0"/>
                <w:lang w:eastAsia="zh-CN"/>
              </w:rPr>
              <w:t>則</w:t>
            </w:r>
          </w:p>
          <w:p w14:paraId="3C5E1928" w14:textId="77777777" w:rsidR="00120812" w:rsidRPr="005E0196" w:rsidRDefault="00120812" w:rsidP="00FD651D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</w:t>
            </w:r>
          </w:p>
          <w:p w14:paraId="00F7F731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</w:tr>
    </w:tbl>
    <w:p w14:paraId="05A63F25" w14:textId="77777777" w:rsidR="00120812" w:rsidRPr="005E0196" w:rsidRDefault="00120812" w:rsidP="002C2A5C">
      <w:pPr>
        <w:spacing w:before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(2)　改正訓令</w:t>
      </w:r>
    </w:p>
    <w:p w14:paraId="55D12C7B" w14:textId="77777777" w:rsidR="00120812" w:rsidRPr="005E0196" w:rsidRDefault="00120812" w:rsidP="002C2A5C">
      <w:pPr>
        <w:spacing w:before="120" w:after="120"/>
        <w:ind w:leftChars="300" w:left="63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ア　全部改正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0F14DFDC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54A453CF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国頭村教育委員会訓令第　　　号</w:t>
            </w:r>
          </w:p>
          <w:p w14:paraId="3F2FFFF8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(国頭村教育委員会教育長訓令第　　　号)</w:t>
            </w:r>
          </w:p>
          <w:p w14:paraId="2F7BA9C8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210"/>
                <w:kern w:val="0"/>
                <w:lang w:eastAsia="zh-CN"/>
              </w:rPr>
              <w:t>事務</w:t>
            </w:r>
            <w:r w:rsidRPr="005E0196">
              <w:rPr>
                <w:rFonts w:hAnsi="ＭＳ 明朝" w:hint="eastAsia"/>
                <w:kern w:val="0"/>
                <w:lang w:eastAsia="zh-CN"/>
              </w:rPr>
              <w:t xml:space="preserve">局　　</w:t>
            </w:r>
          </w:p>
          <w:p w14:paraId="362D2B9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105"/>
                <w:kern w:val="0"/>
                <w:lang w:eastAsia="zh-CN"/>
              </w:rPr>
              <w:t>学校全</w:t>
            </w:r>
            <w:r w:rsidRPr="005E0196">
              <w:rPr>
                <w:rFonts w:hAnsi="ＭＳ 明朝" w:hint="eastAsia"/>
                <w:kern w:val="0"/>
                <w:lang w:eastAsia="zh-CN"/>
              </w:rPr>
              <w:t xml:space="preserve">般　　</w:t>
            </w:r>
          </w:p>
          <w:p w14:paraId="7DEDC95E" w14:textId="77777777" w:rsidR="00120812" w:rsidRPr="005E0196" w:rsidRDefault="00120812" w:rsidP="00135725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〇〇〇〇規程(　　年教育委員会(教育長)訓令第　　号)の全部を改正する。</w:t>
            </w:r>
          </w:p>
          <w:p w14:paraId="26531DF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年　　月　　日　　　</w:t>
            </w:r>
          </w:p>
          <w:p w14:paraId="5DB1B8FD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0612B27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(国頭村教育委員会教育長)　　　</w:t>
            </w:r>
          </w:p>
          <w:p w14:paraId="1654DF3D" w14:textId="77777777" w:rsidR="00120812" w:rsidRPr="005E0196" w:rsidRDefault="00120812" w:rsidP="00135725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〇〇〇〇規程</w:t>
            </w:r>
          </w:p>
          <w:p w14:paraId="5104EB7E" w14:textId="77777777" w:rsidR="00120812" w:rsidRPr="005E0196" w:rsidRDefault="00120812" w:rsidP="00135725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(見出し)</w:t>
            </w:r>
          </w:p>
          <w:p w14:paraId="44CB33C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第1条　〇〇〇〇〇〇</w:t>
            </w:r>
          </w:p>
          <w:p w14:paraId="428E9F41" w14:textId="77777777" w:rsidR="00120812" w:rsidRPr="005E0196" w:rsidRDefault="00120812" w:rsidP="00135725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105"/>
                <w:kern w:val="0"/>
                <w:lang w:eastAsia="zh-CN"/>
              </w:rPr>
              <w:t>附</w:t>
            </w:r>
            <w:r w:rsidRPr="005E0196">
              <w:rPr>
                <w:rFonts w:hAnsi="ＭＳ 明朝" w:hint="eastAsia"/>
                <w:kern w:val="0"/>
                <w:lang w:eastAsia="zh-CN"/>
              </w:rPr>
              <w:t>則</w:t>
            </w:r>
          </w:p>
          <w:p w14:paraId="74805667" w14:textId="77777777" w:rsidR="00120812" w:rsidRPr="005E0196" w:rsidRDefault="00120812" w:rsidP="00135725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</w:t>
            </w:r>
          </w:p>
          <w:p w14:paraId="7A7FACCB" w14:textId="77777777" w:rsidR="00120812" w:rsidRPr="005E0196" w:rsidRDefault="00120812" w:rsidP="00135725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</w:p>
        </w:tc>
      </w:tr>
    </w:tbl>
    <w:p w14:paraId="2EDCB4FE" w14:textId="77777777" w:rsidR="00120812" w:rsidRPr="005E0196" w:rsidRDefault="00120812">
      <w:pPr>
        <w:rPr>
          <w:rFonts w:hAnsi="ＭＳ 明朝"/>
          <w:kern w:val="0"/>
        </w:rPr>
      </w:pPr>
    </w:p>
    <w:p w14:paraId="64184558" w14:textId="77777777" w:rsidR="00120812" w:rsidRPr="005E0196" w:rsidRDefault="00120812" w:rsidP="00135725">
      <w:pPr>
        <w:spacing w:before="120" w:after="120"/>
        <w:ind w:leftChars="300" w:left="630"/>
        <w:rPr>
          <w:rFonts w:hAnsi="ＭＳ 明朝" w:hint="eastAsia"/>
          <w:kern w:val="0"/>
        </w:rPr>
      </w:pPr>
      <w:r w:rsidRPr="005E0196">
        <w:rPr>
          <w:rFonts w:hAnsi="ＭＳ 明朝"/>
          <w:kern w:val="0"/>
        </w:rPr>
        <w:br w:type="page"/>
      </w:r>
      <w:r w:rsidRPr="005E0196">
        <w:rPr>
          <w:rFonts w:hAnsi="ＭＳ 明朝" w:hint="eastAsia"/>
          <w:kern w:val="0"/>
        </w:rPr>
        <w:lastRenderedPageBreak/>
        <w:t>イ　一部改正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67353BE8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12292F5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国頭村教育委員会訓令第　　　号</w:t>
            </w:r>
          </w:p>
          <w:p w14:paraId="5109E56F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(国頭村教育委員会教育長訓令第　　　号)</w:t>
            </w:r>
          </w:p>
          <w:p w14:paraId="03B3C27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210"/>
                <w:kern w:val="0"/>
                <w:lang w:eastAsia="zh-CN"/>
              </w:rPr>
              <w:t>事務</w:t>
            </w:r>
            <w:r w:rsidRPr="005E0196">
              <w:rPr>
                <w:rFonts w:hAnsi="ＭＳ 明朝" w:hint="eastAsia"/>
                <w:kern w:val="0"/>
                <w:lang w:eastAsia="zh-CN"/>
              </w:rPr>
              <w:t xml:space="preserve">局　　</w:t>
            </w:r>
          </w:p>
          <w:p w14:paraId="22375134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105"/>
                <w:kern w:val="0"/>
                <w:lang w:eastAsia="zh-CN"/>
              </w:rPr>
              <w:t>学校全</w:t>
            </w:r>
            <w:r w:rsidRPr="005E0196">
              <w:rPr>
                <w:rFonts w:hAnsi="ＭＳ 明朝" w:hint="eastAsia"/>
                <w:kern w:val="0"/>
                <w:lang w:eastAsia="zh-CN"/>
              </w:rPr>
              <w:t xml:space="preserve">般　　</w:t>
            </w:r>
          </w:p>
          <w:p w14:paraId="3F32FDCD" w14:textId="77777777" w:rsidR="00120812" w:rsidRPr="005E0196" w:rsidRDefault="00120812" w:rsidP="00135725">
            <w:pPr>
              <w:pStyle w:val="a6"/>
              <w:tabs>
                <w:tab w:val="clear" w:pos="4252"/>
                <w:tab w:val="clear" w:pos="8504"/>
              </w:tabs>
              <w:snapToGrid/>
              <w:spacing w:after="120" w:line="40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〇〇〇〇規程(　　年教育委員会(教育長)訓令第　　号)の一部を次のように改正する。</w:t>
            </w:r>
          </w:p>
          <w:p w14:paraId="223F670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年　　月　　日　　　</w:t>
            </w:r>
          </w:p>
          <w:p w14:paraId="755F80C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6BDC5650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(国頭村教育委員会教育長)　　　</w:t>
            </w:r>
          </w:p>
          <w:p w14:paraId="7EE83D5C" w14:textId="77777777" w:rsidR="00120812" w:rsidRPr="005E0196" w:rsidRDefault="00120812" w:rsidP="00946F45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〇〇〇〇規程の一部を改正する訓令</w:t>
            </w:r>
          </w:p>
          <w:p w14:paraId="2E86EDD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第〇〇条中「〇〇〇」を「〇〇〇」に改める。</w:t>
            </w:r>
          </w:p>
          <w:p w14:paraId="095EBE27" w14:textId="77777777" w:rsidR="00120812" w:rsidRPr="005E0196" w:rsidRDefault="00120812" w:rsidP="00946F45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spacing w:val="105"/>
                <w:kern w:val="0"/>
              </w:rPr>
              <w:t>附</w:t>
            </w:r>
            <w:r w:rsidRPr="005E0196">
              <w:rPr>
                <w:rFonts w:hAnsi="ＭＳ 明朝" w:hint="eastAsia"/>
                <w:kern w:val="0"/>
              </w:rPr>
              <w:t>則</w:t>
            </w:r>
          </w:p>
          <w:p w14:paraId="12B1935F" w14:textId="77777777" w:rsidR="00120812" w:rsidRPr="005E0196" w:rsidRDefault="00120812" w:rsidP="004C2641">
            <w:pPr>
              <w:pStyle w:val="a6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</w:t>
            </w:r>
          </w:p>
          <w:p w14:paraId="416F55A4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</w:tr>
    </w:tbl>
    <w:p w14:paraId="0048307E" w14:textId="77777777" w:rsidR="00120812" w:rsidRPr="005E0196" w:rsidRDefault="00120812" w:rsidP="004C2641">
      <w:pPr>
        <w:spacing w:before="120" w:after="120"/>
        <w:ind w:leftChars="100" w:left="21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(3)　廃止訓令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37518E74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6C78F2E4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国頭村教育委員会訓令第　　　号</w:t>
            </w:r>
          </w:p>
          <w:p w14:paraId="770AF99B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(国頭村教育委員会教育長訓令第　　　号)</w:t>
            </w:r>
          </w:p>
          <w:p w14:paraId="7B16A35F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210"/>
                <w:kern w:val="0"/>
                <w:lang w:eastAsia="zh-CN"/>
              </w:rPr>
              <w:t>事務</w:t>
            </w:r>
            <w:r w:rsidRPr="005E0196">
              <w:rPr>
                <w:rFonts w:hAnsi="ＭＳ 明朝" w:hint="eastAsia"/>
                <w:kern w:val="0"/>
                <w:lang w:eastAsia="zh-CN"/>
              </w:rPr>
              <w:t xml:space="preserve">局　　</w:t>
            </w:r>
          </w:p>
          <w:p w14:paraId="2E865B4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spacing w:val="105"/>
                <w:kern w:val="0"/>
                <w:lang w:eastAsia="zh-CN"/>
              </w:rPr>
              <w:t>学校全</w:t>
            </w:r>
            <w:r w:rsidRPr="005E0196">
              <w:rPr>
                <w:rFonts w:hAnsi="ＭＳ 明朝" w:hint="eastAsia"/>
                <w:kern w:val="0"/>
                <w:lang w:eastAsia="zh-CN"/>
              </w:rPr>
              <w:t xml:space="preserve">般　　</w:t>
            </w:r>
          </w:p>
          <w:p w14:paraId="7368EF62" w14:textId="77777777" w:rsidR="00120812" w:rsidRPr="005E0196" w:rsidRDefault="00120812" w:rsidP="006C048A">
            <w:pPr>
              <w:pStyle w:val="a6"/>
              <w:tabs>
                <w:tab w:val="clear" w:pos="4252"/>
                <w:tab w:val="clear" w:pos="8504"/>
              </w:tabs>
              <w:snapToGrid/>
              <w:spacing w:after="360" w:line="40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〇〇〇〇規程(　　年教育委員会(教育長)訓令第　　号)は、廃止する。(した。)(　　年　　月　　日限り、廃止する。)(廃止した。)</w:t>
            </w:r>
          </w:p>
          <w:p w14:paraId="1BB48A1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年　　月　　日　　　</w:t>
            </w:r>
          </w:p>
          <w:p w14:paraId="7821BDF6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4181760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(国頭村教育委員会教育長)　　　</w:t>
            </w:r>
          </w:p>
          <w:p w14:paraId="1E991D7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730B5569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14D8836D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51369DD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</w:tc>
      </w:tr>
    </w:tbl>
    <w:p w14:paraId="4ED2DA12" w14:textId="77777777" w:rsidR="00120812" w:rsidRPr="005E0196" w:rsidRDefault="00120812">
      <w:pPr>
        <w:rPr>
          <w:rFonts w:hAnsi="ＭＳ 明朝" w:hint="eastAsia"/>
          <w:kern w:val="0"/>
          <w:lang w:eastAsia="zh-CN"/>
        </w:rPr>
      </w:pPr>
    </w:p>
    <w:p w14:paraId="0A04CDE4" w14:textId="77777777" w:rsidR="00120812" w:rsidRPr="005E0196" w:rsidRDefault="00120812" w:rsidP="00FD15F8">
      <w:pPr>
        <w:spacing w:before="120"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/>
          <w:kern w:val="0"/>
        </w:rPr>
        <w:br w:type="page"/>
      </w:r>
      <w:r w:rsidRPr="005E0196">
        <w:rPr>
          <w:rFonts w:hAnsi="ＭＳ 明朝" w:hint="eastAsia"/>
          <w:kern w:val="0"/>
        </w:rPr>
        <w:lastRenderedPageBreak/>
        <w:t>(4)　条文形式をとらない場合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28BD756F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755B662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</w:rPr>
            </w:pPr>
          </w:p>
          <w:p w14:paraId="4E6A436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国頭村教育委員会訓令第　　　号</w:t>
            </w:r>
          </w:p>
          <w:p w14:paraId="5DA89577" w14:textId="77777777" w:rsidR="00120812" w:rsidRPr="005E0196" w:rsidRDefault="00120812" w:rsidP="005E0196">
            <w:pPr>
              <w:pStyle w:val="a6"/>
              <w:tabs>
                <w:tab w:val="clear" w:pos="4252"/>
                <w:tab w:val="clear" w:pos="8504"/>
              </w:tabs>
              <w:snapToGrid/>
              <w:ind w:leftChars="50" w:left="105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(国頭村教育委員会教育長訓令第　　　号)</w:t>
            </w:r>
          </w:p>
          <w:p w14:paraId="277AE846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312D8A71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</w:t>
            </w:r>
            <w:r w:rsidRPr="005E0196">
              <w:rPr>
                <w:rFonts w:hAnsi="ＭＳ 明朝" w:hint="eastAsia"/>
                <w:spacing w:val="105"/>
                <w:kern w:val="0"/>
              </w:rPr>
              <w:t>令達</w:t>
            </w:r>
            <w:r w:rsidRPr="005E0196">
              <w:rPr>
                <w:rFonts w:hAnsi="ＭＳ 明朝" w:hint="eastAsia"/>
                <w:kern w:val="0"/>
              </w:rPr>
              <w:t xml:space="preserve">先)　　　</w:t>
            </w:r>
          </w:p>
          <w:p w14:paraId="3B24CFB1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spacing w:val="105"/>
                <w:kern w:val="0"/>
              </w:rPr>
              <w:t>〇〇〇</w:t>
            </w:r>
            <w:r w:rsidRPr="005E0196">
              <w:rPr>
                <w:rFonts w:hAnsi="ＭＳ 明朝" w:hint="eastAsia"/>
                <w:kern w:val="0"/>
              </w:rPr>
              <w:t xml:space="preserve">〇　　</w:t>
            </w:r>
            <w:r w:rsidR="005E0196" w:rsidRPr="005E0196">
              <w:rPr>
                <w:rFonts w:hAnsi="ＭＳ 明朝" w:hint="eastAsia"/>
                <w:kern w:val="0"/>
              </w:rPr>
              <w:t xml:space="preserve"> </w:t>
            </w:r>
          </w:p>
          <w:p w14:paraId="0E408D7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5D7F2794" w14:textId="77777777" w:rsidR="00120812" w:rsidRPr="005E0196" w:rsidRDefault="00120812" w:rsidP="00FD15F8">
            <w:pPr>
              <w:pStyle w:val="a6"/>
              <w:tabs>
                <w:tab w:val="clear" w:pos="4252"/>
                <w:tab w:val="clear" w:pos="8504"/>
              </w:tabs>
              <w:snapToGrid/>
              <w:spacing w:after="360" w:line="40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〇〇〇〇……………………………………しなければならない。(してはならない。)(…………………………とする。)</w:t>
            </w:r>
          </w:p>
          <w:p w14:paraId="721E387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年　　月　　日　　　</w:t>
            </w:r>
          </w:p>
          <w:p w14:paraId="0C686BE6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1CFFFB0C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(国頭村教育委員会教育長)　　　</w:t>
            </w:r>
          </w:p>
          <w:p w14:paraId="234EC072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1F399B06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7FFD053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</w:tc>
      </w:tr>
    </w:tbl>
    <w:p w14:paraId="074ED934" w14:textId="77777777" w:rsidR="00120812" w:rsidRPr="005E0196" w:rsidRDefault="00120812" w:rsidP="00A77FA8">
      <w:pPr>
        <w:spacing w:before="120"/>
        <w:ind w:leftChars="100" w:left="21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4　指令</w:t>
      </w:r>
    </w:p>
    <w:p w14:paraId="76EF4401" w14:textId="77777777" w:rsidR="00120812" w:rsidRPr="005E0196" w:rsidRDefault="00120812" w:rsidP="00A77FA8">
      <w:pPr>
        <w:spacing w:before="120"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(1)　許可、承認等の場合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618CEF24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5410C95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</w:rPr>
            </w:pPr>
          </w:p>
          <w:p w14:paraId="23089C2B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国頭村教育委員会訓令第　　　号</w:t>
            </w:r>
          </w:p>
          <w:p w14:paraId="1C5BF2BE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(国頭村教育委員会教育長訓令第　　　号)</w:t>
            </w:r>
          </w:p>
          <w:p w14:paraId="0E7C23B1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  <w:p w14:paraId="4B71E769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</w:t>
            </w:r>
            <w:r w:rsidRPr="005E0196">
              <w:rPr>
                <w:rFonts w:hAnsi="ＭＳ 明朝" w:hint="eastAsia"/>
                <w:spacing w:val="105"/>
                <w:kern w:val="0"/>
              </w:rPr>
              <w:t>令達</w:t>
            </w:r>
            <w:r w:rsidRPr="005E0196">
              <w:rPr>
                <w:rFonts w:hAnsi="ＭＳ 明朝" w:hint="eastAsia"/>
                <w:kern w:val="0"/>
              </w:rPr>
              <w:t xml:space="preserve">先)　　　</w:t>
            </w:r>
          </w:p>
          <w:p w14:paraId="6BC78421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spacing w:val="105"/>
                <w:kern w:val="0"/>
              </w:rPr>
              <w:t>〇〇〇</w:t>
            </w:r>
            <w:r w:rsidRPr="005E0196">
              <w:rPr>
                <w:rFonts w:hAnsi="ＭＳ 明朝" w:hint="eastAsia"/>
                <w:kern w:val="0"/>
              </w:rPr>
              <w:t xml:space="preserve">〇　　</w:t>
            </w:r>
          </w:p>
          <w:p w14:paraId="6024CFC9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7F443E23" w14:textId="77777777" w:rsidR="00120812" w:rsidRPr="005E0196" w:rsidRDefault="00120812" w:rsidP="00A77FA8">
            <w:pPr>
              <w:pStyle w:val="a6"/>
              <w:tabs>
                <w:tab w:val="clear" w:pos="4252"/>
                <w:tab w:val="clear" w:pos="8504"/>
              </w:tabs>
              <w:snapToGrid/>
              <w:spacing w:after="360" w:line="400" w:lineRule="exact"/>
              <w:ind w:firstLineChars="500" w:firstLine="105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</w:rPr>
              <w:t>年　　月　　日付け(〇発第　　号)で申請のあった〇〇〇〇については、これを許可(承認)します。(〇〇〇〇については、〇〇〇〇の規定に基づき、これを許可(承認)します。</w:t>
            </w:r>
            <w:r w:rsidRPr="005E0196">
              <w:rPr>
                <w:rFonts w:hAnsi="ＭＳ 明朝" w:hint="eastAsia"/>
                <w:kern w:val="0"/>
                <w:lang w:eastAsia="zh-CN"/>
              </w:rPr>
              <w:t>)</w:t>
            </w:r>
          </w:p>
          <w:p w14:paraId="7810C909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年　　月　　日　　　</w:t>
            </w:r>
          </w:p>
          <w:p w14:paraId="36FD561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2FDC2831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(国頭村教育委員会教育長)　　　</w:t>
            </w:r>
          </w:p>
          <w:p w14:paraId="2BFE9AFF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</w:tc>
      </w:tr>
    </w:tbl>
    <w:p w14:paraId="76BF355B" w14:textId="77777777" w:rsidR="00120812" w:rsidRPr="005E0196" w:rsidRDefault="00120812">
      <w:pPr>
        <w:rPr>
          <w:rFonts w:hAnsi="ＭＳ 明朝"/>
          <w:kern w:val="0"/>
          <w:lang w:eastAsia="zh-CN"/>
        </w:rPr>
      </w:pPr>
    </w:p>
    <w:p w14:paraId="206ED8E0" w14:textId="77777777" w:rsidR="00120812" w:rsidRPr="005E0196" w:rsidRDefault="00120812" w:rsidP="00A77FA8">
      <w:pPr>
        <w:spacing w:before="120" w:after="120"/>
        <w:ind w:leftChars="200" w:left="420"/>
        <w:rPr>
          <w:rFonts w:hAnsi="ＭＳ 明朝" w:hint="eastAsia"/>
          <w:kern w:val="0"/>
        </w:rPr>
      </w:pPr>
      <w:r w:rsidRPr="005E0196">
        <w:rPr>
          <w:rFonts w:hAnsi="ＭＳ 明朝"/>
          <w:kern w:val="0"/>
        </w:rPr>
        <w:br w:type="page"/>
      </w:r>
      <w:r w:rsidRPr="005E0196">
        <w:rPr>
          <w:rFonts w:hAnsi="ＭＳ 明朝" w:hint="eastAsia"/>
          <w:kern w:val="0"/>
        </w:rPr>
        <w:lastRenderedPageBreak/>
        <w:t>(2)　条件を付けて許可(承認)する場合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0C7F7B4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5782C3BE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国頭村教育委員会指令第　　　号</w:t>
            </w:r>
          </w:p>
          <w:p w14:paraId="4E9C3CF8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(国頭村教育委員会教育長指令第　　　号)</w:t>
            </w:r>
          </w:p>
          <w:p w14:paraId="5ADBD3F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</w:t>
            </w:r>
            <w:r w:rsidRPr="005E0196">
              <w:rPr>
                <w:rFonts w:hAnsi="ＭＳ 明朝" w:hint="eastAsia"/>
                <w:spacing w:val="105"/>
                <w:kern w:val="0"/>
              </w:rPr>
              <w:t>令達</w:t>
            </w:r>
            <w:r w:rsidRPr="005E0196">
              <w:rPr>
                <w:rFonts w:hAnsi="ＭＳ 明朝" w:hint="eastAsia"/>
                <w:kern w:val="0"/>
              </w:rPr>
              <w:t xml:space="preserve">先)　　　</w:t>
            </w:r>
          </w:p>
          <w:p w14:paraId="3E600E83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spacing w:val="105"/>
                <w:kern w:val="0"/>
              </w:rPr>
              <w:t>〇〇〇</w:t>
            </w:r>
            <w:r w:rsidRPr="005E0196">
              <w:rPr>
                <w:rFonts w:hAnsi="ＭＳ 明朝" w:hint="eastAsia"/>
                <w:kern w:val="0"/>
              </w:rPr>
              <w:t xml:space="preserve">〇　　</w:t>
            </w:r>
          </w:p>
          <w:p w14:paraId="061998A0" w14:textId="77777777" w:rsidR="00120812" w:rsidRPr="005E0196" w:rsidRDefault="00120812" w:rsidP="00310C93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500" w:firstLine="105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年　　月　　日付け(〇発第　　号)で申請のあった〇〇〇〇については、次の条件により許可(承認)します。</w:t>
            </w:r>
          </w:p>
          <w:p w14:paraId="1F00EE38" w14:textId="77777777" w:rsidR="00120812" w:rsidRPr="005E0196" w:rsidRDefault="00120812" w:rsidP="00790189">
            <w:pPr>
              <w:pStyle w:val="a6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(〇〇〇〇については、〇〇〇〇の規定に基づき、次の条件を付けてこれを許可(承認)します。)</w:t>
            </w:r>
          </w:p>
          <w:p w14:paraId="01BFA7C0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 xml:space="preserve">年　　月　　日　　　</w:t>
            </w:r>
          </w:p>
          <w:p w14:paraId="3093163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15C80EEE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(国頭村教育委員会教育長)　　　</w:t>
            </w:r>
          </w:p>
          <w:p w14:paraId="36F18DDD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1　〇〇〇〇すること。</w:t>
            </w:r>
          </w:p>
          <w:p w14:paraId="6BDC231C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2　〇〇〇〇してはならない。</w:t>
            </w:r>
          </w:p>
          <w:p w14:paraId="773BE27A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3　〇〇〇〇〇</w:t>
            </w:r>
          </w:p>
          <w:p w14:paraId="4F6C6585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</w:tr>
    </w:tbl>
    <w:p w14:paraId="11A84196" w14:textId="77777777" w:rsidR="00120812" w:rsidRPr="005E0196" w:rsidRDefault="00120812" w:rsidP="00310C93">
      <w:pPr>
        <w:spacing w:before="120" w:after="120"/>
        <w:ind w:leftChars="100" w:left="210"/>
        <w:rPr>
          <w:rFonts w:hAnsi="ＭＳ 明朝" w:hint="eastAsia"/>
          <w:kern w:val="0"/>
        </w:rPr>
      </w:pPr>
      <w:r w:rsidRPr="005E0196">
        <w:rPr>
          <w:rFonts w:hAnsi="ＭＳ 明朝" w:hint="eastAsia"/>
          <w:kern w:val="0"/>
        </w:rPr>
        <w:t>5　往復文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20812" w:rsidRPr="005E0196" w14:paraId="5E115CFA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7EE8CA37" w14:textId="77777777" w:rsidR="00120812" w:rsidRPr="005E0196" w:rsidRDefault="00120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  <w:lang w:eastAsia="zh-CN"/>
              </w:rPr>
            </w:pPr>
          </w:p>
          <w:p w14:paraId="43A29F0F" w14:textId="77777777" w:rsidR="00120812" w:rsidRPr="005E0196" w:rsidRDefault="00120812">
            <w:pPr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〇〇発(収)第　　　号　　</w:t>
            </w:r>
          </w:p>
          <w:p w14:paraId="50BCDEAF" w14:textId="77777777" w:rsidR="00120812" w:rsidRPr="005E0196" w:rsidRDefault="00120812">
            <w:pPr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年　　月　　日　　</w:t>
            </w:r>
          </w:p>
          <w:p w14:paraId="78B7D06A" w14:textId="77777777" w:rsidR="00120812" w:rsidRPr="005E0196" w:rsidRDefault="00120812">
            <w:pPr>
              <w:rPr>
                <w:rFonts w:hAnsi="ＭＳ 明朝"/>
                <w:kern w:val="0"/>
                <w:lang w:eastAsia="zh-CN"/>
              </w:rPr>
            </w:pPr>
          </w:p>
          <w:p w14:paraId="3EC3617A" w14:textId="77777777" w:rsidR="00120812" w:rsidRPr="005E0196" w:rsidRDefault="00120812" w:rsidP="00310C93">
            <w:pPr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>〇〇〇〇〇様</w:t>
            </w:r>
          </w:p>
          <w:p w14:paraId="687F5F9B" w14:textId="77777777" w:rsidR="00120812" w:rsidRPr="005E0196" w:rsidRDefault="00120812">
            <w:pPr>
              <w:rPr>
                <w:rFonts w:hAnsi="ＭＳ 明朝"/>
                <w:kern w:val="0"/>
                <w:lang w:eastAsia="zh-CN"/>
              </w:rPr>
            </w:pPr>
          </w:p>
          <w:p w14:paraId="7983B8CA" w14:textId="77777777" w:rsidR="00120812" w:rsidRPr="005E0196" w:rsidRDefault="00120812">
            <w:pPr>
              <w:spacing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国頭村教育委員会　　</w:t>
            </w:r>
          </w:p>
          <w:p w14:paraId="4D550469" w14:textId="77777777" w:rsidR="00120812" w:rsidRPr="005E0196" w:rsidRDefault="00120812">
            <w:pPr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E0196">
              <w:rPr>
                <w:rFonts w:hAnsi="ＭＳ 明朝" w:hint="eastAsia"/>
                <w:kern w:val="0"/>
                <w:lang w:eastAsia="zh-CN"/>
              </w:rPr>
              <w:t xml:space="preserve">(国頭村教育委員会教育長)　　</w:t>
            </w:r>
          </w:p>
          <w:p w14:paraId="519700B1" w14:textId="77777777" w:rsidR="00120812" w:rsidRPr="005E0196" w:rsidRDefault="00120812" w:rsidP="00310C93">
            <w:pPr>
              <w:ind w:leftChars="300" w:left="63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〇〇〇〇について(依頼)</w:t>
            </w:r>
          </w:p>
          <w:p w14:paraId="29026A42" w14:textId="77777777" w:rsidR="00120812" w:rsidRPr="005E0196" w:rsidRDefault="00120812">
            <w:pPr>
              <w:rPr>
                <w:rFonts w:hAnsi="ＭＳ 明朝"/>
                <w:kern w:val="0"/>
              </w:rPr>
            </w:pPr>
          </w:p>
          <w:p w14:paraId="5CB3254A" w14:textId="77777777" w:rsidR="00120812" w:rsidRPr="005E0196" w:rsidRDefault="00120812" w:rsidP="00310C93">
            <w:pPr>
              <w:spacing w:after="100"/>
              <w:ind w:leftChars="1100" w:left="23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(回答)</w:t>
            </w:r>
          </w:p>
          <w:p w14:paraId="5FAA7461" w14:textId="77777777" w:rsidR="00120812" w:rsidRPr="005E0196" w:rsidRDefault="00120812" w:rsidP="00310C93">
            <w:pPr>
              <w:spacing w:line="400" w:lineRule="exact"/>
              <w:ind w:firstLineChars="100" w:firstLine="21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〇〇〇〇…………………………………………………………………………………………〇〇〇…………………する。(します。)(されたい。)</w:t>
            </w:r>
          </w:p>
          <w:p w14:paraId="293F87AE" w14:textId="77777777" w:rsidR="00120812" w:rsidRPr="005E0196" w:rsidRDefault="00120812">
            <w:pPr>
              <w:spacing w:before="120"/>
              <w:jc w:val="center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記</w:t>
            </w:r>
          </w:p>
          <w:p w14:paraId="0544DAE8" w14:textId="77777777" w:rsidR="00120812" w:rsidRPr="005E0196" w:rsidRDefault="00120812">
            <w:pPr>
              <w:spacing w:before="12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1　〇〇〇〇〇</w:t>
            </w:r>
          </w:p>
          <w:p w14:paraId="3D8EAEB4" w14:textId="77777777" w:rsidR="00120812" w:rsidRPr="005E0196" w:rsidRDefault="00120812">
            <w:pPr>
              <w:spacing w:before="120"/>
              <w:rPr>
                <w:rFonts w:hAnsi="ＭＳ 明朝" w:hint="eastAsia"/>
                <w:kern w:val="0"/>
              </w:rPr>
            </w:pPr>
            <w:r w:rsidRPr="005E0196">
              <w:rPr>
                <w:rFonts w:hAnsi="ＭＳ 明朝" w:hint="eastAsia"/>
                <w:kern w:val="0"/>
              </w:rPr>
              <w:t>2　〇〇〇〇〇</w:t>
            </w:r>
          </w:p>
          <w:p w14:paraId="25D1009D" w14:textId="77777777" w:rsidR="00120812" w:rsidRPr="005E0196" w:rsidRDefault="00120812">
            <w:pPr>
              <w:spacing w:before="120"/>
              <w:rPr>
                <w:rFonts w:hAnsi="ＭＳ 明朝" w:hint="eastAsia"/>
                <w:kern w:val="0"/>
              </w:rPr>
            </w:pPr>
          </w:p>
        </w:tc>
      </w:tr>
    </w:tbl>
    <w:p w14:paraId="5B28C9C5" w14:textId="77777777" w:rsidR="00120812" w:rsidRPr="005E0196" w:rsidRDefault="00120812">
      <w:pPr>
        <w:rPr>
          <w:rFonts w:hAnsi="ＭＳ 明朝" w:hint="eastAsia"/>
          <w:kern w:val="0"/>
        </w:rPr>
      </w:pPr>
    </w:p>
    <w:sectPr w:rsidR="00120812" w:rsidRPr="005E0196" w:rsidSect="005E01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3FD1" w14:textId="77777777" w:rsidR="00C817AF" w:rsidRDefault="00C817AF">
      <w:r>
        <w:separator/>
      </w:r>
    </w:p>
  </w:endnote>
  <w:endnote w:type="continuationSeparator" w:id="0">
    <w:p w14:paraId="1A9762DE" w14:textId="77777777" w:rsidR="00C817AF" w:rsidRDefault="00C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C93A" w14:textId="77777777" w:rsidR="00C817AF" w:rsidRDefault="00C817AF">
      <w:r>
        <w:separator/>
      </w:r>
    </w:p>
  </w:footnote>
  <w:footnote w:type="continuationSeparator" w:id="0">
    <w:p w14:paraId="7E6AA5F2" w14:textId="77777777" w:rsidR="00C817AF" w:rsidRDefault="00C8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DB2"/>
    <w:multiLevelType w:val="singleLevel"/>
    <w:tmpl w:val="26E6ACEE"/>
    <w:lvl w:ilvl="0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39"/>
    <w:rsid w:val="00067358"/>
    <w:rsid w:val="00120812"/>
    <w:rsid w:val="00135725"/>
    <w:rsid w:val="001D502E"/>
    <w:rsid w:val="002C2A5C"/>
    <w:rsid w:val="002E1763"/>
    <w:rsid w:val="00310C93"/>
    <w:rsid w:val="00342E4E"/>
    <w:rsid w:val="00346D83"/>
    <w:rsid w:val="003F68B5"/>
    <w:rsid w:val="00451327"/>
    <w:rsid w:val="004C2641"/>
    <w:rsid w:val="005E0196"/>
    <w:rsid w:val="00696F1D"/>
    <w:rsid w:val="006C048A"/>
    <w:rsid w:val="00790189"/>
    <w:rsid w:val="00946F45"/>
    <w:rsid w:val="00A77FA8"/>
    <w:rsid w:val="00C817AF"/>
    <w:rsid w:val="00D94A39"/>
    <w:rsid w:val="00E81D01"/>
    <w:rsid w:val="00FB2808"/>
    <w:rsid w:val="00FD15F8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C1638"/>
  <w15:chartTrackingRefBased/>
  <w15:docId w15:val="{81AC2AD7-4594-4D28-B979-6E9D71D2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8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2001-07-02T01:24:00Z</cp:lastPrinted>
  <dcterms:created xsi:type="dcterms:W3CDTF">2025-05-27T06:09:00Z</dcterms:created>
  <dcterms:modified xsi:type="dcterms:W3CDTF">2025-05-27T06:09:00Z</dcterms:modified>
</cp:coreProperties>
</file>