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209C" w14:textId="77777777" w:rsidR="00433371" w:rsidRPr="008A6391" w:rsidRDefault="00433371">
      <w:pPr>
        <w:spacing w:after="120"/>
        <w:rPr>
          <w:rFonts w:hAnsi="ＭＳ 明朝"/>
          <w:kern w:val="0"/>
          <w:lang w:eastAsia="zh-CN"/>
        </w:rPr>
      </w:pPr>
      <w:r w:rsidRPr="008A6391">
        <w:rPr>
          <w:rFonts w:hAnsi="ＭＳ 明朝" w:hint="eastAsia"/>
          <w:kern w:val="0"/>
          <w:lang w:eastAsia="zh-CN"/>
        </w:rPr>
        <w:t>様式第15号(第29条関係)(事務引継書)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433371" w:rsidRPr="008A6391" w14:paraId="36B46DAB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18A7F749" w14:textId="77777777" w:rsidR="00433371" w:rsidRPr="008A6391" w:rsidRDefault="00433371">
            <w:pPr>
              <w:pStyle w:val="aa"/>
              <w:spacing w:before="100"/>
              <w:rPr>
                <w:rFonts w:hAnsi="ＭＳ 明朝"/>
                <w:kern w:val="0"/>
                <w:lang w:eastAsia="zh-CN"/>
              </w:rPr>
            </w:pPr>
            <w:r w:rsidRPr="008A6391">
              <w:rPr>
                <w:rFonts w:hAnsi="ＭＳ 明朝" w:hint="eastAsia"/>
                <w:kern w:val="0"/>
                <w:lang w:eastAsia="zh-CN"/>
              </w:rPr>
              <w:t xml:space="preserve">年　　月　　日　　</w:t>
            </w:r>
          </w:p>
          <w:p w14:paraId="7EC67399" w14:textId="77777777" w:rsidR="00433371" w:rsidRPr="008A6391" w:rsidRDefault="00433371" w:rsidP="00D670AC">
            <w:pPr>
              <w:spacing w:before="100"/>
              <w:ind w:leftChars="200" w:left="420"/>
              <w:rPr>
                <w:rFonts w:hAnsi="ＭＳ 明朝"/>
                <w:kern w:val="0"/>
                <w:lang w:eastAsia="zh-CN"/>
              </w:rPr>
            </w:pPr>
            <w:r w:rsidRPr="008A6391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1E4DAABF" w14:textId="77777777" w:rsidR="00433371" w:rsidRPr="008A6391" w:rsidRDefault="00433371">
            <w:pPr>
              <w:spacing w:before="100"/>
              <w:jc w:val="right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 xml:space="preserve">事務引継者　職名　</w:t>
            </w:r>
            <w:r w:rsidRPr="008A6391">
              <w:rPr>
                <w:rFonts w:hAnsi="ＭＳ 明朝" w:hint="eastAsia"/>
                <w:spacing w:val="840"/>
                <w:kern w:val="0"/>
              </w:rPr>
              <w:t>氏</w:t>
            </w:r>
            <w:r w:rsidRPr="008A6391">
              <w:rPr>
                <w:rFonts w:hAnsi="ＭＳ 明朝" w:hint="eastAsia"/>
                <w:kern w:val="0"/>
              </w:rPr>
              <w:t xml:space="preserve">名　</w:t>
            </w:r>
            <w:r w:rsidR="00D670AC" w:rsidRPr="008A6391">
              <w:rPr>
                <w:rFonts w:hAnsi="ＭＳ 明朝" w:hint="eastAsia"/>
                <w:kern w:val="0"/>
              </w:rPr>
              <w:t>㊞</w:t>
            </w:r>
            <w:r w:rsidRPr="008A6391">
              <w:rPr>
                <w:rFonts w:hAnsi="ＭＳ 明朝" w:hint="eastAsia"/>
                <w:kern w:val="0"/>
              </w:rPr>
              <w:t xml:space="preserve">　</w:t>
            </w:r>
          </w:p>
          <w:p w14:paraId="249C2619" w14:textId="77777777" w:rsidR="00433371" w:rsidRPr="008A6391" w:rsidRDefault="00433371">
            <w:pPr>
              <w:spacing w:before="60"/>
              <w:jc w:val="right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 xml:space="preserve">事務引受者　職名　</w:t>
            </w:r>
            <w:r w:rsidRPr="008A6391">
              <w:rPr>
                <w:rFonts w:hAnsi="ＭＳ 明朝" w:hint="eastAsia"/>
                <w:spacing w:val="840"/>
                <w:kern w:val="0"/>
              </w:rPr>
              <w:t>氏</w:t>
            </w:r>
            <w:r w:rsidRPr="008A6391">
              <w:rPr>
                <w:rFonts w:hAnsi="ＭＳ 明朝" w:hint="eastAsia"/>
                <w:kern w:val="0"/>
              </w:rPr>
              <w:t xml:space="preserve">名　</w:t>
            </w:r>
            <w:r w:rsidR="00D670AC" w:rsidRPr="008A6391">
              <w:rPr>
                <w:rFonts w:hAnsi="ＭＳ 明朝" w:hint="eastAsia"/>
                <w:kern w:val="0"/>
              </w:rPr>
              <w:t>㊞</w:t>
            </w:r>
            <w:r w:rsidRPr="008A6391">
              <w:rPr>
                <w:rFonts w:hAnsi="ＭＳ 明朝" w:hint="eastAsia"/>
                <w:kern w:val="0"/>
              </w:rPr>
              <w:t xml:space="preserve">　</w:t>
            </w:r>
          </w:p>
          <w:p w14:paraId="156E5637" w14:textId="77777777" w:rsidR="00433371" w:rsidRPr="008A6391" w:rsidRDefault="00433371" w:rsidP="00DA036A">
            <w:pPr>
              <w:spacing w:before="100"/>
              <w:ind w:leftChars="400" w:left="840"/>
              <w:jc w:val="center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spacing w:val="223"/>
                <w:kern w:val="0"/>
                <w:fitText w:val="2835" w:id="-1449470720"/>
              </w:rPr>
              <w:t>事務引継</w:t>
            </w:r>
            <w:r w:rsidRPr="008A6391">
              <w:rPr>
                <w:rFonts w:hAnsi="ＭＳ 明朝" w:hint="eastAsia"/>
                <w:spacing w:val="1"/>
                <w:kern w:val="0"/>
                <w:fitText w:val="2835" w:id="-1449470720"/>
              </w:rPr>
              <w:t>書</w:t>
            </w:r>
          </w:p>
          <w:p w14:paraId="44EE3A3F" w14:textId="77777777" w:rsidR="00433371" w:rsidRPr="008A6391" w:rsidRDefault="00433371" w:rsidP="00D670AC">
            <w:pPr>
              <w:spacing w:before="100"/>
              <w:ind w:leftChars="100" w:left="210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次のとおり、事務引継を完了しました。</w:t>
            </w:r>
          </w:p>
          <w:p w14:paraId="023D5A8F" w14:textId="77777777" w:rsidR="00433371" w:rsidRPr="008A6391" w:rsidRDefault="00433371">
            <w:pPr>
              <w:pStyle w:val="a9"/>
              <w:spacing w:before="120" w:after="120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記</w:t>
            </w:r>
          </w:p>
          <w:p w14:paraId="06C7C0FF" w14:textId="77777777" w:rsidR="00433371" w:rsidRPr="008A6391" w:rsidRDefault="00433371">
            <w:pPr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/>
                <w:kern w:val="0"/>
              </w:rPr>
              <w:t>1</w:t>
            </w:r>
            <w:r w:rsidRPr="008A6391">
              <w:rPr>
                <w:rFonts w:hAnsi="ＭＳ 明朝" w:hint="eastAsia"/>
                <w:kern w:val="0"/>
              </w:rPr>
              <w:t xml:space="preserve">　書類帳簿目録</w:t>
            </w:r>
          </w:p>
          <w:p w14:paraId="3843AE16" w14:textId="77777777" w:rsidR="00433371" w:rsidRPr="008A6391" w:rsidRDefault="00433371" w:rsidP="00D670AC">
            <w:pPr>
              <w:spacing w:before="80"/>
              <w:ind w:leftChars="100" w:left="210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(1)　〇〇〇〇</w:t>
            </w:r>
          </w:p>
          <w:p w14:paraId="177A5C59" w14:textId="77777777" w:rsidR="00433371" w:rsidRPr="008A6391" w:rsidRDefault="00433371" w:rsidP="00D670AC">
            <w:pPr>
              <w:spacing w:before="80"/>
              <w:ind w:leftChars="100" w:left="210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(2)　〇〇〇〇</w:t>
            </w:r>
          </w:p>
          <w:p w14:paraId="4C358F22" w14:textId="77777777" w:rsidR="00433371" w:rsidRPr="008A6391" w:rsidRDefault="00433371">
            <w:pPr>
              <w:spacing w:before="80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/>
                <w:kern w:val="0"/>
              </w:rPr>
              <w:t>2</w:t>
            </w:r>
            <w:r w:rsidRPr="008A6391">
              <w:rPr>
                <w:rFonts w:hAnsi="ＭＳ 明朝" w:hint="eastAsia"/>
                <w:kern w:val="0"/>
              </w:rPr>
              <w:t xml:space="preserve">　未決事項</w:t>
            </w:r>
          </w:p>
          <w:p w14:paraId="3DC0EC29" w14:textId="77777777" w:rsidR="00433371" w:rsidRPr="008A6391" w:rsidRDefault="00433371" w:rsidP="00D670AC">
            <w:pPr>
              <w:spacing w:before="80"/>
              <w:ind w:leftChars="100" w:left="210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(1)　〇〇〇〇</w:t>
            </w:r>
          </w:p>
          <w:p w14:paraId="2D30AE72" w14:textId="77777777" w:rsidR="00433371" w:rsidRPr="008A6391" w:rsidRDefault="00433371" w:rsidP="00D670AC">
            <w:pPr>
              <w:spacing w:before="80"/>
              <w:ind w:leftChars="100" w:left="210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(2)　〇〇〇〇</w:t>
            </w:r>
          </w:p>
          <w:p w14:paraId="3FA1252E" w14:textId="77777777" w:rsidR="00433371" w:rsidRPr="008A6391" w:rsidRDefault="00433371">
            <w:pPr>
              <w:spacing w:before="80"/>
              <w:rPr>
                <w:rFonts w:hAnsi="ＭＳ 明朝" w:hint="eastAsia"/>
                <w:kern w:val="0"/>
              </w:rPr>
            </w:pPr>
            <w:r w:rsidRPr="008A6391">
              <w:rPr>
                <w:rFonts w:hAnsi="ＭＳ 明朝"/>
                <w:kern w:val="0"/>
              </w:rPr>
              <w:t>3</w:t>
            </w:r>
            <w:r w:rsidRPr="008A6391">
              <w:rPr>
                <w:rFonts w:hAnsi="ＭＳ 明朝" w:hint="eastAsia"/>
                <w:kern w:val="0"/>
              </w:rPr>
              <w:t xml:space="preserve">　その他</w:t>
            </w:r>
          </w:p>
          <w:p w14:paraId="241C206B" w14:textId="77777777" w:rsidR="00433371" w:rsidRPr="008A6391" w:rsidRDefault="00433371" w:rsidP="00D670AC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/>
              <w:ind w:leftChars="100" w:left="210"/>
              <w:rPr>
                <w:rFonts w:hAnsi="ＭＳ 明朝"/>
                <w:kern w:val="0"/>
              </w:rPr>
            </w:pPr>
            <w:r w:rsidRPr="008A6391">
              <w:rPr>
                <w:rFonts w:hAnsi="ＭＳ 明朝" w:hint="eastAsia"/>
                <w:kern w:val="0"/>
              </w:rPr>
              <w:t>〇〇〇〇〇</w:t>
            </w:r>
          </w:p>
          <w:p w14:paraId="66146004" w14:textId="77777777" w:rsidR="00433371" w:rsidRPr="008A6391" w:rsidRDefault="0043337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kern w:val="0"/>
              </w:rPr>
            </w:pPr>
          </w:p>
        </w:tc>
      </w:tr>
    </w:tbl>
    <w:p w14:paraId="42E00865" w14:textId="77777777" w:rsidR="00433371" w:rsidRPr="008A6391" w:rsidRDefault="00433371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sectPr w:rsidR="00433371" w:rsidRPr="008A6391" w:rsidSect="008A63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C198" w14:textId="77777777" w:rsidR="00966F08" w:rsidRDefault="00966F08">
      <w:r>
        <w:separator/>
      </w:r>
    </w:p>
  </w:endnote>
  <w:endnote w:type="continuationSeparator" w:id="0">
    <w:p w14:paraId="1286AA52" w14:textId="77777777" w:rsidR="00966F08" w:rsidRDefault="0096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28FB" w14:textId="77777777" w:rsidR="00966F08" w:rsidRDefault="00966F08">
      <w:r>
        <w:separator/>
      </w:r>
    </w:p>
  </w:footnote>
  <w:footnote w:type="continuationSeparator" w:id="0">
    <w:p w14:paraId="7809F558" w14:textId="77777777" w:rsidR="00966F08" w:rsidRDefault="0096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AC"/>
    <w:rsid w:val="00433371"/>
    <w:rsid w:val="00861053"/>
    <w:rsid w:val="008A6391"/>
    <w:rsid w:val="00900D6D"/>
    <w:rsid w:val="00966F08"/>
    <w:rsid w:val="00D670AC"/>
    <w:rsid w:val="00D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91619"/>
  <w15:chartTrackingRefBased/>
  <w15:docId w15:val="{4068379C-67E9-45EA-BEA8-F9F6CA1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2025-05-27T06:20:00Z</dcterms:created>
  <dcterms:modified xsi:type="dcterms:W3CDTF">2025-05-27T06:20:00Z</dcterms:modified>
</cp:coreProperties>
</file>