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420B" w14:textId="77777777" w:rsidR="00A335C4" w:rsidRPr="00220753" w:rsidRDefault="00A335C4">
      <w:pPr>
        <w:spacing w:after="120"/>
        <w:rPr>
          <w:rFonts w:hAnsi="ＭＳ 明朝" w:hint="eastAsia"/>
          <w:kern w:val="0"/>
          <w:lang w:eastAsia="zh-CN"/>
        </w:rPr>
      </w:pPr>
      <w:r w:rsidRPr="00220753">
        <w:rPr>
          <w:rFonts w:hAnsi="ＭＳ 明朝" w:hint="eastAsia"/>
          <w:kern w:val="0"/>
          <w:lang w:eastAsia="zh-CN"/>
        </w:rPr>
        <w:t>様式第14号(第27条関係)(営利企業等従事許可願)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A335C4" w:rsidRPr="00220753" w14:paraId="1C06699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397E61B5" w14:textId="77777777" w:rsidR="00A335C4" w:rsidRPr="00220753" w:rsidRDefault="00A335C4">
            <w:pPr>
              <w:pStyle w:val="aa"/>
              <w:spacing w:before="100"/>
              <w:rPr>
                <w:rFonts w:hAnsi="ＭＳ 明朝" w:hint="eastAsia"/>
                <w:kern w:val="0"/>
                <w:lang w:eastAsia="zh-CN"/>
              </w:rPr>
            </w:pPr>
            <w:r w:rsidRPr="00220753">
              <w:rPr>
                <w:rFonts w:hAnsi="ＭＳ 明朝" w:hint="eastAsia"/>
                <w:kern w:val="0"/>
                <w:lang w:eastAsia="zh-CN"/>
              </w:rPr>
              <w:t xml:space="preserve">年　　月　　日　　</w:t>
            </w:r>
          </w:p>
          <w:p w14:paraId="4077420F" w14:textId="77777777" w:rsidR="00A335C4" w:rsidRPr="00220753" w:rsidRDefault="00A335C4" w:rsidP="00125264">
            <w:pPr>
              <w:spacing w:before="10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220753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3A2E031B" w14:textId="77777777" w:rsidR="00A335C4" w:rsidRPr="00220753" w:rsidRDefault="00A335C4">
            <w:pPr>
              <w:spacing w:before="100"/>
              <w:jc w:val="right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 xml:space="preserve">職名　</w:t>
            </w:r>
            <w:r w:rsidRPr="00220753">
              <w:rPr>
                <w:rFonts w:hAnsi="ＭＳ 明朝" w:hint="eastAsia"/>
                <w:spacing w:val="840"/>
                <w:kern w:val="0"/>
              </w:rPr>
              <w:t>氏</w:t>
            </w:r>
            <w:r w:rsidRPr="00220753">
              <w:rPr>
                <w:rFonts w:hAnsi="ＭＳ 明朝" w:hint="eastAsia"/>
                <w:kern w:val="0"/>
              </w:rPr>
              <w:t xml:space="preserve">名　</w:t>
            </w:r>
            <w:r w:rsidR="00125264" w:rsidRPr="00220753">
              <w:rPr>
                <w:rFonts w:hAnsi="ＭＳ 明朝" w:hint="eastAsia"/>
                <w:kern w:val="0"/>
              </w:rPr>
              <w:t>㊞</w:t>
            </w:r>
            <w:r w:rsidRPr="00220753">
              <w:rPr>
                <w:rFonts w:hAnsi="ＭＳ 明朝" w:hint="eastAsia"/>
                <w:kern w:val="0"/>
              </w:rPr>
              <w:t xml:space="preserve">　</w:t>
            </w:r>
          </w:p>
          <w:p w14:paraId="1239EB7E" w14:textId="77777777" w:rsidR="00A335C4" w:rsidRPr="00220753" w:rsidRDefault="00A335C4">
            <w:pPr>
              <w:spacing w:before="100"/>
              <w:jc w:val="center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spacing w:val="40"/>
                <w:kern w:val="0"/>
              </w:rPr>
              <w:t>営利企業等従事許可</w:t>
            </w:r>
            <w:r w:rsidRPr="00220753">
              <w:rPr>
                <w:rFonts w:hAnsi="ＭＳ 明朝" w:hint="eastAsia"/>
                <w:kern w:val="0"/>
              </w:rPr>
              <w:t>願</w:t>
            </w:r>
          </w:p>
          <w:p w14:paraId="530BFB97" w14:textId="77777777" w:rsidR="00A335C4" w:rsidRPr="00220753" w:rsidRDefault="00A335C4" w:rsidP="00125264">
            <w:pPr>
              <w:spacing w:before="100"/>
              <w:ind w:leftChars="100" w:left="21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次のとおり、営利企業等に従事したいので、許可くださるよう申請します。</w:t>
            </w:r>
          </w:p>
          <w:p w14:paraId="0DBFC040" w14:textId="77777777" w:rsidR="00A335C4" w:rsidRPr="00220753" w:rsidRDefault="00A335C4">
            <w:pPr>
              <w:pStyle w:val="a9"/>
              <w:spacing w:before="120" w:after="12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記</w:t>
            </w:r>
          </w:p>
          <w:p w14:paraId="103F1C69" w14:textId="77777777" w:rsidR="00A335C4" w:rsidRPr="00220753" w:rsidRDefault="00A335C4">
            <w:pPr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1　従事しようとする団体名</w:t>
            </w:r>
          </w:p>
          <w:p w14:paraId="6031B4B8" w14:textId="77777777" w:rsidR="00A335C4" w:rsidRPr="00220753" w:rsidRDefault="00A335C4">
            <w:pPr>
              <w:spacing w:before="10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2　団体の所在地</w:t>
            </w:r>
          </w:p>
          <w:p w14:paraId="6DEEE91B" w14:textId="77777777" w:rsidR="00A335C4" w:rsidRPr="00220753" w:rsidRDefault="00A335C4">
            <w:pPr>
              <w:spacing w:before="10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3　団体の事業内容</w:t>
            </w:r>
          </w:p>
          <w:p w14:paraId="0171B117" w14:textId="77777777" w:rsidR="00A335C4" w:rsidRPr="00220753" w:rsidRDefault="00A335C4">
            <w:pPr>
              <w:spacing w:before="10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4　団体の経営形態</w:t>
            </w:r>
          </w:p>
          <w:p w14:paraId="01A371A3" w14:textId="77777777" w:rsidR="00A335C4" w:rsidRPr="00220753" w:rsidRDefault="00A335C4">
            <w:pPr>
              <w:spacing w:before="10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5　従事しようとする職名</w:t>
            </w:r>
          </w:p>
          <w:p w14:paraId="764B291E" w14:textId="77777777" w:rsidR="00A335C4" w:rsidRPr="00220753" w:rsidRDefault="00A335C4">
            <w:pPr>
              <w:spacing w:before="10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6　勤務の態容</w:t>
            </w:r>
          </w:p>
          <w:p w14:paraId="3C75645C" w14:textId="77777777" w:rsidR="00A335C4" w:rsidRPr="00220753" w:rsidRDefault="00A335C4">
            <w:pPr>
              <w:spacing w:before="10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7　受けるべき報酬</w:t>
            </w:r>
          </w:p>
          <w:p w14:paraId="7E9803B2" w14:textId="77777777" w:rsidR="00A335C4" w:rsidRPr="00220753" w:rsidRDefault="00A335C4">
            <w:pPr>
              <w:spacing w:before="10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8　勤務時間</w:t>
            </w:r>
          </w:p>
          <w:p w14:paraId="28D2C18C" w14:textId="77777777" w:rsidR="00A335C4" w:rsidRPr="00220753" w:rsidRDefault="00A335C4">
            <w:pPr>
              <w:spacing w:before="100"/>
              <w:rPr>
                <w:rFonts w:hAnsi="ＭＳ 明朝" w:hint="eastAsia"/>
                <w:kern w:val="0"/>
              </w:rPr>
            </w:pPr>
            <w:r w:rsidRPr="00220753">
              <w:rPr>
                <w:rFonts w:hAnsi="ＭＳ 明朝" w:hint="eastAsia"/>
                <w:kern w:val="0"/>
              </w:rPr>
              <w:t>9　その他参考事項</w:t>
            </w:r>
          </w:p>
          <w:p w14:paraId="3857D155" w14:textId="77777777" w:rsidR="00A335C4" w:rsidRPr="00220753" w:rsidRDefault="00A335C4">
            <w:pPr>
              <w:rPr>
                <w:rFonts w:hAnsi="ＭＳ 明朝" w:hint="eastAsia"/>
                <w:kern w:val="0"/>
              </w:rPr>
            </w:pPr>
          </w:p>
        </w:tc>
      </w:tr>
    </w:tbl>
    <w:p w14:paraId="3D0CC8A7" w14:textId="77777777" w:rsidR="00A335C4" w:rsidRPr="00220753" w:rsidRDefault="00A335C4">
      <w:pPr>
        <w:rPr>
          <w:rFonts w:hAnsi="ＭＳ 明朝" w:hint="eastAsia"/>
          <w:kern w:val="0"/>
        </w:rPr>
      </w:pPr>
    </w:p>
    <w:sectPr w:rsidR="00A335C4" w:rsidRPr="00220753" w:rsidSect="002207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456E" w14:textId="77777777" w:rsidR="00CC0CEE" w:rsidRDefault="00CC0CEE">
      <w:r>
        <w:separator/>
      </w:r>
    </w:p>
  </w:endnote>
  <w:endnote w:type="continuationSeparator" w:id="0">
    <w:p w14:paraId="2324F12E" w14:textId="77777777" w:rsidR="00CC0CEE" w:rsidRDefault="00CC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BC33" w14:textId="77777777" w:rsidR="00CC0CEE" w:rsidRDefault="00CC0CEE">
      <w:r>
        <w:separator/>
      </w:r>
    </w:p>
  </w:footnote>
  <w:footnote w:type="continuationSeparator" w:id="0">
    <w:p w14:paraId="40811906" w14:textId="77777777" w:rsidR="00CC0CEE" w:rsidRDefault="00CC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64"/>
    <w:rsid w:val="00125264"/>
    <w:rsid w:val="00220753"/>
    <w:rsid w:val="00A335C4"/>
    <w:rsid w:val="00CC0CEE"/>
    <w:rsid w:val="00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BB0E2"/>
  <w15:chartTrackingRefBased/>
  <w15:docId w15:val="{3903028E-ED6C-4F5E-A470-DBBE69C4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2025-05-27T06:19:00Z</dcterms:created>
  <dcterms:modified xsi:type="dcterms:W3CDTF">2025-05-27T06:19:00Z</dcterms:modified>
</cp:coreProperties>
</file>