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6CEE" w14:textId="77777777" w:rsidR="00BC228C" w:rsidRPr="00E40A53" w:rsidRDefault="00BC228C">
      <w:pPr>
        <w:spacing w:after="120"/>
        <w:rPr>
          <w:rFonts w:hAnsi="ＭＳ 明朝" w:hint="eastAsia"/>
          <w:kern w:val="0"/>
          <w:lang w:eastAsia="zh-CN"/>
        </w:rPr>
      </w:pPr>
      <w:r w:rsidRPr="00E40A53">
        <w:rPr>
          <w:rFonts w:hAnsi="ＭＳ 明朝" w:hint="eastAsia"/>
          <w:kern w:val="0"/>
          <w:lang w:eastAsia="zh-CN"/>
        </w:rPr>
        <w:t>様式第13号(第24条関係)</w:t>
      </w:r>
    </w:p>
    <w:p w14:paraId="3D23C71E" w14:textId="77777777" w:rsidR="00BC228C" w:rsidRPr="00E40A53" w:rsidRDefault="00BC228C" w:rsidP="002831EF">
      <w:pPr>
        <w:spacing w:before="120" w:after="120"/>
        <w:ind w:leftChars="100" w:left="210"/>
        <w:rPr>
          <w:rFonts w:hAnsi="ＭＳ 明朝" w:hint="eastAsia"/>
          <w:kern w:val="0"/>
          <w:lang w:eastAsia="zh-CN"/>
        </w:rPr>
      </w:pPr>
      <w:r w:rsidRPr="00E40A53">
        <w:rPr>
          <w:rFonts w:hAnsi="ＭＳ 明朝" w:hint="eastAsia"/>
          <w:spacing w:val="105"/>
          <w:kern w:val="0"/>
          <w:lang w:eastAsia="zh-CN"/>
        </w:rPr>
        <w:t>甲</w:t>
      </w:r>
      <w:r w:rsidRPr="00E40A53">
        <w:rPr>
          <w:rFonts w:hAnsi="ＭＳ 明朝" w:hint="eastAsia"/>
          <w:kern w:val="0"/>
          <w:lang w:eastAsia="zh-CN"/>
        </w:rPr>
        <w:t>号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"/>
        <w:gridCol w:w="850"/>
        <w:gridCol w:w="1313"/>
        <w:gridCol w:w="228"/>
        <w:gridCol w:w="667"/>
        <w:gridCol w:w="653"/>
        <w:gridCol w:w="2227"/>
        <w:gridCol w:w="1403"/>
        <w:gridCol w:w="870"/>
      </w:tblGrid>
      <w:tr w:rsidR="00BC228C" w:rsidRPr="00E40A53" w14:paraId="365D50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textDirection w:val="tbRl"/>
            <w:vAlign w:val="center"/>
          </w:tcPr>
          <w:p w14:paraId="209AAFE1" w14:textId="77777777" w:rsidR="00BC228C" w:rsidRPr="00E40A53" w:rsidRDefault="00BC228C">
            <w:pPr>
              <w:ind w:right="-600"/>
              <w:jc w:val="center"/>
              <w:rPr>
                <w:rFonts w:hAnsi="ＭＳ 明朝" w:hint="eastAsia"/>
                <w:kern w:val="0"/>
                <w:lang w:eastAsia="zh-CN"/>
              </w:rPr>
            </w:pPr>
          </w:p>
        </w:tc>
        <w:tc>
          <w:tcPr>
            <w:tcW w:w="2163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695A0661" w14:textId="77777777" w:rsidR="00BC228C" w:rsidRPr="00E40A53" w:rsidRDefault="00BC228C">
            <w:pPr>
              <w:jc w:val="center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45㎜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3DB3A78E" w14:textId="77777777" w:rsidR="00BC228C" w:rsidRPr="00E40A53" w:rsidRDefault="00BC228C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582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02FD724" w14:textId="77777777" w:rsidR="00BC228C" w:rsidRPr="00E40A53" w:rsidRDefault="00BC228C">
            <w:pPr>
              <w:spacing w:before="160" w:after="160"/>
              <w:jc w:val="center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spacing w:val="630"/>
                <w:kern w:val="0"/>
              </w:rPr>
              <w:t>履歴</w:t>
            </w:r>
            <w:r w:rsidRPr="00E40A53">
              <w:rPr>
                <w:rFonts w:hAnsi="ＭＳ 明朝" w:hint="eastAsia"/>
                <w:kern w:val="0"/>
              </w:rPr>
              <w:t>書</w:t>
            </w:r>
          </w:p>
        </w:tc>
      </w:tr>
      <w:tr w:rsidR="00BC228C" w:rsidRPr="00E40A53" w14:paraId="7759B2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" w:type="dxa"/>
            <w:vMerge w:val="restart"/>
            <w:tcBorders>
              <w:top w:val="nil"/>
              <w:left w:val="dashed" w:sz="4" w:space="0" w:color="auto"/>
              <w:right w:val="nil"/>
            </w:tcBorders>
            <w:textDirection w:val="tbRl"/>
            <w:vAlign w:val="center"/>
          </w:tcPr>
          <w:p w14:paraId="34F0ADD2" w14:textId="77777777" w:rsidR="00BC228C" w:rsidRPr="00E40A53" w:rsidRDefault="00BC228C" w:rsidP="00E40A53">
            <w:pPr>
              <w:ind w:leftChars="300" w:left="630"/>
              <w:jc w:val="left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50㎜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10492EBA" w14:textId="77777777" w:rsidR="00E40A53" w:rsidRDefault="00E40A53" w:rsidP="00E40A53">
            <w:pPr>
              <w:jc w:val="center"/>
              <w:rPr>
                <w:rFonts w:hAnsi="ＭＳ 明朝" w:hint="eastAsia"/>
                <w:spacing w:val="105"/>
                <w:kern w:val="0"/>
              </w:rPr>
            </w:pPr>
          </w:p>
          <w:p w14:paraId="62925C73" w14:textId="77777777" w:rsidR="00BC228C" w:rsidRPr="00E40A53" w:rsidRDefault="00BC228C" w:rsidP="00E40A53">
            <w:pPr>
              <w:spacing w:beforeLines="50" w:before="167"/>
              <w:jc w:val="center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spacing w:val="105"/>
                <w:kern w:val="0"/>
              </w:rPr>
              <w:t>名刺</w:t>
            </w:r>
            <w:r w:rsidRPr="00E40A53">
              <w:rPr>
                <w:rFonts w:hAnsi="ＭＳ 明朝" w:hint="eastAsia"/>
                <w:kern w:val="0"/>
              </w:rPr>
              <w:t>版</w:t>
            </w:r>
          </w:p>
          <w:p w14:paraId="23F1A18A" w14:textId="77777777" w:rsidR="00BC228C" w:rsidRPr="00E40A53" w:rsidRDefault="00BC228C" w:rsidP="00E40A53">
            <w:pPr>
              <w:jc w:val="center"/>
              <w:rPr>
                <w:rFonts w:hAnsi="ＭＳ 明朝" w:hint="eastAsia"/>
                <w:kern w:val="0"/>
              </w:rPr>
            </w:pPr>
          </w:p>
          <w:p w14:paraId="07CEE4FB" w14:textId="77777777" w:rsidR="00BC228C" w:rsidRPr="00E40A53" w:rsidRDefault="00BC228C" w:rsidP="00E40A53">
            <w:pPr>
              <w:jc w:val="center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spacing w:val="315"/>
                <w:kern w:val="0"/>
              </w:rPr>
              <w:t>写</w:t>
            </w:r>
            <w:r w:rsidRPr="00E40A53">
              <w:rPr>
                <w:rFonts w:hAnsi="ＭＳ 明朝" w:hint="eastAsia"/>
                <w:kern w:val="0"/>
              </w:rPr>
              <w:t>真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</w:tcBorders>
          </w:tcPr>
          <w:p w14:paraId="27332D5A" w14:textId="77777777" w:rsidR="00BC228C" w:rsidRPr="00E40A53" w:rsidRDefault="00BC228C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1320" w:type="dxa"/>
            <w:gridSpan w:val="2"/>
            <w:tcBorders>
              <w:bottom w:val="dashed" w:sz="4" w:space="0" w:color="auto"/>
            </w:tcBorders>
            <w:vAlign w:val="center"/>
          </w:tcPr>
          <w:p w14:paraId="715FAA10" w14:textId="77777777" w:rsidR="00BC228C" w:rsidRPr="00E40A53" w:rsidRDefault="00BC228C">
            <w:pPr>
              <w:spacing w:before="200" w:after="200"/>
              <w:jc w:val="distribute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ふりがな</w:t>
            </w:r>
          </w:p>
        </w:tc>
        <w:tc>
          <w:tcPr>
            <w:tcW w:w="3630" w:type="dxa"/>
            <w:gridSpan w:val="2"/>
            <w:tcBorders>
              <w:bottom w:val="dashed" w:sz="4" w:space="0" w:color="auto"/>
            </w:tcBorders>
          </w:tcPr>
          <w:p w14:paraId="7E0C15E1" w14:textId="77777777" w:rsidR="00BC228C" w:rsidRPr="00E40A53" w:rsidRDefault="00BC228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</w:rPr>
            </w:pPr>
          </w:p>
        </w:tc>
        <w:tc>
          <w:tcPr>
            <w:tcW w:w="870" w:type="dxa"/>
            <w:vAlign w:val="center"/>
          </w:tcPr>
          <w:p w14:paraId="30B0527F" w14:textId="77777777" w:rsidR="00BC228C" w:rsidRPr="00E40A53" w:rsidRDefault="00BC228C">
            <w:pPr>
              <w:jc w:val="distribute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男女</w:t>
            </w:r>
          </w:p>
        </w:tc>
      </w:tr>
      <w:tr w:rsidR="00BC228C" w:rsidRPr="00E40A53" w14:paraId="153A26B6" w14:textId="77777777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290" w:type="dxa"/>
            <w:vMerge/>
            <w:tcBorders>
              <w:left w:val="dashed" w:sz="4" w:space="0" w:color="auto"/>
              <w:right w:val="nil"/>
            </w:tcBorders>
          </w:tcPr>
          <w:p w14:paraId="471E9C5F" w14:textId="77777777" w:rsidR="00BC228C" w:rsidRPr="00E40A53" w:rsidRDefault="00BC228C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163" w:type="dxa"/>
            <w:gridSpan w:val="2"/>
            <w:vMerge/>
            <w:tcBorders>
              <w:left w:val="nil"/>
              <w:right w:val="dashed" w:sz="4" w:space="0" w:color="auto"/>
            </w:tcBorders>
          </w:tcPr>
          <w:p w14:paraId="7C61B8C2" w14:textId="77777777" w:rsidR="00BC228C" w:rsidRPr="00E40A53" w:rsidRDefault="00BC228C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28" w:type="dxa"/>
            <w:vMerge/>
            <w:tcBorders>
              <w:left w:val="nil"/>
            </w:tcBorders>
          </w:tcPr>
          <w:p w14:paraId="4BF9D8EC" w14:textId="77777777" w:rsidR="00BC228C" w:rsidRPr="00E40A53" w:rsidRDefault="00BC228C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1320" w:type="dxa"/>
            <w:gridSpan w:val="2"/>
            <w:tcBorders>
              <w:top w:val="dashed" w:sz="4" w:space="0" w:color="auto"/>
            </w:tcBorders>
            <w:vAlign w:val="center"/>
          </w:tcPr>
          <w:p w14:paraId="4B03A5AF" w14:textId="77777777" w:rsidR="00BC228C" w:rsidRPr="00E40A53" w:rsidRDefault="00BC228C">
            <w:pPr>
              <w:jc w:val="distribute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3630" w:type="dxa"/>
            <w:gridSpan w:val="2"/>
            <w:tcBorders>
              <w:top w:val="dashed" w:sz="4" w:space="0" w:color="auto"/>
            </w:tcBorders>
          </w:tcPr>
          <w:p w14:paraId="65F7FD25" w14:textId="77777777" w:rsidR="00BC228C" w:rsidRPr="00E40A53" w:rsidRDefault="00BC228C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870" w:type="dxa"/>
          </w:tcPr>
          <w:p w14:paraId="75B754B9" w14:textId="77777777" w:rsidR="00BC228C" w:rsidRPr="00E40A53" w:rsidRDefault="00BC228C">
            <w:pPr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印</w:t>
            </w:r>
          </w:p>
        </w:tc>
      </w:tr>
      <w:tr w:rsidR="00BC228C" w:rsidRPr="00E40A53" w14:paraId="4BDEA10E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90" w:type="dxa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72EBBE00" w14:textId="77777777" w:rsidR="00BC228C" w:rsidRPr="00E40A53" w:rsidRDefault="00BC228C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163" w:type="dxa"/>
            <w:gridSpan w:val="2"/>
            <w:vMerge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14:paraId="58E4F471" w14:textId="77777777" w:rsidR="00BC228C" w:rsidRPr="00E40A53" w:rsidRDefault="00BC228C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28" w:type="dxa"/>
            <w:vMerge/>
            <w:tcBorders>
              <w:left w:val="nil"/>
              <w:bottom w:val="nil"/>
            </w:tcBorders>
          </w:tcPr>
          <w:p w14:paraId="6282895C" w14:textId="77777777" w:rsidR="00BC228C" w:rsidRPr="00E40A53" w:rsidRDefault="00BC228C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5820" w:type="dxa"/>
            <w:gridSpan w:val="5"/>
            <w:vMerge w:val="restart"/>
            <w:vAlign w:val="center"/>
          </w:tcPr>
          <w:p w14:paraId="44DC875B" w14:textId="77777777" w:rsidR="00BC228C" w:rsidRPr="00E40A53" w:rsidRDefault="00BC228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</w:rPr>
            </w:pPr>
          </w:p>
          <w:p w14:paraId="5B418E57" w14:textId="77777777" w:rsidR="00BC228C" w:rsidRPr="00E40A53" w:rsidRDefault="00BC228C">
            <w:pPr>
              <w:jc w:val="right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　　月　　　　日生(満　　　歳)</w:t>
            </w:r>
          </w:p>
          <w:p w14:paraId="7CFE891A" w14:textId="77777777" w:rsidR="00BC228C" w:rsidRPr="00E40A53" w:rsidRDefault="00BC228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</w:rPr>
            </w:pPr>
          </w:p>
        </w:tc>
      </w:tr>
      <w:tr w:rsidR="00BC228C" w:rsidRPr="00E40A53" w14:paraId="16253C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" w:type="dxa"/>
            <w:tcBorders>
              <w:top w:val="dashed" w:sz="4" w:space="0" w:color="auto"/>
              <w:left w:val="nil"/>
              <w:right w:val="nil"/>
            </w:tcBorders>
          </w:tcPr>
          <w:p w14:paraId="36D5849B" w14:textId="77777777" w:rsidR="00BC228C" w:rsidRPr="00E40A53" w:rsidRDefault="00BC228C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14:paraId="384D0514" w14:textId="77777777" w:rsidR="00BC228C" w:rsidRPr="00E40A53" w:rsidRDefault="00BC228C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28" w:type="dxa"/>
            <w:tcBorders>
              <w:top w:val="nil"/>
              <w:left w:val="nil"/>
            </w:tcBorders>
          </w:tcPr>
          <w:p w14:paraId="7DC890C7" w14:textId="77777777" w:rsidR="00BC228C" w:rsidRPr="00E40A53" w:rsidRDefault="00BC228C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5820" w:type="dxa"/>
            <w:gridSpan w:val="5"/>
            <w:vMerge/>
          </w:tcPr>
          <w:p w14:paraId="12670B32" w14:textId="77777777" w:rsidR="00BC228C" w:rsidRPr="00E40A53" w:rsidRDefault="00BC228C">
            <w:pPr>
              <w:rPr>
                <w:rFonts w:hAnsi="ＭＳ 明朝" w:hint="eastAsia"/>
                <w:kern w:val="0"/>
              </w:rPr>
            </w:pPr>
          </w:p>
        </w:tc>
      </w:tr>
      <w:tr w:rsidR="00BC228C" w:rsidRPr="00E40A53" w14:paraId="6142E0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" w:type="dxa"/>
            <w:gridSpan w:val="2"/>
            <w:vAlign w:val="center"/>
          </w:tcPr>
          <w:p w14:paraId="2D7CC198" w14:textId="77777777" w:rsidR="00BC228C" w:rsidRPr="00E40A53" w:rsidRDefault="00BC228C">
            <w:pPr>
              <w:spacing w:before="120" w:after="120"/>
              <w:jc w:val="distribute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旧氏名</w:t>
            </w:r>
          </w:p>
        </w:tc>
        <w:tc>
          <w:tcPr>
            <w:tcW w:w="2208" w:type="dxa"/>
            <w:gridSpan w:val="3"/>
          </w:tcPr>
          <w:p w14:paraId="261BB106" w14:textId="77777777" w:rsidR="00BC228C" w:rsidRPr="00E40A53" w:rsidRDefault="00BC228C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5148" w:type="dxa"/>
            <w:gridSpan w:val="4"/>
            <w:vAlign w:val="center"/>
          </w:tcPr>
          <w:p w14:paraId="0F62EDA1" w14:textId="77777777" w:rsidR="00BC228C" w:rsidRPr="00E40A53" w:rsidRDefault="00BC228C">
            <w:pPr>
              <w:jc w:val="right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　月　　　日　改姓(理由　　　　)</w:t>
            </w:r>
          </w:p>
        </w:tc>
      </w:tr>
      <w:tr w:rsidR="00BC228C" w:rsidRPr="00E40A53" w14:paraId="4C4E73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" w:type="dxa"/>
            <w:gridSpan w:val="2"/>
            <w:vAlign w:val="center"/>
          </w:tcPr>
          <w:p w14:paraId="5DB2269C" w14:textId="77777777" w:rsidR="00BC228C" w:rsidRPr="00E40A53" w:rsidRDefault="00BC228C">
            <w:pPr>
              <w:spacing w:before="120" w:after="120"/>
              <w:jc w:val="distribute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本籍</w:t>
            </w:r>
          </w:p>
        </w:tc>
        <w:tc>
          <w:tcPr>
            <w:tcW w:w="7356" w:type="dxa"/>
            <w:gridSpan w:val="7"/>
          </w:tcPr>
          <w:p w14:paraId="16801FBE" w14:textId="77777777" w:rsidR="00BC228C" w:rsidRPr="00E40A53" w:rsidRDefault="00BC228C">
            <w:pPr>
              <w:rPr>
                <w:rFonts w:hAnsi="ＭＳ 明朝" w:hint="eastAsia"/>
                <w:kern w:val="0"/>
              </w:rPr>
            </w:pPr>
          </w:p>
        </w:tc>
      </w:tr>
      <w:tr w:rsidR="00BC228C" w:rsidRPr="00E40A53" w14:paraId="7008CF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140" w:type="dxa"/>
            <w:gridSpan w:val="2"/>
            <w:tcBorders>
              <w:bottom w:val="dashed" w:sz="4" w:space="0" w:color="auto"/>
            </w:tcBorders>
            <w:vAlign w:val="center"/>
          </w:tcPr>
          <w:p w14:paraId="78A52CD5" w14:textId="77777777" w:rsidR="00BC228C" w:rsidRPr="00E40A53" w:rsidRDefault="00BC228C">
            <w:pPr>
              <w:jc w:val="distribute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ふりがな</w:t>
            </w:r>
          </w:p>
        </w:tc>
        <w:tc>
          <w:tcPr>
            <w:tcW w:w="5088" w:type="dxa"/>
            <w:gridSpan w:val="5"/>
            <w:tcBorders>
              <w:bottom w:val="dashed" w:sz="4" w:space="0" w:color="auto"/>
            </w:tcBorders>
          </w:tcPr>
          <w:p w14:paraId="73B5DD03" w14:textId="77777777" w:rsidR="00BC228C" w:rsidRPr="00E40A53" w:rsidRDefault="00BC228C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22ECC330" w14:textId="77777777" w:rsidR="00BC228C" w:rsidRPr="00E40A53" w:rsidRDefault="00BC228C" w:rsidP="005D1D22">
            <w:pPr>
              <w:spacing w:beforeLines="10" w:before="33"/>
              <w:jc w:val="center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電話　　　　　　局</w:t>
            </w:r>
          </w:p>
        </w:tc>
      </w:tr>
      <w:tr w:rsidR="00BC228C" w:rsidRPr="00E40A53" w14:paraId="7AB510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14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CFDB093" w14:textId="77777777" w:rsidR="00BC228C" w:rsidRPr="00E40A53" w:rsidRDefault="00BC228C">
            <w:pPr>
              <w:jc w:val="distribute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現住所</w:t>
            </w:r>
          </w:p>
        </w:tc>
        <w:tc>
          <w:tcPr>
            <w:tcW w:w="5088" w:type="dxa"/>
            <w:gridSpan w:val="5"/>
            <w:vMerge w:val="restart"/>
            <w:tcBorders>
              <w:top w:val="dashed" w:sz="4" w:space="0" w:color="auto"/>
            </w:tcBorders>
          </w:tcPr>
          <w:p w14:paraId="4B6BBDC2" w14:textId="77777777" w:rsidR="00BC228C" w:rsidRPr="00E40A53" w:rsidRDefault="00BC228C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273" w:type="dxa"/>
            <w:gridSpan w:val="2"/>
            <w:vMerge/>
          </w:tcPr>
          <w:p w14:paraId="7F5BAAD1" w14:textId="77777777" w:rsidR="00BC228C" w:rsidRPr="00E40A53" w:rsidRDefault="00BC228C">
            <w:pPr>
              <w:rPr>
                <w:rFonts w:hAnsi="ＭＳ 明朝" w:hint="eastAsia"/>
                <w:kern w:val="0"/>
              </w:rPr>
            </w:pPr>
          </w:p>
        </w:tc>
      </w:tr>
      <w:tr w:rsidR="00BC228C" w:rsidRPr="00E40A53" w14:paraId="311269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140" w:type="dxa"/>
            <w:gridSpan w:val="2"/>
            <w:vMerge/>
          </w:tcPr>
          <w:p w14:paraId="0F594D2C" w14:textId="77777777" w:rsidR="00BC228C" w:rsidRPr="00E40A53" w:rsidRDefault="00BC228C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5088" w:type="dxa"/>
            <w:gridSpan w:val="5"/>
            <w:vMerge/>
          </w:tcPr>
          <w:p w14:paraId="6FF23852" w14:textId="77777777" w:rsidR="00BC228C" w:rsidRPr="00E40A53" w:rsidRDefault="00BC228C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273" w:type="dxa"/>
            <w:gridSpan w:val="2"/>
            <w:vMerge/>
          </w:tcPr>
          <w:p w14:paraId="3A67897E" w14:textId="77777777" w:rsidR="00BC228C" w:rsidRPr="00E40A53" w:rsidRDefault="00BC228C">
            <w:pPr>
              <w:rPr>
                <w:rFonts w:hAnsi="ＭＳ 明朝" w:hint="eastAsia"/>
                <w:kern w:val="0"/>
              </w:rPr>
            </w:pPr>
          </w:p>
        </w:tc>
      </w:tr>
    </w:tbl>
    <w:p w14:paraId="2A5C010F" w14:textId="77777777" w:rsidR="00BC228C" w:rsidRPr="00E40A53" w:rsidRDefault="00BC228C" w:rsidP="00E40A53">
      <w:pPr>
        <w:spacing w:before="160" w:after="160"/>
        <w:rPr>
          <w:rFonts w:hAnsi="ＭＳ 明朝" w:hint="eastAsia"/>
          <w:kern w:val="0"/>
        </w:rPr>
      </w:pPr>
      <w:r w:rsidRPr="00E40A53">
        <w:rPr>
          <w:rFonts w:hAnsi="ＭＳ 明朝" w:hint="eastAsia"/>
          <w:spacing w:val="105"/>
          <w:kern w:val="0"/>
        </w:rPr>
        <w:t>学</w:t>
      </w:r>
      <w:r w:rsidRPr="00E40A53">
        <w:rPr>
          <w:rFonts w:hAnsi="ＭＳ 明朝" w:hint="eastAsia"/>
          <w:kern w:val="0"/>
        </w:rPr>
        <w:t>歴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408"/>
      </w:tblGrid>
      <w:tr w:rsidR="00BC228C" w:rsidRPr="00E40A53" w14:paraId="2847FEC0" w14:textId="77777777">
        <w:tblPrEx>
          <w:tblCellMar>
            <w:top w:w="0" w:type="dxa"/>
            <w:bottom w:w="0" w:type="dxa"/>
          </w:tblCellMar>
        </w:tblPrEx>
        <w:tc>
          <w:tcPr>
            <w:tcW w:w="2088" w:type="dxa"/>
            <w:vAlign w:val="center"/>
          </w:tcPr>
          <w:p w14:paraId="26A16342" w14:textId="77777777" w:rsidR="00BC228C" w:rsidRPr="00E40A53" w:rsidRDefault="00BC228C" w:rsidP="002831E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6408" w:type="dxa"/>
            <w:vAlign w:val="center"/>
          </w:tcPr>
          <w:p w14:paraId="1869A768" w14:textId="77777777" w:rsidR="00BC228C" w:rsidRPr="00E40A53" w:rsidRDefault="00BC228C">
            <w:pPr>
              <w:jc w:val="center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spacing w:val="1600"/>
                <w:kern w:val="0"/>
              </w:rPr>
              <w:t>事</w:t>
            </w:r>
            <w:r w:rsidRPr="00E40A53">
              <w:rPr>
                <w:rFonts w:hAnsi="ＭＳ 明朝" w:hint="eastAsia"/>
                <w:kern w:val="0"/>
              </w:rPr>
              <w:t>項</w:t>
            </w:r>
          </w:p>
        </w:tc>
      </w:tr>
      <w:tr w:rsidR="00BC228C" w:rsidRPr="00E40A53" w14:paraId="0E8A6D5B" w14:textId="77777777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14:paraId="6D04C78A" w14:textId="77777777" w:rsidR="00BC228C" w:rsidRPr="00E40A53" w:rsidRDefault="00BC228C" w:rsidP="002831E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6408" w:type="dxa"/>
          </w:tcPr>
          <w:p w14:paraId="6B67F762" w14:textId="77777777" w:rsidR="00BC228C" w:rsidRPr="00E40A53" w:rsidRDefault="00BC228C">
            <w:pPr>
              <w:rPr>
                <w:rFonts w:hAnsi="ＭＳ 明朝" w:hint="eastAsia"/>
                <w:kern w:val="0"/>
              </w:rPr>
            </w:pPr>
          </w:p>
        </w:tc>
      </w:tr>
      <w:tr w:rsidR="002831EF" w:rsidRPr="00E40A53" w14:paraId="50855268" w14:textId="77777777">
        <w:tblPrEx>
          <w:tblCellMar>
            <w:top w:w="0" w:type="dxa"/>
            <w:bottom w:w="0" w:type="dxa"/>
          </w:tblCellMar>
        </w:tblPrEx>
        <w:tc>
          <w:tcPr>
            <w:tcW w:w="2088" w:type="dxa"/>
            <w:vAlign w:val="center"/>
          </w:tcPr>
          <w:p w14:paraId="6F91EE2F" w14:textId="77777777" w:rsidR="002831EF" w:rsidRPr="00E40A53" w:rsidRDefault="002831EF" w:rsidP="002831E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6408" w:type="dxa"/>
          </w:tcPr>
          <w:p w14:paraId="4C6B6EC5" w14:textId="77777777" w:rsidR="002831EF" w:rsidRPr="00E40A53" w:rsidRDefault="002831EF">
            <w:pPr>
              <w:rPr>
                <w:rFonts w:hAnsi="ＭＳ 明朝" w:hint="eastAsia"/>
                <w:kern w:val="0"/>
              </w:rPr>
            </w:pPr>
          </w:p>
        </w:tc>
      </w:tr>
      <w:tr w:rsidR="002831EF" w:rsidRPr="00E40A53" w14:paraId="544C9E85" w14:textId="77777777">
        <w:tblPrEx>
          <w:tblCellMar>
            <w:top w:w="0" w:type="dxa"/>
            <w:bottom w:w="0" w:type="dxa"/>
          </w:tblCellMar>
        </w:tblPrEx>
        <w:tc>
          <w:tcPr>
            <w:tcW w:w="2088" w:type="dxa"/>
            <w:vAlign w:val="center"/>
          </w:tcPr>
          <w:p w14:paraId="25B74DA1" w14:textId="77777777" w:rsidR="002831EF" w:rsidRPr="00E40A53" w:rsidRDefault="002831EF" w:rsidP="002831E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6408" w:type="dxa"/>
          </w:tcPr>
          <w:p w14:paraId="0429D7E8" w14:textId="77777777" w:rsidR="002831EF" w:rsidRPr="00E40A53" w:rsidRDefault="002831EF">
            <w:pPr>
              <w:rPr>
                <w:rFonts w:hAnsi="ＭＳ 明朝" w:hint="eastAsia"/>
                <w:kern w:val="0"/>
              </w:rPr>
            </w:pPr>
          </w:p>
        </w:tc>
      </w:tr>
      <w:tr w:rsidR="002831EF" w:rsidRPr="00E40A53" w14:paraId="6206D939" w14:textId="77777777">
        <w:tblPrEx>
          <w:tblCellMar>
            <w:top w:w="0" w:type="dxa"/>
            <w:bottom w:w="0" w:type="dxa"/>
          </w:tblCellMar>
        </w:tblPrEx>
        <w:tc>
          <w:tcPr>
            <w:tcW w:w="2088" w:type="dxa"/>
            <w:vAlign w:val="center"/>
          </w:tcPr>
          <w:p w14:paraId="1A6A39D9" w14:textId="77777777" w:rsidR="002831EF" w:rsidRPr="00E40A53" w:rsidRDefault="002831EF" w:rsidP="002831E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6408" w:type="dxa"/>
          </w:tcPr>
          <w:p w14:paraId="7839F206" w14:textId="77777777" w:rsidR="002831EF" w:rsidRPr="00E40A53" w:rsidRDefault="002831EF">
            <w:pPr>
              <w:rPr>
                <w:rFonts w:hAnsi="ＭＳ 明朝" w:hint="eastAsia"/>
                <w:kern w:val="0"/>
              </w:rPr>
            </w:pPr>
          </w:p>
        </w:tc>
      </w:tr>
      <w:tr w:rsidR="002831EF" w:rsidRPr="00E40A53" w14:paraId="5F553F54" w14:textId="77777777">
        <w:tblPrEx>
          <w:tblCellMar>
            <w:top w:w="0" w:type="dxa"/>
            <w:bottom w:w="0" w:type="dxa"/>
          </w:tblCellMar>
        </w:tblPrEx>
        <w:tc>
          <w:tcPr>
            <w:tcW w:w="2088" w:type="dxa"/>
            <w:vAlign w:val="center"/>
          </w:tcPr>
          <w:p w14:paraId="3BC84217" w14:textId="77777777" w:rsidR="002831EF" w:rsidRPr="00E40A53" w:rsidRDefault="002831EF" w:rsidP="002831E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6408" w:type="dxa"/>
          </w:tcPr>
          <w:p w14:paraId="0C9C32CB" w14:textId="77777777" w:rsidR="002831EF" w:rsidRPr="00E40A53" w:rsidRDefault="002831EF">
            <w:pPr>
              <w:rPr>
                <w:rFonts w:hAnsi="ＭＳ 明朝" w:hint="eastAsia"/>
                <w:kern w:val="0"/>
              </w:rPr>
            </w:pPr>
          </w:p>
        </w:tc>
      </w:tr>
      <w:tr w:rsidR="002831EF" w:rsidRPr="00E40A53" w14:paraId="26ADD6F3" w14:textId="77777777">
        <w:tblPrEx>
          <w:tblCellMar>
            <w:top w:w="0" w:type="dxa"/>
            <w:bottom w:w="0" w:type="dxa"/>
          </w:tblCellMar>
        </w:tblPrEx>
        <w:tc>
          <w:tcPr>
            <w:tcW w:w="2088" w:type="dxa"/>
            <w:vAlign w:val="center"/>
          </w:tcPr>
          <w:p w14:paraId="646B7273" w14:textId="77777777" w:rsidR="002831EF" w:rsidRPr="00E40A53" w:rsidRDefault="002831EF" w:rsidP="002831E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6408" w:type="dxa"/>
          </w:tcPr>
          <w:p w14:paraId="09128610" w14:textId="77777777" w:rsidR="002831EF" w:rsidRPr="00E40A53" w:rsidRDefault="002831EF">
            <w:pPr>
              <w:rPr>
                <w:rFonts w:hAnsi="ＭＳ 明朝" w:hint="eastAsia"/>
                <w:kern w:val="0"/>
              </w:rPr>
            </w:pPr>
          </w:p>
        </w:tc>
      </w:tr>
      <w:tr w:rsidR="002831EF" w:rsidRPr="00E40A53" w14:paraId="468F6A93" w14:textId="77777777">
        <w:tblPrEx>
          <w:tblCellMar>
            <w:top w:w="0" w:type="dxa"/>
            <w:bottom w:w="0" w:type="dxa"/>
          </w:tblCellMar>
        </w:tblPrEx>
        <w:tc>
          <w:tcPr>
            <w:tcW w:w="2088" w:type="dxa"/>
            <w:vAlign w:val="center"/>
          </w:tcPr>
          <w:p w14:paraId="761BF886" w14:textId="77777777" w:rsidR="002831EF" w:rsidRPr="00E40A53" w:rsidRDefault="002831EF" w:rsidP="002831E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6408" w:type="dxa"/>
          </w:tcPr>
          <w:p w14:paraId="2A1A1B20" w14:textId="77777777" w:rsidR="002831EF" w:rsidRPr="00E40A53" w:rsidRDefault="002831EF">
            <w:pPr>
              <w:rPr>
                <w:rFonts w:hAnsi="ＭＳ 明朝" w:hint="eastAsia"/>
                <w:kern w:val="0"/>
              </w:rPr>
            </w:pPr>
          </w:p>
        </w:tc>
      </w:tr>
      <w:tr w:rsidR="002831EF" w:rsidRPr="00E40A53" w14:paraId="28B31F29" w14:textId="77777777">
        <w:tblPrEx>
          <w:tblCellMar>
            <w:top w:w="0" w:type="dxa"/>
            <w:bottom w:w="0" w:type="dxa"/>
          </w:tblCellMar>
        </w:tblPrEx>
        <w:tc>
          <w:tcPr>
            <w:tcW w:w="2088" w:type="dxa"/>
            <w:vAlign w:val="center"/>
          </w:tcPr>
          <w:p w14:paraId="06F85BFA" w14:textId="77777777" w:rsidR="002831EF" w:rsidRPr="00E40A53" w:rsidRDefault="002831EF" w:rsidP="002831E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6408" w:type="dxa"/>
          </w:tcPr>
          <w:p w14:paraId="00ED3FBE" w14:textId="77777777" w:rsidR="002831EF" w:rsidRPr="00E40A53" w:rsidRDefault="002831EF">
            <w:pPr>
              <w:rPr>
                <w:rFonts w:hAnsi="ＭＳ 明朝" w:hint="eastAsia"/>
                <w:kern w:val="0"/>
              </w:rPr>
            </w:pPr>
          </w:p>
        </w:tc>
      </w:tr>
      <w:tr w:rsidR="002831EF" w:rsidRPr="00E40A53" w14:paraId="7F4F3FA9" w14:textId="77777777">
        <w:tblPrEx>
          <w:tblCellMar>
            <w:top w:w="0" w:type="dxa"/>
            <w:bottom w:w="0" w:type="dxa"/>
          </w:tblCellMar>
        </w:tblPrEx>
        <w:tc>
          <w:tcPr>
            <w:tcW w:w="2088" w:type="dxa"/>
            <w:vAlign w:val="center"/>
          </w:tcPr>
          <w:p w14:paraId="7ABF3824" w14:textId="77777777" w:rsidR="002831EF" w:rsidRPr="00E40A53" w:rsidRDefault="002831EF" w:rsidP="002831E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6408" w:type="dxa"/>
          </w:tcPr>
          <w:p w14:paraId="14D9B707" w14:textId="77777777" w:rsidR="002831EF" w:rsidRPr="00E40A53" w:rsidRDefault="002831EF">
            <w:pPr>
              <w:rPr>
                <w:rFonts w:hAnsi="ＭＳ 明朝" w:hint="eastAsia"/>
                <w:kern w:val="0"/>
              </w:rPr>
            </w:pPr>
          </w:p>
        </w:tc>
      </w:tr>
      <w:tr w:rsidR="002831EF" w:rsidRPr="00E40A53" w14:paraId="666FB744" w14:textId="77777777">
        <w:tblPrEx>
          <w:tblCellMar>
            <w:top w:w="0" w:type="dxa"/>
            <w:bottom w:w="0" w:type="dxa"/>
          </w:tblCellMar>
        </w:tblPrEx>
        <w:tc>
          <w:tcPr>
            <w:tcW w:w="2088" w:type="dxa"/>
            <w:vAlign w:val="center"/>
          </w:tcPr>
          <w:p w14:paraId="1E4A3879" w14:textId="77777777" w:rsidR="002831EF" w:rsidRPr="00E40A53" w:rsidRDefault="002831EF" w:rsidP="002831E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6408" w:type="dxa"/>
          </w:tcPr>
          <w:p w14:paraId="20653A06" w14:textId="77777777" w:rsidR="002831EF" w:rsidRPr="00E40A53" w:rsidRDefault="002831EF">
            <w:pPr>
              <w:rPr>
                <w:rFonts w:hAnsi="ＭＳ 明朝" w:hint="eastAsia"/>
                <w:kern w:val="0"/>
              </w:rPr>
            </w:pPr>
          </w:p>
        </w:tc>
      </w:tr>
      <w:tr w:rsidR="002831EF" w:rsidRPr="00E40A53" w14:paraId="6F23654F" w14:textId="77777777">
        <w:tblPrEx>
          <w:tblCellMar>
            <w:top w:w="0" w:type="dxa"/>
            <w:bottom w:w="0" w:type="dxa"/>
          </w:tblCellMar>
        </w:tblPrEx>
        <w:tc>
          <w:tcPr>
            <w:tcW w:w="2088" w:type="dxa"/>
            <w:vAlign w:val="center"/>
          </w:tcPr>
          <w:p w14:paraId="66D6A9A8" w14:textId="77777777" w:rsidR="002831EF" w:rsidRPr="00E40A53" w:rsidRDefault="002831EF" w:rsidP="002831E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6408" w:type="dxa"/>
          </w:tcPr>
          <w:p w14:paraId="543778D5" w14:textId="77777777" w:rsidR="002831EF" w:rsidRPr="00E40A53" w:rsidRDefault="002831EF">
            <w:pPr>
              <w:rPr>
                <w:rFonts w:hAnsi="ＭＳ 明朝" w:hint="eastAsia"/>
                <w:kern w:val="0"/>
              </w:rPr>
            </w:pPr>
          </w:p>
        </w:tc>
      </w:tr>
    </w:tbl>
    <w:p w14:paraId="3BF2710D" w14:textId="77777777" w:rsidR="00BC228C" w:rsidRPr="00E40A53" w:rsidRDefault="00BC228C">
      <w:pPr>
        <w:rPr>
          <w:rFonts w:hAnsi="ＭＳ 明朝"/>
          <w:kern w:val="0"/>
        </w:rPr>
      </w:pPr>
    </w:p>
    <w:p w14:paraId="5EE7C22F" w14:textId="77777777" w:rsidR="00BC228C" w:rsidRPr="00E40A53" w:rsidRDefault="00BC228C">
      <w:pPr>
        <w:rPr>
          <w:rFonts w:hAnsi="ＭＳ 明朝"/>
          <w:kern w:val="0"/>
        </w:rPr>
      </w:pPr>
      <w:r w:rsidRPr="00E40A53">
        <w:rPr>
          <w:rFonts w:hAnsi="ＭＳ 明朝"/>
          <w:kern w:val="0"/>
        </w:rPr>
        <w:br w:type="page"/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2628"/>
      </w:tblGrid>
      <w:tr w:rsidR="00BC228C" w:rsidRPr="00E40A53" w14:paraId="5F5B3C39" w14:textId="77777777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14:paraId="7C116355" w14:textId="77777777" w:rsidR="00BC228C" w:rsidRPr="00E40A53" w:rsidRDefault="00BC228C">
            <w:pPr>
              <w:pStyle w:val="a6"/>
              <w:tabs>
                <w:tab w:val="clear" w:pos="4252"/>
                <w:tab w:val="clear" w:pos="8504"/>
              </w:tabs>
              <w:snapToGrid/>
              <w:spacing w:before="160" w:after="160"/>
              <w:jc w:val="distribute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/>
                <w:kern w:val="0"/>
              </w:rPr>
              <w:br w:type="page"/>
            </w:r>
            <w:r w:rsidRPr="00E40A53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2628" w:type="dxa"/>
          </w:tcPr>
          <w:p w14:paraId="421CA10D" w14:textId="77777777" w:rsidR="00BC228C" w:rsidRPr="00E40A53" w:rsidRDefault="00BC228C">
            <w:pPr>
              <w:rPr>
                <w:rFonts w:hAnsi="ＭＳ 明朝" w:hint="eastAsia"/>
                <w:kern w:val="0"/>
              </w:rPr>
            </w:pPr>
          </w:p>
        </w:tc>
      </w:tr>
    </w:tbl>
    <w:p w14:paraId="4A224201" w14:textId="77777777" w:rsidR="00BC228C" w:rsidRPr="00E40A53" w:rsidRDefault="00BC228C" w:rsidP="00E40A53">
      <w:pPr>
        <w:pStyle w:val="a6"/>
        <w:tabs>
          <w:tab w:val="clear" w:pos="4252"/>
          <w:tab w:val="clear" w:pos="8504"/>
        </w:tabs>
        <w:snapToGrid/>
        <w:spacing w:before="160" w:after="160"/>
        <w:rPr>
          <w:rFonts w:hAnsi="ＭＳ 明朝" w:hint="eastAsia"/>
          <w:kern w:val="0"/>
        </w:rPr>
      </w:pPr>
      <w:r w:rsidRPr="00E40A53">
        <w:rPr>
          <w:rFonts w:hAnsi="ＭＳ 明朝" w:hint="eastAsia"/>
          <w:spacing w:val="105"/>
          <w:kern w:val="0"/>
        </w:rPr>
        <w:t>免許</w:t>
      </w:r>
      <w:r w:rsidRPr="00E40A53">
        <w:rPr>
          <w:rFonts w:hAnsi="ＭＳ 明朝" w:hint="eastAsia"/>
          <w:kern w:val="0"/>
        </w:rPr>
        <w:t>状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4275"/>
        <w:gridCol w:w="2028"/>
      </w:tblGrid>
      <w:tr w:rsidR="00BC228C" w:rsidRPr="00E40A53" w14:paraId="67AA49F8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1F4AFE67" w14:textId="77777777" w:rsidR="00BC228C" w:rsidRPr="00E40A53" w:rsidRDefault="00BC228C" w:rsidP="004A7602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vAlign w:val="center"/>
          </w:tcPr>
          <w:p w14:paraId="1B0E6753" w14:textId="77777777" w:rsidR="00BC228C" w:rsidRPr="00E40A53" w:rsidRDefault="00BC228C">
            <w:pPr>
              <w:jc w:val="center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spacing w:val="1050"/>
                <w:kern w:val="0"/>
              </w:rPr>
              <w:t>事</w:t>
            </w:r>
            <w:r w:rsidRPr="00E40A53">
              <w:rPr>
                <w:rFonts w:hAnsi="ＭＳ 明朝" w:hint="eastAsia"/>
                <w:kern w:val="0"/>
              </w:rPr>
              <w:t>項</w:t>
            </w:r>
          </w:p>
        </w:tc>
        <w:tc>
          <w:tcPr>
            <w:tcW w:w="2028" w:type="dxa"/>
            <w:vAlign w:val="center"/>
          </w:tcPr>
          <w:p w14:paraId="129E8D95" w14:textId="77777777" w:rsidR="00BC228C" w:rsidRPr="00E40A53" w:rsidRDefault="00BC228C">
            <w:pPr>
              <w:jc w:val="center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spacing w:val="315"/>
                <w:kern w:val="0"/>
              </w:rPr>
              <w:t>官</w:t>
            </w:r>
            <w:r w:rsidRPr="00E40A53">
              <w:rPr>
                <w:rFonts w:hAnsi="ＭＳ 明朝" w:hint="eastAsia"/>
                <w:kern w:val="0"/>
              </w:rPr>
              <w:t>庁</w:t>
            </w:r>
          </w:p>
        </w:tc>
      </w:tr>
      <w:tr w:rsidR="004A7602" w:rsidRPr="00E40A53" w14:paraId="67BA9370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0AE49BD1" w14:textId="77777777" w:rsidR="004A7602" w:rsidRPr="00E40A53" w:rsidRDefault="004A7602" w:rsidP="004A7602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</w:tcPr>
          <w:p w14:paraId="7F3A69E7" w14:textId="77777777" w:rsidR="004A7602" w:rsidRPr="00E40A53" w:rsidRDefault="004A7602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7EFDBFF8" w14:textId="77777777" w:rsidR="004A7602" w:rsidRPr="00E40A53" w:rsidRDefault="004A7602">
            <w:pPr>
              <w:rPr>
                <w:rFonts w:hAnsi="ＭＳ 明朝" w:hint="eastAsia"/>
                <w:kern w:val="0"/>
              </w:rPr>
            </w:pPr>
          </w:p>
        </w:tc>
      </w:tr>
      <w:tr w:rsidR="004A7602" w:rsidRPr="00E40A53" w14:paraId="70CC8A34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7BB723C0" w14:textId="77777777" w:rsidR="004A7602" w:rsidRPr="00E40A53" w:rsidRDefault="004A7602" w:rsidP="004A7602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</w:tcPr>
          <w:p w14:paraId="3BE36474" w14:textId="77777777" w:rsidR="004A7602" w:rsidRPr="00E40A53" w:rsidRDefault="004A7602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1D91789B" w14:textId="77777777" w:rsidR="004A7602" w:rsidRPr="00E40A53" w:rsidRDefault="004A7602">
            <w:pPr>
              <w:rPr>
                <w:rFonts w:hAnsi="ＭＳ 明朝" w:hint="eastAsia"/>
                <w:kern w:val="0"/>
              </w:rPr>
            </w:pPr>
          </w:p>
        </w:tc>
      </w:tr>
      <w:tr w:rsidR="004A7602" w:rsidRPr="00E40A53" w14:paraId="6C1C5353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71DEDA0F" w14:textId="77777777" w:rsidR="004A7602" w:rsidRPr="00E40A53" w:rsidRDefault="004A7602" w:rsidP="004A7602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</w:tcPr>
          <w:p w14:paraId="0D606451" w14:textId="77777777" w:rsidR="004A7602" w:rsidRPr="00E40A53" w:rsidRDefault="004A7602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45F53C6F" w14:textId="77777777" w:rsidR="004A7602" w:rsidRPr="00E40A53" w:rsidRDefault="004A7602">
            <w:pPr>
              <w:rPr>
                <w:rFonts w:hAnsi="ＭＳ 明朝" w:hint="eastAsia"/>
                <w:kern w:val="0"/>
              </w:rPr>
            </w:pPr>
          </w:p>
        </w:tc>
      </w:tr>
      <w:tr w:rsidR="004A7602" w:rsidRPr="00E40A53" w14:paraId="1897E303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15B591AA" w14:textId="77777777" w:rsidR="004A7602" w:rsidRPr="00E40A53" w:rsidRDefault="004A7602" w:rsidP="004A7602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</w:tcPr>
          <w:p w14:paraId="71A1D9A2" w14:textId="77777777" w:rsidR="004A7602" w:rsidRPr="00E40A53" w:rsidRDefault="004A7602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69270280" w14:textId="77777777" w:rsidR="004A7602" w:rsidRPr="00E40A53" w:rsidRDefault="004A7602">
            <w:pPr>
              <w:rPr>
                <w:rFonts w:hAnsi="ＭＳ 明朝" w:hint="eastAsia"/>
                <w:kern w:val="0"/>
              </w:rPr>
            </w:pPr>
          </w:p>
        </w:tc>
      </w:tr>
      <w:tr w:rsidR="004A7602" w:rsidRPr="00E40A53" w14:paraId="2BB9C59C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15EC9CE5" w14:textId="77777777" w:rsidR="004A7602" w:rsidRPr="00E40A53" w:rsidRDefault="004A7602" w:rsidP="004A7602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</w:tcPr>
          <w:p w14:paraId="314BB683" w14:textId="77777777" w:rsidR="004A7602" w:rsidRPr="00E40A53" w:rsidRDefault="004A7602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40A597B5" w14:textId="77777777" w:rsidR="004A7602" w:rsidRPr="00E40A53" w:rsidRDefault="004A7602">
            <w:pPr>
              <w:rPr>
                <w:rFonts w:hAnsi="ＭＳ 明朝" w:hint="eastAsia"/>
                <w:kern w:val="0"/>
              </w:rPr>
            </w:pPr>
          </w:p>
        </w:tc>
      </w:tr>
      <w:tr w:rsidR="004A7602" w:rsidRPr="00E40A53" w14:paraId="08EBC4FF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10DEB6C2" w14:textId="77777777" w:rsidR="004A7602" w:rsidRPr="00E40A53" w:rsidRDefault="004A7602" w:rsidP="004A7602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</w:tcPr>
          <w:p w14:paraId="4B15F616" w14:textId="77777777" w:rsidR="004A7602" w:rsidRPr="00E40A53" w:rsidRDefault="004A7602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248E7A05" w14:textId="77777777" w:rsidR="004A7602" w:rsidRPr="00E40A53" w:rsidRDefault="004A7602">
            <w:pPr>
              <w:rPr>
                <w:rFonts w:hAnsi="ＭＳ 明朝" w:hint="eastAsia"/>
                <w:kern w:val="0"/>
              </w:rPr>
            </w:pPr>
          </w:p>
        </w:tc>
      </w:tr>
      <w:tr w:rsidR="004A7602" w:rsidRPr="00E40A53" w14:paraId="018E3075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57F1206F" w14:textId="77777777" w:rsidR="004A7602" w:rsidRPr="00E40A53" w:rsidRDefault="004A7602" w:rsidP="004A7602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</w:tcPr>
          <w:p w14:paraId="58762C32" w14:textId="77777777" w:rsidR="004A7602" w:rsidRPr="00E40A53" w:rsidRDefault="004A7602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488A6D41" w14:textId="77777777" w:rsidR="004A7602" w:rsidRPr="00E40A53" w:rsidRDefault="004A7602">
            <w:pPr>
              <w:rPr>
                <w:rFonts w:hAnsi="ＭＳ 明朝" w:hint="eastAsia"/>
                <w:kern w:val="0"/>
              </w:rPr>
            </w:pPr>
          </w:p>
        </w:tc>
      </w:tr>
      <w:tr w:rsidR="004A7602" w:rsidRPr="00E40A53" w14:paraId="452055B0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46E5A3D0" w14:textId="77777777" w:rsidR="004A7602" w:rsidRPr="00E40A53" w:rsidRDefault="004A7602" w:rsidP="004A7602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</w:tcPr>
          <w:p w14:paraId="72CA3BF3" w14:textId="77777777" w:rsidR="004A7602" w:rsidRPr="00E40A53" w:rsidRDefault="004A7602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536AD954" w14:textId="77777777" w:rsidR="004A7602" w:rsidRPr="00E40A53" w:rsidRDefault="004A7602">
            <w:pPr>
              <w:rPr>
                <w:rFonts w:hAnsi="ＭＳ 明朝" w:hint="eastAsia"/>
                <w:kern w:val="0"/>
              </w:rPr>
            </w:pPr>
          </w:p>
        </w:tc>
      </w:tr>
      <w:tr w:rsidR="004A7602" w:rsidRPr="00E40A53" w14:paraId="116BF16F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0484298B" w14:textId="77777777" w:rsidR="004A7602" w:rsidRPr="00E40A53" w:rsidRDefault="004A7602" w:rsidP="004A7602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</w:tcPr>
          <w:p w14:paraId="5D3A5C7C" w14:textId="77777777" w:rsidR="004A7602" w:rsidRPr="00E40A53" w:rsidRDefault="004A7602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22FAFA95" w14:textId="77777777" w:rsidR="004A7602" w:rsidRPr="00E40A53" w:rsidRDefault="004A7602">
            <w:pPr>
              <w:rPr>
                <w:rFonts w:hAnsi="ＭＳ 明朝" w:hint="eastAsia"/>
                <w:kern w:val="0"/>
              </w:rPr>
            </w:pPr>
          </w:p>
        </w:tc>
      </w:tr>
    </w:tbl>
    <w:p w14:paraId="7519F7DA" w14:textId="77777777" w:rsidR="00BC228C" w:rsidRPr="00E40A53" w:rsidRDefault="00BC228C" w:rsidP="00E40A53">
      <w:pPr>
        <w:spacing w:before="120" w:after="120"/>
        <w:rPr>
          <w:rFonts w:hAnsi="ＭＳ 明朝" w:hint="eastAsia"/>
          <w:kern w:val="0"/>
        </w:rPr>
      </w:pPr>
      <w:r w:rsidRPr="00E40A53">
        <w:rPr>
          <w:rFonts w:hAnsi="ＭＳ 明朝" w:hint="eastAsia"/>
          <w:spacing w:val="105"/>
          <w:kern w:val="0"/>
        </w:rPr>
        <w:t>経</w:t>
      </w:r>
      <w:r w:rsidRPr="00E40A53">
        <w:rPr>
          <w:rFonts w:hAnsi="ＭＳ 明朝" w:hint="eastAsia"/>
          <w:kern w:val="0"/>
        </w:rPr>
        <w:t>歴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4275"/>
        <w:gridCol w:w="2028"/>
      </w:tblGrid>
      <w:tr w:rsidR="002D6F8E" w:rsidRPr="00E40A53" w14:paraId="51A9D206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00465FCF" w14:textId="77777777" w:rsidR="002D6F8E" w:rsidRPr="00E40A53" w:rsidRDefault="002D6F8E" w:rsidP="002D6F8E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vAlign w:val="center"/>
          </w:tcPr>
          <w:p w14:paraId="26D6342F" w14:textId="77777777" w:rsidR="002D6F8E" w:rsidRPr="00E40A53" w:rsidRDefault="002D6F8E">
            <w:pPr>
              <w:jc w:val="center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spacing w:val="1050"/>
                <w:kern w:val="0"/>
              </w:rPr>
              <w:t>事</w:t>
            </w:r>
            <w:r w:rsidRPr="00E40A53">
              <w:rPr>
                <w:rFonts w:hAnsi="ＭＳ 明朝" w:hint="eastAsia"/>
                <w:kern w:val="0"/>
              </w:rPr>
              <w:t>項</w:t>
            </w:r>
          </w:p>
        </w:tc>
        <w:tc>
          <w:tcPr>
            <w:tcW w:w="2028" w:type="dxa"/>
            <w:vAlign w:val="center"/>
          </w:tcPr>
          <w:p w14:paraId="029CBA75" w14:textId="77777777" w:rsidR="002D6F8E" w:rsidRPr="00E40A53" w:rsidRDefault="002D6F8E">
            <w:pPr>
              <w:jc w:val="distribute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官公庁、団体名</w:t>
            </w:r>
          </w:p>
        </w:tc>
      </w:tr>
      <w:tr w:rsidR="002D6F8E" w:rsidRPr="00E40A53" w14:paraId="07199FB8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7AEB20DF" w14:textId="77777777" w:rsidR="002D6F8E" w:rsidRPr="00E40A53" w:rsidRDefault="002D6F8E" w:rsidP="002D6F8E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</w:tcPr>
          <w:p w14:paraId="2959030C" w14:textId="77777777" w:rsidR="002D6F8E" w:rsidRPr="00E40A53" w:rsidRDefault="002D6F8E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56D6BCE6" w14:textId="77777777" w:rsidR="002D6F8E" w:rsidRPr="00E40A53" w:rsidRDefault="002D6F8E">
            <w:pPr>
              <w:rPr>
                <w:rFonts w:hAnsi="ＭＳ 明朝" w:hint="eastAsia"/>
                <w:kern w:val="0"/>
              </w:rPr>
            </w:pPr>
          </w:p>
        </w:tc>
      </w:tr>
      <w:tr w:rsidR="002D6F8E" w:rsidRPr="00E40A53" w14:paraId="5F2B8598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7D11195A" w14:textId="77777777" w:rsidR="002D6F8E" w:rsidRPr="00E40A53" w:rsidRDefault="002D6F8E" w:rsidP="002D6F8E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</w:tcPr>
          <w:p w14:paraId="140684CA" w14:textId="77777777" w:rsidR="002D6F8E" w:rsidRPr="00E40A53" w:rsidRDefault="002D6F8E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5920ECDB" w14:textId="77777777" w:rsidR="002D6F8E" w:rsidRPr="00E40A53" w:rsidRDefault="002D6F8E">
            <w:pPr>
              <w:rPr>
                <w:rFonts w:hAnsi="ＭＳ 明朝" w:hint="eastAsia"/>
                <w:kern w:val="0"/>
              </w:rPr>
            </w:pPr>
          </w:p>
        </w:tc>
      </w:tr>
      <w:tr w:rsidR="002D6F8E" w:rsidRPr="00E40A53" w14:paraId="6850CCAD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23B0F19C" w14:textId="77777777" w:rsidR="002D6F8E" w:rsidRPr="00E40A53" w:rsidRDefault="002D6F8E" w:rsidP="002D6F8E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</w:tcPr>
          <w:p w14:paraId="5631BBE5" w14:textId="77777777" w:rsidR="002D6F8E" w:rsidRPr="00E40A53" w:rsidRDefault="002D6F8E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4D02324F" w14:textId="77777777" w:rsidR="002D6F8E" w:rsidRPr="00E40A53" w:rsidRDefault="002D6F8E">
            <w:pPr>
              <w:rPr>
                <w:rFonts w:hAnsi="ＭＳ 明朝" w:hint="eastAsia"/>
                <w:kern w:val="0"/>
              </w:rPr>
            </w:pPr>
          </w:p>
        </w:tc>
      </w:tr>
      <w:tr w:rsidR="002D6F8E" w:rsidRPr="00E40A53" w14:paraId="0E489C2D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7EC8E9BA" w14:textId="77777777" w:rsidR="002D6F8E" w:rsidRPr="00E40A53" w:rsidRDefault="002D6F8E" w:rsidP="002D6F8E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</w:tcPr>
          <w:p w14:paraId="7CBB7F73" w14:textId="77777777" w:rsidR="002D6F8E" w:rsidRPr="00E40A53" w:rsidRDefault="002D6F8E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40155AC9" w14:textId="77777777" w:rsidR="002D6F8E" w:rsidRPr="00E40A53" w:rsidRDefault="002D6F8E">
            <w:pPr>
              <w:rPr>
                <w:rFonts w:hAnsi="ＭＳ 明朝" w:hint="eastAsia"/>
                <w:kern w:val="0"/>
              </w:rPr>
            </w:pPr>
          </w:p>
        </w:tc>
      </w:tr>
      <w:tr w:rsidR="002D6F8E" w:rsidRPr="00E40A53" w14:paraId="5CC16BFC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129C24F2" w14:textId="77777777" w:rsidR="002D6F8E" w:rsidRPr="00E40A53" w:rsidRDefault="002D6F8E" w:rsidP="002D6F8E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</w:tcPr>
          <w:p w14:paraId="0B420D0B" w14:textId="77777777" w:rsidR="002D6F8E" w:rsidRPr="00E40A53" w:rsidRDefault="002D6F8E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7FFB0A27" w14:textId="77777777" w:rsidR="002D6F8E" w:rsidRPr="00E40A53" w:rsidRDefault="002D6F8E">
            <w:pPr>
              <w:rPr>
                <w:rFonts w:hAnsi="ＭＳ 明朝" w:hint="eastAsia"/>
                <w:kern w:val="0"/>
              </w:rPr>
            </w:pPr>
          </w:p>
        </w:tc>
      </w:tr>
      <w:tr w:rsidR="002D6F8E" w:rsidRPr="00E40A53" w14:paraId="209038B0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03587918" w14:textId="77777777" w:rsidR="002D6F8E" w:rsidRPr="00E40A53" w:rsidRDefault="002D6F8E" w:rsidP="002D6F8E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</w:tcPr>
          <w:p w14:paraId="742A3953" w14:textId="77777777" w:rsidR="002D6F8E" w:rsidRPr="00E40A53" w:rsidRDefault="002D6F8E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12E61A6B" w14:textId="77777777" w:rsidR="002D6F8E" w:rsidRPr="00E40A53" w:rsidRDefault="002D6F8E">
            <w:pPr>
              <w:rPr>
                <w:rFonts w:hAnsi="ＭＳ 明朝" w:hint="eastAsia"/>
                <w:kern w:val="0"/>
              </w:rPr>
            </w:pPr>
          </w:p>
        </w:tc>
      </w:tr>
      <w:tr w:rsidR="002D6F8E" w:rsidRPr="00E40A53" w14:paraId="1B040D48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57DB8C28" w14:textId="77777777" w:rsidR="002D6F8E" w:rsidRPr="00E40A53" w:rsidRDefault="002D6F8E" w:rsidP="002D6F8E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</w:tcPr>
          <w:p w14:paraId="1C9CBAAB" w14:textId="77777777" w:rsidR="002D6F8E" w:rsidRPr="00E40A53" w:rsidRDefault="002D6F8E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43B1E752" w14:textId="77777777" w:rsidR="002D6F8E" w:rsidRPr="00E40A53" w:rsidRDefault="002D6F8E">
            <w:pPr>
              <w:rPr>
                <w:rFonts w:hAnsi="ＭＳ 明朝" w:hint="eastAsia"/>
                <w:kern w:val="0"/>
              </w:rPr>
            </w:pPr>
          </w:p>
        </w:tc>
      </w:tr>
      <w:tr w:rsidR="002D6F8E" w:rsidRPr="00E40A53" w14:paraId="15D7E280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057E4A7E" w14:textId="77777777" w:rsidR="002D6F8E" w:rsidRPr="00E40A53" w:rsidRDefault="002D6F8E" w:rsidP="002D6F8E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</w:tcPr>
          <w:p w14:paraId="58FC7440" w14:textId="77777777" w:rsidR="002D6F8E" w:rsidRPr="00E40A53" w:rsidRDefault="002D6F8E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6804A918" w14:textId="77777777" w:rsidR="002D6F8E" w:rsidRPr="00E40A53" w:rsidRDefault="002D6F8E">
            <w:pPr>
              <w:rPr>
                <w:rFonts w:hAnsi="ＭＳ 明朝" w:hint="eastAsia"/>
                <w:kern w:val="0"/>
              </w:rPr>
            </w:pPr>
          </w:p>
        </w:tc>
      </w:tr>
      <w:tr w:rsidR="002D6F8E" w:rsidRPr="00E40A53" w14:paraId="3660A751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161907BE" w14:textId="77777777" w:rsidR="002D6F8E" w:rsidRPr="00E40A53" w:rsidRDefault="002D6F8E" w:rsidP="002D6F8E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</w:tcPr>
          <w:p w14:paraId="594AC330" w14:textId="77777777" w:rsidR="002D6F8E" w:rsidRPr="00E40A53" w:rsidRDefault="002D6F8E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242EE700" w14:textId="77777777" w:rsidR="002D6F8E" w:rsidRPr="00E40A53" w:rsidRDefault="002D6F8E">
            <w:pPr>
              <w:rPr>
                <w:rFonts w:hAnsi="ＭＳ 明朝" w:hint="eastAsia"/>
                <w:kern w:val="0"/>
              </w:rPr>
            </w:pPr>
          </w:p>
        </w:tc>
      </w:tr>
      <w:tr w:rsidR="002D6F8E" w:rsidRPr="00E40A53" w14:paraId="6F5C0BD7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34FFB0BC" w14:textId="77777777" w:rsidR="002D6F8E" w:rsidRPr="00E40A53" w:rsidRDefault="002D6F8E" w:rsidP="002D6F8E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</w:tcPr>
          <w:p w14:paraId="502BDBC3" w14:textId="77777777" w:rsidR="002D6F8E" w:rsidRPr="00E40A53" w:rsidRDefault="002D6F8E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3D9A9BE9" w14:textId="77777777" w:rsidR="002D6F8E" w:rsidRPr="00E40A53" w:rsidRDefault="002D6F8E">
            <w:pPr>
              <w:rPr>
                <w:rFonts w:hAnsi="ＭＳ 明朝" w:hint="eastAsia"/>
                <w:kern w:val="0"/>
              </w:rPr>
            </w:pPr>
          </w:p>
        </w:tc>
      </w:tr>
      <w:tr w:rsidR="002D6F8E" w:rsidRPr="00E40A53" w14:paraId="3FC14B4C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393F1AE9" w14:textId="77777777" w:rsidR="002D6F8E" w:rsidRPr="00E40A53" w:rsidRDefault="002D6F8E" w:rsidP="002D6F8E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</w:tcPr>
          <w:p w14:paraId="44F83463" w14:textId="77777777" w:rsidR="002D6F8E" w:rsidRPr="00E40A53" w:rsidRDefault="002D6F8E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00FE8858" w14:textId="77777777" w:rsidR="002D6F8E" w:rsidRPr="00E40A53" w:rsidRDefault="002D6F8E">
            <w:pPr>
              <w:rPr>
                <w:rFonts w:hAnsi="ＭＳ 明朝" w:hint="eastAsia"/>
                <w:kern w:val="0"/>
              </w:rPr>
            </w:pPr>
          </w:p>
        </w:tc>
      </w:tr>
      <w:tr w:rsidR="002D6F8E" w:rsidRPr="00E40A53" w14:paraId="24915F4E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193" w:type="dxa"/>
            <w:vAlign w:val="center"/>
          </w:tcPr>
          <w:p w14:paraId="75726658" w14:textId="77777777" w:rsidR="002D6F8E" w:rsidRPr="00E40A53" w:rsidRDefault="002D6F8E" w:rsidP="002D6F8E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</w:tcPr>
          <w:p w14:paraId="40CD2B11" w14:textId="77777777" w:rsidR="002D6F8E" w:rsidRPr="00E40A53" w:rsidRDefault="002D6F8E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19F9F0A3" w14:textId="77777777" w:rsidR="002D6F8E" w:rsidRPr="00E40A53" w:rsidRDefault="002D6F8E">
            <w:pPr>
              <w:rPr>
                <w:rFonts w:hAnsi="ＭＳ 明朝" w:hint="eastAsia"/>
                <w:kern w:val="0"/>
              </w:rPr>
            </w:pPr>
          </w:p>
        </w:tc>
      </w:tr>
    </w:tbl>
    <w:p w14:paraId="7801EEC0" w14:textId="77777777" w:rsidR="00BC228C" w:rsidRPr="00E40A53" w:rsidRDefault="00BC228C" w:rsidP="00E40A53">
      <w:pPr>
        <w:spacing w:before="160" w:after="160"/>
        <w:rPr>
          <w:rFonts w:hAnsi="ＭＳ 明朝" w:hint="eastAsia"/>
          <w:kern w:val="0"/>
          <w:lang w:eastAsia="zh-CN"/>
        </w:rPr>
      </w:pPr>
      <w:r w:rsidRPr="00E40A53">
        <w:rPr>
          <w:rFonts w:hAnsi="ＭＳ 明朝"/>
          <w:kern w:val="0"/>
          <w:lang w:eastAsia="zh-CN"/>
        </w:rPr>
        <w:br w:type="page"/>
      </w:r>
      <w:r w:rsidRPr="00E40A53">
        <w:rPr>
          <w:rFonts w:hAnsi="ＭＳ 明朝" w:hint="eastAsia"/>
          <w:spacing w:val="105"/>
          <w:kern w:val="0"/>
          <w:lang w:eastAsia="zh-CN"/>
        </w:rPr>
        <w:lastRenderedPageBreak/>
        <w:t>乙</w:t>
      </w:r>
      <w:r w:rsidRPr="00E40A53">
        <w:rPr>
          <w:rFonts w:hAnsi="ＭＳ 明朝" w:hint="eastAsia"/>
          <w:kern w:val="0"/>
          <w:lang w:eastAsia="zh-CN"/>
        </w:rPr>
        <w:t>号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2403"/>
        <w:gridCol w:w="948"/>
        <w:gridCol w:w="924"/>
        <w:gridCol w:w="2028"/>
      </w:tblGrid>
      <w:tr w:rsidR="00BC228C" w:rsidRPr="00E40A53" w14:paraId="5E5B7B7E" w14:textId="77777777">
        <w:tblPrEx>
          <w:tblCellMar>
            <w:top w:w="0" w:type="dxa"/>
            <w:bottom w:w="0" w:type="dxa"/>
          </w:tblCellMar>
        </w:tblPrEx>
        <w:tc>
          <w:tcPr>
            <w:tcW w:w="4596" w:type="dxa"/>
            <w:gridSpan w:val="2"/>
            <w:tcBorders>
              <w:top w:val="nil"/>
              <w:left w:val="nil"/>
            </w:tcBorders>
          </w:tcPr>
          <w:p w14:paraId="7D313D86" w14:textId="77777777" w:rsidR="00BC228C" w:rsidRPr="00E40A53" w:rsidRDefault="00BC228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  <w:lang w:eastAsia="zh-CN"/>
              </w:rPr>
            </w:pPr>
          </w:p>
        </w:tc>
        <w:tc>
          <w:tcPr>
            <w:tcW w:w="948" w:type="dxa"/>
          </w:tcPr>
          <w:p w14:paraId="65122E98" w14:textId="77777777" w:rsidR="00BC228C" w:rsidRPr="00E40A53" w:rsidRDefault="00BC228C">
            <w:pPr>
              <w:pStyle w:val="a6"/>
              <w:tabs>
                <w:tab w:val="clear" w:pos="4252"/>
                <w:tab w:val="clear" w:pos="8504"/>
              </w:tabs>
              <w:snapToGrid/>
              <w:spacing w:before="160" w:after="160"/>
              <w:jc w:val="distribute"/>
              <w:rPr>
                <w:rFonts w:hAnsi="ＭＳ 明朝" w:hint="eastAsia"/>
                <w:kern w:val="0"/>
                <w:lang w:eastAsia="zh-CN"/>
              </w:rPr>
            </w:pPr>
            <w:r w:rsidRPr="00E40A53">
              <w:rPr>
                <w:rFonts w:hAnsi="ＭＳ 明朝" w:hint="eastAsia"/>
                <w:kern w:val="0"/>
                <w:lang w:eastAsia="zh-CN"/>
              </w:rPr>
              <w:t>氏名</w:t>
            </w:r>
          </w:p>
        </w:tc>
        <w:tc>
          <w:tcPr>
            <w:tcW w:w="2952" w:type="dxa"/>
            <w:gridSpan w:val="2"/>
          </w:tcPr>
          <w:p w14:paraId="0592733C" w14:textId="77777777" w:rsidR="00BC228C" w:rsidRPr="00E40A53" w:rsidRDefault="00BC228C">
            <w:pPr>
              <w:rPr>
                <w:rFonts w:hAnsi="ＭＳ 明朝" w:hint="eastAsia"/>
                <w:kern w:val="0"/>
                <w:lang w:eastAsia="zh-CN"/>
              </w:rPr>
            </w:pPr>
          </w:p>
        </w:tc>
      </w:tr>
      <w:tr w:rsidR="00E44ECF" w:rsidRPr="00E40A53" w14:paraId="4F29D6B6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769D818A" w14:textId="77777777" w:rsidR="00E44ECF" w:rsidRPr="00E40A53" w:rsidRDefault="00E44ECF" w:rsidP="00E44EC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gridSpan w:val="3"/>
            <w:vAlign w:val="center"/>
          </w:tcPr>
          <w:p w14:paraId="137F7323" w14:textId="77777777" w:rsidR="00E44ECF" w:rsidRPr="00E40A53" w:rsidRDefault="00E44ECF">
            <w:pPr>
              <w:jc w:val="center"/>
              <w:rPr>
                <w:rFonts w:hAnsi="ＭＳ 明朝" w:hint="eastAsia"/>
                <w:kern w:val="0"/>
                <w:lang w:eastAsia="zh-CN"/>
              </w:rPr>
            </w:pPr>
            <w:r w:rsidRPr="00E40A53">
              <w:rPr>
                <w:rFonts w:hAnsi="ＭＳ 明朝" w:hint="eastAsia"/>
                <w:spacing w:val="1050"/>
                <w:kern w:val="0"/>
                <w:lang w:eastAsia="zh-CN"/>
              </w:rPr>
              <w:t>事</w:t>
            </w:r>
            <w:r w:rsidRPr="00E40A53">
              <w:rPr>
                <w:rFonts w:hAnsi="ＭＳ 明朝" w:hint="eastAsia"/>
                <w:kern w:val="0"/>
                <w:lang w:eastAsia="zh-CN"/>
              </w:rPr>
              <w:t>項</w:t>
            </w:r>
          </w:p>
        </w:tc>
        <w:tc>
          <w:tcPr>
            <w:tcW w:w="2028" w:type="dxa"/>
            <w:vAlign w:val="center"/>
          </w:tcPr>
          <w:p w14:paraId="1B70BDB0" w14:textId="77777777" w:rsidR="00E44ECF" w:rsidRPr="00E40A53" w:rsidRDefault="00E44ECF">
            <w:pPr>
              <w:jc w:val="center"/>
              <w:rPr>
                <w:rFonts w:hAnsi="ＭＳ 明朝" w:hint="eastAsia"/>
                <w:kern w:val="0"/>
                <w:lang w:eastAsia="zh-CN"/>
              </w:rPr>
            </w:pPr>
            <w:r w:rsidRPr="00E40A53">
              <w:rPr>
                <w:rFonts w:hAnsi="ＭＳ 明朝" w:hint="eastAsia"/>
                <w:kern w:val="0"/>
                <w:lang w:eastAsia="zh-CN"/>
              </w:rPr>
              <w:t>官公庁、団体名</w:t>
            </w:r>
          </w:p>
        </w:tc>
      </w:tr>
      <w:tr w:rsidR="00E44ECF" w:rsidRPr="00E40A53" w14:paraId="54FD11C1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131EF2CA" w14:textId="77777777" w:rsidR="00E44ECF" w:rsidRPr="00E40A53" w:rsidRDefault="00E44ECF" w:rsidP="00E44EC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gridSpan w:val="3"/>
          </w:tcPr>
          <w:p w14:paraId="2554EDBA" w14:textId="77777777" w:rsidR="00E44ECF" w:rsidRPr="00E40A53" w:rsidRDefault="00E44ECF">
            <w:pPr>
              <w:rPr>
                <w:rFonts w:hAnsi="ＭＳ 明朝" w:hint="eastAsia"/>
                <w:kern w:val="0"/>
                <w:lang w:eastAsia="zh-CN"/>
              </w:rPr>
            </w:pPr>
          </w:p>
        </w:tc>
        <w:tc>
          <w:tcPr>
            <w:tcW w:w="2028" w:type="dxa"/>
          </w:tcPr>
          <w:p w14:paraId="4630B0D7" w14:textId="77777777" w:rsidR="00E44ECF" w:rsidRPr="00E40A53" w:rsidRDefault="00E44ECF">
            <w:pPr>
              <w:rPr>
                <w:rFonts w:hAnsi="ＭＳ 明朝" w:hint="eastAsia"/>
                <w:kern w:val="0"/>
                <w:lang w:eastAsia="zh-CN"/>
              </w:rPr>
            </w:pPr>
          </w:p>
        </w:tc>
      </w:tr>
      <w:tr w:rsidR="00E44ECF" w:rsidRPr="00E40A53" w14:paraId="2C7CC634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0B9EF74D" w14:textId="77777777" w:rsidR="00E44ECF" w:rsidRPr="00E40A53" w:rsidRDefault="00E44ECF" w:rsidP="00E44EC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gridSpan w:val="3"/>
          </w:tcPr>
          <w:p w14:paraId="6C8204CF" w14:textId="77777777" w:rsidR="00E44ECF" w:rsidRPr="00E40A53" w:rsidRDefault="00E44ECF">
            <w:pPr>
              <w:rPr>
                <w:rFonts w:hAnsi="ＭＳ 明朝" w:hint="eastAsia"/>
                <w:kern w:val="0"/>
                <w:lang w:eastAsia="zh-CN"/>
              </w:rPr>
            </w:pPr>
          </w:p>
        </w:tc>
        <w:tc>
          <w:tcPr>
            <w:tcW w:w="2028" w:type="dxa"/>
          </w:tcPr>
          <w:p w14:paraId="52FF701C" w14:textId="77777777" w:rsidR="00E44ECF" w:rsidRPr="00E40A53" w:rsidRDefault="00E44ECF">
            <w:pPr>
              <w:rPr>
                <w:rFonts w:hAnsi="ＭＳ 明朝" w:hint="eastAsia"/>
                <w:kern w:val="0"/>
                <w:lang w:eastAsia="zh-CN"/>
              </w:rPr>
            </w:pPr>
          </w:p>
        </w:tc>
      </w:tr>
      <w:tr w:rsidR="00E44ECF" w:rsidRPr="00E40A53" w14:paraId="71216C54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49CC7F2C" w14:textId="77777777" w:rsidR="00E44ECF" w:rsidRPr="00E40A53" w:rsidRDefault="00E44ECF" w:rsidP="00E44EC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gridSpan w:val="3"/>
          </w:tcPr>
          <w:p w14:paraId="4537A35C" w14:textId="77777777" w:rsidR="00E44ECF" w:rsidRPr="00E40A53" w:rsidRDefault="00E44ECF">
            <w:pPr>
              <w:rPr>
                <w:rFonts w:hAnsi="ＭＳ 明朝" w:hint="eastAsia"/>
                <w:kern w:val="0"/>
                <w:lang w:eastAsia="zh-CN"/>
              </w:rPr>
            </w:pPr>
          </w:p>
        </w:tc>
        <w:tc>
          <w:tcPr>
            <w:tcW w:w="2028" w:type="dxa"/>
          </w:tcPr>
          <w:p w14:paraId="0282DB3D" w14:textId="77777777" w:rsidR="00E44ECF" w:rsidRPr="00E40A53" w:rsidRDefault="00E44ECF">
            <w:pPr>
              <w:rPr>
                <w:rFonts w:hAnsi="ＭＳ 明朝" w:hint="eastAsia"/>
                <w:kern w:val="0"/>
                <w:lang w:eastAsia="zh-CN"/>
              </w:rPr>
            </w:pPr>
          </w:p>
        </w:tc>
      </w:tr>
      <w:tr w:rsidR="00E44ECF" w:rsidRPr="00E40A53" w14:paraId="7F3C0523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2A45C310" w14:textId="77777777" w:rsidR="00E44ECF" w:rsidRPr="00E40A53" w:rsidRDefault="00E44ECF" w:rsidP="00E44EC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gridSpan w:val="3"/>
          </w:tcPr>
          <w:p w14:paraId="5159009F" w14:textId="77777777" w:rsidR="00E44ECF" w:rsidRPr="00E40A53" w:rsidRDefault="00E44ECF">
            <w:pPr>
              <w:rPr>
                <w:rFonts w:hAnsi="ＭＳ 明朝" w:hint="eastAsia"/>
                <w:kern w:val="0"/>
                <w:lang w:eastAsia="zh-CN"/>
              </w:rPr>
            </w:pPr>
          </w:p>
        </w:tc>
        <w:tc>
          <w:tcPr>
            <w:tcW w:w="2028" w:type="dxa"/>
          </w:tcPr>
          <w:p w14:paraId="5E79BC5C" w14:textId="77777777" w:rsidR="00E44ECF" w:rsidRPr="00E40A53" w:rsidRDefault="00E44ECF">
            <w:pPr>
              <w:rPr>
                <w:rFonts w:hAnsi="ＭＳ 明朝" w:hint="eastAsia"/>
                <w:kern w:val="0"/>
                <w:lang w:eastAsia="zh-CN"/>
              </w:rPr>
            </w:pPr>
          </w:p>
        </w:tc>
      </w:tr>
      <w:tr w:rsidR="00E44ECF" w:rsidRPr="00E40A53" w14:paraId="5B6914EC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3C9E0940" w14:textId="77777777" w:rsidR="00E44ECF" w:rsidRPr="00E40A53" w:rsidRDefault="00E44ECF" w:rsidP="00E44EC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gridSpan w:val="3"/>
          </w:tcPr>
          <w:p w14:paraId="15D5A7B5" w14:textId="77777777" w:rsidR="00E44ECF" w:rsidRPr="00E40A53" w:rsidRDefault="00E44ECF">
            <w:pPr>
              <w:rPr>
                <w:rFonts w:hAnsi="ＭＳ 明朝" w:hint="eastAsia"/>
                <w:kern w:val="0"/>
                <w:lang w:eastAsia="zh-CN"/>
              </w:rPr>
            </w:pPr>
          </w:p>
        </w:tc>
        <w:tc>
          <w:tcPr>
            <w:tcW w:w="2028" w:type="dxa"/>
          </w:tcPr>
          <w:p w14:paraId="408F7ADC" w14:textId="77777777" w:rsidR="00E44ECF" w:rsidRPr="00E40A53" w:rsidRDefault="00E44ECF">
            <w:pPr>
              <w:rPr>
                <w:rFonts w:hAnsi="ＭＳ 明朝" w:hint="eastAsia"/>
                <w:kern w:val="0"/>
                <w:lang w:eastAsia="zh-CN"/>
              </w:rPr>
            </w:pPr>
          </w:p>
        </w:tc>
      </w:tr>
      <w:tr w:rsidR="00E44ECF" w:rsidRPr="00E40A53" w14:paraId="100762FD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69549B1E" w14:textId="77777777" w:rsidR="00E44ECF" w:rsidRPr="00E40A53" w:rsidRDefault="00E44ECF" w:rsidP="00E44EC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gridSpan w:val="3"/>
          </w:tcPr>
          <w:p w14:paraId="6DCFB1A0" w14:textId="77777777" w:rsidR="00E44ECF" w:rsidRPr="00E40A53" w:rsidRDefault="00E44ECF">
            <w:pPr>
              <w:rPr>
                <w:rFonts w:hAnsi="ＭＳ 明朝" w:hint="eastAsia"/>
                <w:kern w:val="0"/>
                <w:lang w:eastAsia="zh-CN"/>
              </w:rPr>
            </w:pPr>
          </w:p>
        </w:tc>
        <w:tc>
          <w:tcPr>
            <w:tcW w:w="2028" w:type="dxa"/>
          </w:tcPr>
          <w:p w14:paraId="53DE3E43" w14:textId="77777777" w:rsidR="00E44ECF" w:rsidRPr="00E40A53" w:rsidRDefault="00E44ECF">
            <w:pPr>
              <w:rPr>
                <w:rFonts w:hAnsi="ＭＳ 明朝" w:hint="eastAsia"/>
                <w:kern w:val="0"/>
                <w:lang w:eastAsia="zh-CN"/>
              </w:rPr>
            </w:pPr>
          </w:p>
        </w:tc>
      </w:tr>
      <w:tr w:rsidR="00E44ECF" w:rsidRPr="00E40A53" w14:paraId="6289BCD4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066D44CD" w14:textId="77777777" w:rsidR="00E44ECF" w:rsidRPr="00E40A53" w:rsidRDefault="00E44ECF" w:rsidP="00E44EC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gridSpan w:val="3"/>
          </w:tcPr>
          <w:p w14:paraId="28F52B7D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60922B08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</w:tr>
      <w:tr w:rsidR="00E44ECF" w:rsidRPr="00E40A53" w14:paraId="1D732EC4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591DF292" w14:textId="77777777" w:rsidR="00E44ECF" w:rsidRPr="00E40A53" w:rsidRDefault="00E44ECF" w:rsidP="00E44EC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gridSpan w:val="3"/>
          </w:tcPr>
          <w:p w14:paraId="6CEFB7E8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436F3C90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</w:tr>
      <w:tr w:rsidR="00E44ECF" w:rsidRPr="00E40A53" w14:paraId="18AC9974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66D5CF7F" w14:textId="77777777" w:rsidR="00E44ECF" w:rsidRPr="00E40A53" w:rsidRDefault="00E44ECF" w:rsidP="00E44EC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gridSpan w:val="3"/>
          </w:tcPr>
          <w:p w14:paraId="3386211D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3BB1378B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</w:tr>
      <w:tr w:rsidR="00E44ECF" w:rsidRPr="00E40A53" w14:paraId="25F9CDAF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3087B555" w14:textId="77777777" w:rsidR="00E44ECF" w:rsidRPr="00E40A53" w:rsidRDefault="00E44ECF" w:rsidP="00E44EC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gridSpan w:val="3"/>
          </w:tcPr>
          <w:p w14:paraId="61444E93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14874F4C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</w:tr>
      <w:tr w:rsidR="00E44ECF" w:rsidRPr="00E40A53" w14:paraId="3D7C6651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7B547974" w14:textId="77777777" w:rsidR="00E44ECF" w:rsidRPr="00E40A53" w:rsidRDefault="00E44ECF" w:rsidP="00E44EC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gridSpan w:val="3"/>
          </w:tcPr>
          <w:p w14:paraId="72C450E5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706067D6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</w:tr>
      <w:tr w:rsidR="00E44ECF" w:rsidRPr="00E40A53" w14:paraId="6209ED08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686E08B7" w14:textId="77777777" w:rsidR="00E44ECF" w:rsidRPr="00E40A53" w:rsidRDefault="00E44ECF" w:rsidP="00E44EC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gridSpan w:val="3"/>
          </w:tcPr>
          <w:p w14:paraId="605145C5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28EE88FC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</w:tr>
      <w:tr w:rsidR="00E44ECF" w:rsidRPr="00E40A53" w14:paraId="6E5C1E99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31D742AB" w14:textId="77777777" w:rsidR="00E44ECF" w:rsidRPr="00E40A53" w:rsidRDefault="00E44ECF" w:rsidP="00E44EC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gridSpan w:val="3"/>
          </w:tcPr>
          <w:p w14:paraId="2A257024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794BDCA2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</w:tr>
      <w:tr w:rsidR="00E44ECF" w:rsidRPr="00E40A53" w14:paraId="6E3DFDAF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5F0EB536" w14:textId="77777777" w:rsidR="00E44ECF" w:rsidRPr="00E40A53" w:rsidRDefault="00E44ECF" w:rsidP="00E44EC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gridSpan w:val="3"/>
          </w:tcPr>
          <w:p w14:paraId="524ACC88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1A95572C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</w:tr>
      <w:tr w:rsidR="00E44ECF" w:rsidRPr="00E40A53" w14:paraId="291BBB6D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5B3A2672" w14:textId="77777777" w:rsidR="00E44ECF" w:rsidRPr="00E40A53" w:rsidRDefault="00E44ECF" w:rsidP="00E44EC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gridSpan w:val="3"/>
          </w:tcPr>
          <w:p w14:paraId="60E1D7A0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531A0AC3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</w:tr>
      <w:tr w:rsidR="00E44ECF" w:rsidRPr="00E40A53" w14:paraId="66F089F6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27F1FD3F" w14:textId="77777777" w:rsidR="00E44ECF" w:rsidRPr="00E40A53" w:rsidRDefault="00E44ECF" w:rsidP="00E44EC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gridSpan w:val="3"/>
          </w:tcPr>
          <w:p w14:paraId="098D19A8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051DE540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</w:tr>
      <w:tr w:rsidR="00E44ECF" w:rsidRPr="00E40A53" w14:paraId="1C10FFD0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34E987AC" w14:textId="77777777" w:rsidR="00E44ECF" w:rsidRPr="00E40A53" w:rsidRDefault="00E44ECF" w:rsidP="00E44EC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gridSpan w:val="3"/>
          </w:tcPr>
          <w:p w14:paraId="7E069B23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5E7A7CC2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</w:tr>
      <w:tr w:rsidR="00E44ECF" w:rsidRPr="00E40A53" w14:paraId="3F8BC0BA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5332802A" w14:textId="77777777" w:rsidR="00E44ECF" w:rsidRPr="00E40A53" w:rsidRDefault="00E44ECF" w:rsidP="00E44EC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gridSpan w:val="3"/>
          </w:tcPr>
          <w:p w14:paraId="536BAE89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6513B175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</w:tr>
      <w:tr w:rsidR="00E44ECF" w:rsidRPr="00E40A53" w14:paraId="0DB0EB06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6F6D76A2" w14:textId="77777777" w:rsidR="00E44ECF" w:rsidRPr="00E40A53" w:rsidRDefault="00E44ECF" w:rsidP="00E44EC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gridSpan w:val="3"/>
          </w:tcPr>
          <w:p w14:paraId="556D279A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5795176F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</w:tr>
      <w:tr w:rsidR="00E44ECF" w:rsidRPr="00E40A53" w14:paraId="3B04CEC5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5734F5A8" w14:textId="77777777" w:rsidR="00E44ECF" w:rsidRPr="00E40A53" w:rsidRDefault="00E44ECF" w:rsidP="00E44EC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gridSpan w:val="3"/>
          </w:tcPr>
          <w:p w14:paraId="25C11BE1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7C574526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</w:tr>
      <w:tr w:rsidR="00E44ECF" w:rsidRPr="00E40A53" w14:paraId="5B916643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427D4118" w14:textId="77777777" w:rsidR="00E44ECF" w:rsidRPr="00E40A53" w:rsidRDefault="00E44ECF" w:rsidP="00E44EC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gridSpan w:val="3"/>
          </w:tcPr>
          <w:p w14:paraId="5A371447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0E11CA7A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</w:tr>
      <w:tr w:rsidR="00E44ECF" w:rsidRPr="00E40A53" w14:paraId="0B43C6B0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740CFE2A" w14:textId="77777777" w:rsidR="00E44ECF" w:rsidRPr="00E40A53" w:rsidRDefault="00E44ECF" w:rsidP="00E44EC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gridSpan w:val="3"/>
          </w:tcPr>
          <w:p w14:paraId="317F8BB1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051ED7A7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</w:tr>
      <w:tr w:rsidR="00E44ECF" w:rsidRPr="00E40A53" w14:paraId="4D54D6B0" w14:textId="77777777">
        <w:tblPrEx>
          <w:tblCellMar>
            <w:top w:w="0" w:type="dxa"/>
            <w:bottom w:w="0" w:type="dxa"/>
          </w:tblCellMar>
        </w:tblPrEx>
        <w:tc>
          <w:tcPr>
            <w:tcW w:w="2193" w:type="dxa"/>
            <w:vAlign w:val="center"/>
          </w:tcPr>
          <w:p w14:paraId="4229F713" w14:textId="77777777" w:rsidR="00E44ECF" w:rsidRPr="00E40A53" w:rsidRDefault="00E44ECF" w:rsidP="00E44ECF">
            <w:pPr>
              <w:pStyle w:val="a6"/>
              <w:tabs>
                <w:tab w:val="clear" w:pos="4252"/>
                <w:tab w:val="clear" w:pos="8504"/>
              </w:tabs>
              <w:snapToGrid/>
              <w:spacing w:before="100" w:after="100"/>
              <w:ind w:leftChars="200" w:left="420"/>
              <w:rPr>
                <w:rFonts w:hAnsi="ＭＳ 明朝" w:hint="eastAsia"/>
                <w:kern w:val="0"/>
              </w:rPr>
            </w:pPr>
            <w:r w:rsidRPr="00E40A53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4275" w:type="dxa"/>
            <w:gridSpan w:val="3"/>
          </w:tcPr>
          <w:p w14:paraId="5EF86306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028" w:type="dxa"/>
          </w:tcPr>
          <w:p w14:paraId="79FBD630" w14:textId="77777777" w:rsidR="00E44ECF" w:rsidRPr="00E40A53" w:rsidRDefault="00E44ECF">
            <w:pPr>
              <w:rPr>
                <w:rFonts w:hAnsi="ＭＳ 明朝" w:hint="eastAsia"/>
                <w:kern w:val="0"/>
              </w:rPr>
            </w:pPr>
          </w:p>
        </w:tc>
      </w:tr>
    </w:tbl>
    <w:p w14:paraId="4ABD0377" w14:textId="77777777" w:rsidR="00BC228C" w:rsidRPr="00E40A53" w:rsidRDefault="00BC228C">
      <w:pPr>
        <w:rPr>
          <w:rFonts w:hAnsi="ＭＳ 明朝"/>
          <w:kern w:val="0"/>
        </w:rPr>
      </w:pPr>
    </w:p>
    <w:p w14:paraId="503ACACA" w14:textId="77777777" w:rsidR="00BC228C" w:rsidRPr="00E40A53" w:rsidRDefault="00BC228C">
      <w:pPr>
        <w:rPr>
          <w:rFonts w:hAnsi="ＭＳ 明朝" w:hint="eastAsia"/>
          <w:kern w:val="0"/>
        </w:rPr>
      </w:pPr>
      <w:r w:rsidRPr="00E40A53">
        <w:rPr>
          <w:rFonts w:hAnsi="ＭＳ 明朝"/>
          <w:kern w:val="0"/>
        </w:rPr>
        <w:br w:type="page"/>
      </w:r>
    </w:p>
    <w:p w14:paraId="7A828A0F" w14:textId="77777777" w:rsidR="00BC228C" w:rsidRPr="00E40A53" w:rsidRDefault="00BC228C">
      <w:pPr>
        <w:jc w:val="center"/>
        <w:rPr>
          <w:rFonts w:hAnsi="ＭＳ 明朝" w:hint="eastAsia"/>
          <w:kern w:val="0"/>
        </w:rPr>
      </w:pPr>
      <w:r w:rsidRPr="00E40A53">
        <w:rPr>
          <w:rFonts w:hAnsi="ＭＳ 明朝" w:hint="eastAsia"/>
          <w:spacing w:val="105"/>
          <w:kern w:val="0"/>
          <w:fitText w:val="3150" w:id="-1448911103"/>
        </w:rPr>
        <w:t>記載上の注意事</w:t>
      </w:r>
      <w:r w:rsidRPr="00E40A53">
        <w:rPr>
          <w:rFonts w:hAnsi="ＭＳ 明朝" w:hint="eastAsia"/>
          <w:kern w:val="0"/>
          <w:fitText w:val="3150" w:id="-1448911103"/>
        </w:rPr>
        <w:t>項</w:t>
      </w:r>
    </w:p>
    <w:p w14:paraId="7CF76A1D" w14:textId="77777777" w:rsidR="00BC228C" w:rsidRPr="00E40A53" w:rsidRDefault="00BC228C">
      <w:pPr>
        <w:spacing w:line="480" w:lineRule="exact"/>
        <w:ind w:left="126" w:hanging="126"/>
        <w:rPr>
          <w:rFonts w:hAnsi="ＭＳ 明朝" w:hint="eastAsia"/>
          <w:kern w:val="0"/>
        </w:rPr>
      </w:pPr>
      <w:r w:rsidRPr="00E40A53">
        <w:rPr>
          <w:rFonts w:hAnsi="ＭＳ 明朝" w:hint="eastAsia"/>
          <w:kern w:val="0"/>
        </w:rPr>
        <w:t>1　履歴書は二つ折にしてとじ、2枚以上にわたる場合は、割印をし、各葉に記名すること。</w:t>
      </w:r>
    </w:p>
    <w:p w14:paraId="3AAEE6BA" w14:textId="77777777" w:rsidR="00BC228C" w:rsidRPr="00E40A53" w:rsidRDefault="00BC228C">
      <w:pPr>
        <w:spacing w:after="120" w:line="480" w:lineRule="exact"/>
        <w:ind w:left="126" w:hanging="126"/>
        <w:rPr>
          <w:rFonts w:hAnsi="ＭＳ 明朝" w:hint="eastAsia"/>
          <w:kern w:val="0"/>
        </w:rPr>
      </w:pPr>
      <w:r w:rsidRPr="00E40A53">
        <w:rPr>
          <w:rFonts w:hAnsi="ＭＳ 明朝" w:hint="eastAsia"/>
          <w:kern w:val="0"/>
        </w:rPr>
        <w:t>2　記入はペン書(黒インク使用)横書で楷書、数字はアラビア数字を用いることとし、年はすべて元号(明治、大正、昭和)により記載する。(ただし、行政分離以降の日前日</w:t>
      </w:r>
    </w:p>
    <w:p w14:paraId="62D641B7" w14:textId="6350365C" w:rsidR="001E1EC9" w:rsidRPr="00E40A53" w:rsidRDefault="00B93FC8" w:rsidP="001E1EC9">
      <w:pPr>
        <w:spacing w:line="480" w:lineRule="exact"/>
        <w:ind w:leftChars="50" w:left="218" w:hanging="113"/>
        <w:rPr>
          <w:rFonts w:hAnsi="ＭＳ 明朝" w:hint="eastAsia"/>
          <w:kern w:val="0"/>
        </w:rPr>
      </w:pPr>
      <w:r w:rsidRPr="00E40A53">
        <w:rPr>
          <w:rFonts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67B6BF" wp14:editId="2CCA2DEA">
                <wp:simplePos x="0" y="0"/>
                <wp:positionH relativeFrom="column">
                  <wp:posOffset>2228850</wp:posOffset>
                </wp:positionH>
                <wp:positionV relativeFrom="paragraph">
                  <wp:posOffset>6350</wp:posOffset>
                </wp:positionV>
                <wp:extent cx="704850" cy="3454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FD42F" w14:textId="77777777" w:rsidR="001E1EC9" w:rsidRDefault="001E1EC9" w:rsidP="001E1EC9">
                            <w:pPr>
                              <w:spacing w:beforeLines="10" w:before="33" w:line="210" w:lineRule="exact"/>
                              <w:ind w:leftChars="20" w:left="42" w:rightChars="20" w:right="42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昭和45年</w:t>
                            </w:r>
                          </w:p>
                          <w:p w14:paraId="0AFBF9C7" w14:textId="77777777" w:rsidR="001E1EC9" w:rsidRDefault="001E1EC9" w:rsidP="001E1EC9">
                            <w:pPr>
                              <w:ind w:leftChars="20" w:left="42" w:rightChars="20" w:right="42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1970年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7B6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5.5pt;margin-top:.5pt;width:55.5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" filled="f" stroked="f">
                <v:textbox inset="0,0,0,0">
                  <w:txbxContent>
                    <w:p w14:paraId="687FD42F" w14:textId="77777777" w:rsidR="001E1EC9" w:rsidRDefault="001E1EC9" w:rsidP="001E1EC9">
                      <w:pPr>
                        <w:spacing w:beforeLines="10" w:before="33" w:line="210" w:lineRule="exact"/>
                        <w:ind w:leftChars="20" w:left="42" w:rightChars="20" w:right="42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昭和45年</w:t>
                      </w:r>
                    </w:p>
                    <w:p w14:paraId="0AFBF9C7" w14:textId="77777777" w:rsidR="001E1EC9" w:rsidRDefault="001E1EC9" w:rsidP="001E1EC9">
                      <w:pPr>
                        <w:ind w:leftChars="20" w:left="42" w:rightChars="20" w:right="42"/>
                        <w:jc w:val="distribute"/>
                      </w:pPr>
                      <w:r>
                        <w:rPr>
                          <w:rFonts w:hint="eastAsia"/>
                        </w:rPr>
                        <w:t>1970年</w:t>
                      </w:r>
                    </w:p>
                  </w:txbxContent>
                </v:textbox>
              </v:shape>
            </w:pict>
          </mc:Fallback>
        </mc:AlternateContent>
      </w:r>
      <w:r w:rsidR="001E1EC9" w:rsidRPr="00E40A53">
        <w:rPr>
          <w:rFonts w:hAnsi="ＭＳ 明朝" w:hint="eastAsia"/>
          <w:kern w:val="0"/>
        </w:rPr>
        <w:t>までの間は、西暦を併記する。例→</w:t>
      </w:r>
    </w:p>
    <w:p w14:paraId="50A3E2A5" w14:textId="77777777" w:rsidR="00BC228C" w:rsidRPr="00E40A53" w:rsidRDefault="00BC228C" w:rsidP="00BD3CBF">
      <w:pPr>
        <w:spacing w:line="480" w:lineRule="exact"/>
        <w:ind w:left="170" w:hanging="170"/>
        <w:rPr>
          <w:rFonts w:hAnsi="ＭＳ 明朝" w:hint="eastAsia"/>
          <w:kern w:val="0"/>
        </w:rPr>
      </w:pPr>
      <w:r w:rsidRPr="00E40A53">
        <w:rPr>
          <w:rFonts w:hAnsi="ＭＳ 明朝" w:hint="eastAsia"/>
          <w:kern w:val="0"/>
        </w:rPr>
        <w:t>3　朱書事項→休職、給与法(条例)の改正法等法定事項の改廃、身分上の異動(採用、昇任、配置換を除く。)</w:t>
      </w:r>
    </w:p>
    <w:p w14:paraId="3A3AB3A0" w14:textId="77777777" w:rsidR="00BC228C" w:rsidRPr="00E40A53" w:rsidRDefault="00BC228C" w:rsidP="00C446B8">
      <w:pPr>
        <w:spacing w:line="480" w:lineRule="exact"/>
        <w:ind w:left="170" w:hanging="170"/>
        <w:rPr>
          <w:rFonts w:hAnsi="ＭＳ 明朝" w:hint="eastAsia"/>
          <w:kern w:val="0"/>
        </w:rPr>
      </w:pPr>
      <w:r w:rsidRPr="00E40A53">
        <w:rPr>
          <w:rFonts w:hAnsi="ＭＳ 明朝" w:hint="eastAsia"/>
          <w:kern w:val="0"/>
        </w:rPr>
        <w:t>4　履歴書作成に当たっては、作成年月日を年月日現在欄に明記すること。なお、添付写真(名刺版)は3月以内に撮影した脱帽上半身とする。</w:t>
      </w:r>
    </w:p>
    <w:p w14:paraId="7909D93D" w14:textId="77777777" w:rsidR="00BC228C" w:rsidRPr="00E40A53" w:rsidRDefault="00BC228C">
      <w:pPr>
        <w:spacing w:line="480" w:lineRule="exact"/>
        <w:rPr>
          <w:rFonts w:hAnsi="ＭＳ 明朝" w:hint="eastAsia"/>
          <w:kern w:val="0"/>
        </w:rPr>
      </w:pPr>
      <w:r w:rsidRPr="00E40A53">
        <w:rPr>
          <w:rFonts w:hAnsi="ＭＳ 明朝" w:hint="eastAsia"/>
          <w:kern w:val="0"/>
        </w:rPr>
        <w:t>5　性別及び生年号は、該当するものを〇で囲むこと。</w:t>
      </w:r>
    </w:p>
    <w:p w14:paraId="09DFEA61" w14:textId="77777777" w:rsidR="00BC228C" w:rsidRPr="00E40A53" w:rsidRDefault="00BC228C" w:rsidP="00C446B8">
      <w:pPr>
        <w:spacing w:line="480" w:lineRule="exact"/>
        <w:ind w:left="170" w:hanging="170"/>
        <w:rPr>
          <w:rFonts w:hAnsi="ＭＳ 明朝" w:hint="eastAsia"/>
          <w:kern w:val="0"/>
        </w:rPr>
      </w:pPr>
      <w:r w:rsidRPr="00E40A53">
        <w:rPr>
          <w:rFonts w:hAnsi="ＭＳ 明朝" w:hint="eastAsia"/>
          <w:kern w:val="0"/>
        </w:rPr>
        <w:t>6　学歴は、小学校入学から最終学校卒業まで、それぞれの入学と卒業の双方を年月(日)順に記載すること。なお、大学以上の学校にあっては、中退を含め学部、学科を記載する。</w:t>
      </w:r>
    </w:p>
    <w:p w14:paraId="6E2F5065" w14:textId="77777777" w:rsidR="00BC228C" w:rsidRPr="00E40A53" w:rsidRDefault="00BC228C" w:rsidP="00C446B8">
      <w:pPr>
        <w:spacing w:line="480" w:lineRule="exact"/>
        <w:ind w:left="170" w:hanging="170"/>
        <w:rPr>
          <w:rFonts w:hAnsi="ＭＳ 明朝" w:hint="eastAsia"/>
          <w:kern w:val="0"/>
        </w:rPr>
      </w:pPr>
      <w:r w:rsidRPr="00E40A53">
        <w:rPr>
          <w:rFonts w:hAnsi="ＭＳ 明朝" w:hint="eastAsia"/>
          <w:kern w:val="0"/>
        </w:rPr>
        <w:t>7　免許状(資格を含む。)の欄は、戦前及び戦後における試験又は検定等によって取得した免許、資格等を年月(日)順に記載する。(戦後は、有効免許、資格等についてのみ記載する。)</w:t>
      </w:r>
    </w:p>
    <w:p w14:paraId="282C25A2" w14:textId="77777777" w:rsidR="00BC228C" w:rsidRPr="00E40A53" w:rsidRDefault="00BC228C">
      <w:pPr>
        <w:spacing w:line="480" w:lineRule="exact"/>
        <w:rPr>
          <w:rFonts w:hAnsi="ＭＳ 明朝" w:hint="eastAsia"/>
          <w:kern w:val="0"/>
        </w:rPr>
      </w:pPr>
      <w:r w:rsidRPr="00E40A53">
        <w:rPr>
          <w:rFonts w:hAnsi="ＭＳ 明朝" w:hint="eastAsia"/>
          <w:kern w:val="0"/>
        </w:rPr>
        <w:t>8　経歴の欄は、次の(1)～(3)に留意して記載する。</w:t>
      </w:r>
    </w:p>
    <w:p w14:paraId="40AC83E7" w14:textId="77777777" w:rsidR="00BC228C" w:rsidRPr="00E40A53" w:rsidRDefault="00BC228C" w:rsidP="00C446B8">
      <w:pPr>
        <w:spacing w:line="480" w:lineRule="exact"/>
        <w:ind w:leftChars="100" w:left="494" w:hanging="284"/>
        <w:rPr>
          <w:rFonts w:hAnsi="ＭＳ 明朝" w:hint="eastAsia"/>
          <w:kern w:val="0"/>
        </w:rPr>
      </w:pPr>
      <w:r w:rsidRPr="00E40A53">
        <w:rPr>
          <w:rFonts w:hAnsi="ＭＳ 明朝" w:hint="eastAsia"/>
          <w:kern w:val="0"/>
        </w:rPr>
        <w:t>(1)　経歴は、学歴を除くすべての職歴について記載するものとし、記載に当たっては就、退職の年月(日)を記載するとともに、年月(日)順に整理すること。</w:t>
      </w:r>
    </w:p>
    <w:p w14:paraId="354D1CC5" w14:textId="77777777" w:rsidR="00BC228C" w:rsidRPr="00E40A53" w:rsidRDefault="00BC228C" w:rsidP="00C446B8">
      <w:pPr>
        <w:spacing w:line="480" w:lineRule="exact"/>
        <w:ind w:leftChars="100" w:left="494" w:hanging="284"/>
        <w:rPr>
          <w:rFonts w:hAnsi="ＭＳ 明朝" w:hint="eastAsia"/>
          <w:kern w:val="0"/>
        </w:rPr>
      </w:pPr>
      <w:r w:rsidRPr="00E40A53">
        <w:rPr>
          <w:rFonts w:hAnsi="ＭＳ 明朝" w:hint="eastAsia"/>
          <w:kern w:val="0"/>
        </w:rPr>
        <w:t>(2)　兵役にあった者は、入営(編入部隊名)、除隊、補職、予後備役、召集及び復員等について詳細に記載すること。</w:t>
      </w:r>
    </w:p>
    <w:p w14:paraId="6A5581F6" w14:textId="77777777" w:rsidR="00BC228C" w:rsidRPr="00E40A53" w:rsidRDefault="00BC228C" w:rsidP="00C446B8">
      <w:pPr>
        <w:spacing w:line="480" w:lineRule="exact"/>
        <w:ind w:leftChars="100" w:left="494" w:hanging="284"/>
        <w:rPr>
          <w:rFonts w:hAnsi="ＭＳ 明朝"/>
          <w:kern w:val="0"/>
        </w:rPr>
      </w:pPr>
      <w:r w:rsidRPr="00E40A53">
        <w:rPr>
          <w:rFonts w:hAnsi="ＭＳ 明朝" w:hint="eastAsia"/>
          <w:kern w:val="0"/>
        </w:rPr>
        <w:t>(3)　賞罰その他の事項は、当該時点において辞令文のとおり記載する。(記載すべき事項はおおむね次のとおり。官等、給料、叙位、叙勲、賞罰、外国出張及び帰朝、恩給、賜金、退隠料、退職金、退職給与金、退職手当等)</w:t>
      </w:r>
    </w:p>
    <w:sectPr w:rsidR="00BC228C" w:rsidRPr="00E40A53" w:rsidSect="00E40A5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FB5F" w14:textId="77777777" w:rsidR="00EF58E3" w:rsidRDefault="00EF58E3">
      <w:r>
        <w:separator/>
      </w:r>
    </w:p>
  </w:endnote>
  <w:endnote w:type="continuationSeparator" w:id="0">
    <w:p w14:paraId="23290436" w14:textId="77777777" w:rsidR="00EF58E3" w:rsidRDefault="00EF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880F" w14:textId="77777777" w:rsidR="00EF58E3" w:rsidRDefault="00EF58E3">
      <w:r>
        <w:separator/>
      </w:r>
    </w:p>
  </w:footnote>
  <w:footnote w:type="continuationSeparator" w:id="0">
    <w:p w14:paraId="21F7FF9C" w14:textId="77777777" w:rsidR="00EF58E3" w:rsidRDefault="00EF5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EF"/>
    <w:rsid w:val="001E1EC9"/>
    <w:rsid w:val="002831EF"/>
    <w:rsid w:val="002D6F8E"/>
    <w:rsid w:val="004A7602"/>
    <w:rsid w:val="004D0C3F"/>
    <w:rsid w:val="005D1D22"/>
    <w:rsid w:val="00B93FC8"/>
    <w:rsid w:val="00BC228C"/>
    <w:rsid w:val="00BD3CBF"/>
    <w:rsid w:val="00C446B8"/>
    <w:rsid w:val="00D17557"/>
    <w:rsid w:val="00E40A53"/>
    <w:rsid w:val="00E44ECF"/>
    <w:rsid w:val="00E460A0"/>
    <w:rsid w:val="00E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6A581"/>
  <w15:chartTrackingRefBased/>
  <w15:docId w15:val="{73740DBB-7AF3-4965-B2D4-FE66FB4A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1</TotalTime>
  <Pages>4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2025-05-27T06:19:00Z</dcterms:created>
  <dcterms:modified xsi:type="dcterms:W3CDTF">2025-05-27T06:19:00Z</dcterms:modified>
</cp:coreProperties>
</file>