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1C60" w14:textId="77777777" w:rsidR="00322474" w:rsidRDefault="00322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様式第12号(第23条関係)(出勤簿)</w:t>
      </w:r>
    </w:p>
    <w:p w14:paraId="5862692A" w14:textId="77777777" w:rsidR="00322474" w:rsidRDefault="00322474" w:rsidP="00DA4BF3">
      <w:pPr>
        <w:spacing w:before="120"/>
        <w:ind w:leftChars="200" w:left="420"/>
      </w:pPr>
      <w:r>
        <w:rPr>
          <w:rFonts w:hint="eastAsia"/>
        </w:rPr>
        <w:t>村長部局に準じる。</w:t>
      </w:r>
    </w:p>
    <w:sectPr w:rsidR="00322474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F5FE3" w14:textId="77777777" w:rsidR="002D4546" w:rsidRDefault="002D4546">
      <w:r>
        <w:separator/>
      </w:r>
    </w:p>
  </w:endnote>
  <w:endnote w:type="continuationSeparator" w:id="0">
    <w:p w14:paraId="2F1D3408" w14:textId="77777777" w:rsidR="002D4546" w:rsidRDefault="002D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F78B" w14:textId="77777777" w:rsidR="002D4546" w:rsidRDefault="002D4546">
      <w:r>
        <w:separator/>
      </w:r>
    </w:p>
  </w:footnote>
  <w:footnote w:type="continuationSeparator" w:id="0">
    <w:p w14:paraId="1AE897A5" w14:textId="77777777" w:rsidR="002D4546" w:rsidRDefault="002D4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F3"/>
    <w:rsid w:val="002D4546"/>
    <w:rsid w:val="00322474"/>
    <w:rsid w:val="00BD7F9F"/>
    <w:rsid w:val="00DA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D82B4"/>
  <w15:chartTrackingRefBased/>
  <w15:docId w15:val="{D8577965-3419-4643-8E9A-AD84B230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2025-05-27T06:18:00Z</dcterms:created>
  <dcterms:modified xsi:type="dcterms:W3CDTF">2025-05-27T06:18:00Z</dcterms:modified>
</cp:coreProperties>
</file>