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1A98" w14:textId="77777777" w:rsidR="00341530" w:rsidRDefault="00341530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様式第11号(第22条関係)(庁中日誌)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405"/>
        <w:gridCol w:w="393"/>
        <w:gridCol w:w="900"/>
        <w:gridCol w:w="516"/>
        <w:gridCol w:w="1416"/>
        <w:gridCol w:w="1416"/>
      </w:tblGrid>
      <w:tr w:rsidR="00341530" w14:paraId="50C2BA72" w14:textId="77777777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3"/>
            <w:vAlign w:val="center"/>
          </w:tcPr>
          <w:p w14:paraId="6AD4244A" w14:textId="77777777" w:rsidR="00341530" w:rsidRDefault="00341530" w:rsidP="0076166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月　　日　　曜　　天候</w:t>
            </w:r>
          </w:p>
        </w:tc>
        <w:tc>
          <w:tcPr>
            <w:tcW w:w="1416" w:type="dxa"/>
            <w:gridSpan w:val="2"/>
          </w:tcPr>
          <w:p w14:paraId="67811A60" w14:textId="77777777" w:rsidR="00341530" w:rsidRDefault="00341530">
            <w:pPr>
              <w:rPr>
                <w:rFonts w:hint="eastAsia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1416" w:type="dxa"/>
          </w:tcPr>
          <w:p w14:paraId="5EDDB981" w14:textId="77777777" w:rsidR="00341530" w:rsidRDefault="00341530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課長、課長補佐、係長</w:t>
            </w:r>
          </w:p>
          <w:p w14:paraId="7B226187" w14:textId="77777777" w:rsidR="00341530" w:rsidRDefault="00341530">
            <w:pPr>
              <w:rPr>
                <w:rFonts w:hint="eastAsia"/>
              </w:rPr>
            </w:pPr>
          </w:p>
        </w:tc>
        <w:tc>
          <w:tcPr>
            <w:tcW w:w="1416" w:type="dxa"/>
          </w:tcPr>
          <w:p w14:paraId="710465CF" w14:textId="77777777" w:rsidR="00341530" w:rsidRDefault="00341530">
            <w:pPr>
              <w:rPr>
                <w:rFonts w:hint="eastAsia"/>
              </w:rPr>
            </w:pPr>
            <w:r>
              <w:rPr>
                <w:rFonts w:hint="eastAsia"/>
              </w:rPr>
              <w:t>記載者</w:t>
            </w:r>
          </w:p>
        </w:tc>
      </w:tr>
      <w:tr w:rsidR="00341530" w14:paraId="0CC76A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 w:val="restart"/>
            <w:textDirection w:val="tbRlV"/>
            <w:vAlign w:val="center"/>
          </w:tcPr>
          <w:p w14:paraId="5977982E" w14:textId="77777777" w:rsidR="00341530" w:rsidRDefault="00341530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主な行</w:t>
            </w:r>
            <w:r>
              <w:rPr>
                <w:rFonts w:hint="eastAsia"/>
              </w:rPr>
              <w:t>事</w:t>
            </w:r>
          </w:p>
        </w:tc>
        <w:tc>
          <w:tcPr>
            <w:tcW w:w="3405" w:type="dxa"/>
            <w:vMerge w:val="restart"/>
          </w:tcPr>
          <w:p w14:paraId="5C1604B6" w14:textId="77777777" w:rsidR="00341530" w:rsidRDefault="00341530">
            <w:pPr>
              <w:rPr>
                <w:rFonts w:hint="eastAsia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3BF9873" w14:textId="77777777" w:rsidR="00341530" w:rsidRDefault="00341530">
            <w:pPr>
              <w:spacing w:before="60" w:after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来庁者氏名用務等</w:t>
            </w:r>
          </w:p>
        </w:tc>
        <w:tc>
          <w:tcPr>
            <w:tcW w:w="3348" w:type="dxa"/>
            <w:gridSpan w:val="3"/>
          </w:tcPr>
          <w:p w14:paraId="784867EA" w14:textId="77777777" w:rsidR="00341530" w:rsidRDefault="0034153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341530" w14:paraId="2D1D4A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</w:tcPr>
          <w:p w14:paraId="595453A0" w14:textId="77777777" w:rsidR="00341530" w:rsidRDefault="00341530">
            <w:pPr>
              <w:rPr>
                <w:rFonts w:hint="eastAsia"/>
              </w:rPr>
            </w:pPr>
          </w:p>
        </w:tc>
        <w:tc>
          <w:tcPr>
            <w:tcW w:w="3405" w:type="dxa"/>
            <w:vMerge/>
          </w:tcPr>
          <w:p w14:paraId="131906BB" w14:textId="77777777" w:rsidR="00341530" w:rsidRDefault="00341530">
            <w:pPr>
              <w:rPr>
                <w:rFonts w:hint="eastAsia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4223F319" w14:textId="77777777" w:rsidR="00341530" w:rsidRDefault="00341530">
            <w:pPr>
              <w:spacing w:before="60" w:after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出張者氏名出張先</w:t>
            </w:r>
          </w:p>
        </w:tc>
        <w:tc>
          <w:tcPr>
            <w:tcW w:w="3348" w:type="dxa"/>
            <w:gridSpan w:val="3"/>
          </w:tcPr>
          <w:p w14:paraId="7831E4A3" w14:textId="77777777" w:rsidR="00341530" w:rsidRDefault="00341530">
            <w:pPr>
              <w:rPr>
                <w:rFonts w:hint="eastAsia"/>
              </w:rPr>
            </w:pPr>
          </w:p>
        </w:tc>
      </w:tr>
      <w:tr w:rsidR="00341530" w14:paraId="24F9C7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</w:tcPr>
          <w:p w14:paraId="57B6A85B" w14:textId="77777777" w:rsidR="00341530" w:rsidRDefault="00341530">
            <w:pPr>
              <w:rPr>
                <w:rFonts w:hint="eastAsia"/>
              </w:rPr>
            </w:pPr>
          </w:p>
        </w:tc>
        <w:tc>
          <w:tcPr>
            <w:tcW w:w="3405" w:type="dxa"/>
            <w:vMerge/>
          </w:tcPr>
          <w:p w14:paraId="156597DB" w14:textId="77777777" w:rsidR="00341530" w:rsidRDefault="00341530">
            <w:pPr>
              <w:rPr>
                <w:rFonts w:hint="eastAsia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57F7C81" w14:textId="77777777" w:rsidR="00341530" w:rsidRDefault="00341530">
            <w:pPr>
              <w:spacing w:before="100" w:after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休暇者</w:t>
            </w:r>
          </w:p>
        </w:tc>
        <w:tc>
          <w:tcPr>
            <w:tcW w:w="3348" w:type="dxa"/>
            <w:gridSpan w:val="3"/>
          </w:tcPr>
          <w:p w14:paraId="36D859CC" w14:textId="77777777" w:rsidR="00341530" w:rsidRDefault="00341530">
            <w:pPr>
              <w:rPr>
                <w:rFonts w:hint="eastAsia"/>
              </w:rPr>
            </w:pPr>
          </w:p>
        </w:tc>
      </w:tr>
      <w:tr w:rsidR="00341530" w14:paraId="3D9709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bottom w:val="double" w:sz="6" w:space="0" w:color="auto"/>
            </w:tcBorders>
          </w:tcPr>
          <w:p w14:paraId="1D68F092" w14:textId="77777777" w:rsidR="00341530" w:rsidRDefault="00341530">
            <w:pPr>
              <w:rPr>
                <w:rFonts w:hint="eastAsia"/>
              </w:rPr>
            </w:pPr>
          </w:p>
        </w:tc>
        <w:tc>
          <w:tcPr>
            <w:tcW w:w="3405" w:type="dxa"/>
            <w:vMerge/>
            <w:tcBorders>
              <w:bottom w:val="double" w:sz="6" w:space="0" w:color="auto"/>
            </w:tcBorders>
          </w:tcPr>
          <w:p w14:paraId="5DE1D90B" w14:textId="77777777" w:rsidR="00341530" w:rsidRDefault="00341530">
            <w:pPr>
              <w:rPr>
                <w:rFonts w:hint="eastAsia"/>
              </w:rPr>
            </w:pPr>
          </w:p>
        </w:tc>
        <w:tc>
          <w:tcPr>
            <w:tcW w:w="1293" w:type="dxa"/>
            <w:gridSpan w:val="2"/>
            <w:tcBorders>
              <w:bottom w:val="double" w:sz="6" w:space="0" w:color="auto"/>
            </w:tcBorders>
            <w:vAlign w:val="center"/>
          </w:tcPr>
          <w:p w14:paraId="3C506A31" w14:textId="77777777" w:rsidR="00341530" w:rsidRDefault="00341530">
            <w:pPr>
              <w:spacing w:before="100" w:after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その他事項</w:t>
            </w:r>
          </w:p>
        </w:tc>
        <w:tc>
          <w:tcPr>
            <w:tcW w:w="3348" w:type="dxa"/>
            <w:gridSpan w:val="3"/>
            <w:tcBorders>
              <w:bottom w:val="double" w:sz="6" w:space="0" w:color="auto"/>
            </w:tcBorders>
          </w:tcPr>
          <w:p w14:paraId="7406A28E" w14:textId="77777777" w:rsidR="00341530" w:rsidRDefault="00341530">
            <w:pPr>
              <w:rPr>
                <w:rFonts w:hint="eastAsia"/>
              </w:rPr>
            </w:pPr>
          </w:p>
        </w:tc>
      </w:tr>
      <w:tr w:rsidR="00341530" w14:paraId="3CC30948" w14:textId="77777777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65D5DB7" w14:textId="77777777" w:rsidR="00341530" w:rsidRDefault="00341530" w:rsidP="007616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　　曜　　天候</w:t>
            </w:r>
          </w:p>
        </w:tc>
        <w:tc>
          <w:tcPr>
            <w:tcW w:w="1416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14:paraId="26E12F51" w14:textId="77777777" w:rsidR="00341530" w:rsidRDefault="00341530">
            <w:pPr>
              <w:rPr>
                <w:rFonts w:hint="eastAsia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1416" w:type="dxa"/>
            <w:tcBorders>
              <w:top w:val="double" w:sz="6" w:space="0" w:color="auto"/>
              <w:bottom w:val="single" w:sz="4" w:space="0" w:color="auto"/>
            </w:tcBorders>
          </w:tcPr>
          <w:p w14:paraId="27E0F73E" w14:textId="77777777" w:rsidR="00341530" w:rsidRDefault="00341530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課長、課長補佐、係長</w:t>
            </w:r>
          </w:p>
          <w:p w14:paraId="7C79BD91" w14:textId="77777777" w:rsidR="00341530" w:rsidRDefault="00341530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double" w:sz="6" w:space="0" w:color="auto"/>
              <w:bottom w:val="single" w:sz="4" w:space="0" w:color="auto"/>
            </w:tcBorders>
          </w:tcPr>
          <w:p w14:paraId="656A5EC8" w14:textId="77777777" w:rsidR="00341530" w:rsidRDefault="00341530">
            <w:pPr>
              <w:rPr>
                <w:rFonts w:hint="eastAsia"/>
              </w:rPr>
            </w:pPr>
            <w:r>
              <w:rPr>
                <w:rFonts w:hint="eastAsia"/>
              </w:rPr>
              <w:t>記載者</w:t>
            </w:r>
          </w:p>
        </w:tc>
      </w:tr>
      <w:tr w:rsidR="00341530" w14:paraId="5BBD13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7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2147D4D7" w14:textId="77777777" w:rsidR="00341530" w:rsidRDefault="00341530">
            <w:pPr>
              <w:rPr>
                <w:rFonts w:hint="eastAsia"/>
              </w:rPr>
            </w:pPr>
          </w:p>
        </w:tc>
      </w:tr>
    </w:tbl>
    <w:p w14:paraId="7F927B7F" w14:textId="77777777" w:rsidR="00341530" w:rsidRDefault="00341530" w:rsidP="00761660">
      <w:pPr>
        <w:spacing w:before="120"/>
      </w:pPr>
      <w:r>
        <w:rPr>
          <w:rFonts w:hint="eastAsia"/>
        </w:rPr>
        <w:t>※　上下2段組みとする。</w:t>
      </w:r>
    </w:p>
    <w:sectPr w:rsidR="00341530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4AEF" w14:textId="77777777" w:rsidR="00BF6F84" w:rsidRDefault="00BF6F84">
      <w:r>
        <w:separator/>
      </w:r>
    </w:p>
  </w:endnote>
  <w:endnote w:type="continuationSeparator" w:id="0">
    <w:p w14:paraId="1B797736" w14:textId="77777777" w:rsidR="00BF6F84" w:rsidRDefault="00BF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2BF9" w14:textId="77777777" w:rsidR="00BF6F84" w:rsidRDefault="00BF6F84">
      <w:r>
        <w:separator/>
      </w:r>
    </w:p>
  </w:footnote>
  <w:footnote w:type="continuationSeparator" w:id="0">
    <w:p w14:paraId="1069E555" w14:textId="77777777" w:rsidR="00BF6F84" w:rsidRDefault="00BF6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B6"/>
    <w:rsid w:val="00341530"/>
    <w:rsid w:val="006E12B6"/>
    <w:rsid w:val="0074325E"/>
    <w:rsid w:val="00761660"/>
    <w:rsid w:val="00940BAD"/>
    <w:rsid w:val="00B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A634A"/>
  <w15:chartTrackingRefBased/>
  <w15:docId w15:val="{D704A6DC-CC69-4A83-9B3A-E7BCEA1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Body Text"/>
    <w:basedOn w:val="a"/>
    <w:pPr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2025-05-27T06:18:00Z</dcterms:created>
  <dcterms:modified xsi:type="dcterms:W3CDTF">2025-05-27T06:18:00Z</dcterms:modified>
</cp:coreProperties>
</file>