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A607" w14:textId="77777777" w:rsidR="00160D14" w:rsidRPr="00E1791E" w:rsidRDefault="00160D14">
      <w:pPr>
        <w:spacing w:after="120"/>
        <w:rPr>
          <w:rFonts w:hAnsi="ＭＳ 明朝" w:hint="eastAsia"/>
          <w:kern w:val="0"/>
        </w:rPr>
      </w:pPr>
      <w:r w:rsidRPr="00E1791E">
        <w:rPr>
          <w:rFonts w:hAnsi="ＭＳ 明朝" w:hint="eastAsia"/>
          <w:kern w:val="0"/>
        </w:rPr>
        <w:t>様式第1号の2(第6条関係)(文書処理簿)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625"/>
        <w:gridCol w:w="7"/>
        <w:gridCol w:w="36"/>
        <w:gridCol w:w="1116"/>
        <w:gridCol w:w="1716"/>
        <w:gridCol w:w="25"/>
        <w:gridCol w:w="2807"/>
      </w:tblGrid>
      <w:tr w:rsidR="00160D14" w:rsidRPr="00E1791E" w14:paraId="684801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9" w:type="dxa"/>
            <w:gridSpan w:val="2"/>
            <w:vMerge w:val="restart"/>
            <w:vAlign w:val="center"/>
          </w:tcPr>
          <w:p w14:paraId="75F1204C" w14:textId="77777777" w:rsidR="00160D14" w:rsidRPr="00E1791E" w:rsidRDefault="00160D14">
            <w:pPr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E1791E">
              <w:rPr>
                <w:rFonts w:hAnsi="ＭＳ 明朝" w:hint="eastAsia"/>
                <w:kern w:val="0"/>
                <w:lang w:eastAsia="zh-CN"/>
              </w:rPr>
              <w:t>第　　　　　号</w:t>
            </w:r>
          </w:p>
          <w:p w14:paraId="3E7107EF" w14:textId="77777777" w:rsidR="00160D14" w:rsidRPr="00E1791E" w:rsidRDefault="00160D14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114A2D46" w14:textId="77777777" w:rsidR="00160D14" w:rsidRPr="00E1791E" w:rsidRDefault="00160D14">
            <w:pPr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E1791E">
              <w:rPr>
                <w:rFonts w:hAnsi="ＭＳ 明朝" w:hint="eastAsia"/>
                <w:kern w:val="0"/>
                <w:lang w:eastAsia="zh-CN"/>
              </w:rPr>
              <w:t>第　　　　　種</w:t>
            </w:r>
          </w:p>
        </w:tc>
        <w:tc>
          <w:tcPr>
            <w:tcW w:w="2900" w:type="dxa"/>
            <w:gridSpan w:val="5"/>
            <w:vAlign w:val="center"/>
          </w:tcPr>
          <w:p w14:paraId="65B79AEA" w14:textId="77777777" w:rsidR="00160D14" w:rsidRPr="00E1791E" w:rsidRDefault="00160D14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第　　　　　号</w:t>
            </w:r>
          </w:p>
        </w:tc>
        <w:tc>
          <w:tcPr>
            <w:tcW w:w="2807" w:type="dxa"/>
            <w:vAlign w:val="center"/>
          </w:tcPr>
          <w:p w14:paraId="4FBEDD98" w14:textId="77777777" w:rsidR="00160D14" w:rsidRPr="00E1791E" w:rsidRDefault="00160D14">
            <w:pPr>
              <w:jc w:val="center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spacing w:val="525"/>
                <w:kern w:val="0"/>
                <w:fitText w:val="1470" w:id="-1448913920"/>
              </w:rPr>
              <w:t>完</w:t>
            </w:r>
            <w:r w:rsidRPr="00E1791E">
              <w:rPr>
                <w:rFonts w:hAnsi="ＭＳ 明朝" w:hint="eastAsia"/>
                <w:kern w:val="0"/>
                <w:fitText w:val="1470" w:id="-1448913920"/>
              </w:rPr>
              <w:t>結</w:t>
            </w:r>
          </w:p>
        </w:tc>
      </w:tr>
      <w:tr w:rsidR="00160D14" w:rsidRPr="00E1791E" w14:paraId="63BA62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9" w:type="dxa"/>
            <w:gridSpan w:val="2"/>
            <w:vMerge/>
            <w:vAlign w:val="center"/>
          </w:tcPr>
          <w:p w14:paraId="2D634B29" w14:textId="77777777" w:rsidR="00160D14" w:rsidRPr="00E1791E" w:rsidRDefault="00160D14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900" w:type="dxa"/>
            <w:gridSpan w:val="5"/>
            <w:vAlign w:val="center"/>
          </w:tcPr>
          <w:p w14:paraId="554735DD" w14:textId="77777777" w:rsidR="00160D14" w:rsidRPr="00E1791E" w:rsidRDefault="00160D14">
            <w:pPr>
              <w:spacing w:before="100" w:after="100"/>
              <w:jc w:val="right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 xml:space="preserve">　　月　　　　日　</w:t>
            </w:r>
          </w:p>
        </w:tc>
        <w:tc>
          <w:tcPr>
            <w:tcW w:w="2807" w:type="dxa"/>
            <w:vAlign w:val="center"/>
          </w:tcPr>
          <w:p w14:paraId="27EA548D" w14:textId="77777777" w:rsidR="00160D14" w:rsidRPr="00E1791E" w:rsidRDefault="00160D14">
            <w:pPr>
              <w:jc w:val="center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年　　月　　日</w:t>
            </w:r>
          </w:p>
        </w:tc>
      </w:tr>
      <w:tr w:rsidR="00160D14" w:rsidRPr="00E1791E" w14:paraId="32182A9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 w:val="restart"/>
            <w:vAlign w:val="center"/>
          </w:tcPr>
          <w:p w14:paraId="00736AFC" w14:textId="77777777" w:rsidR="00160D14" w:rsidRPr="00E1791E" w:rsidRDefault="00160D14">
            <w:pPr>
              <w:jc w:val="distribute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本書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66DC0370" w14:textId="77777777" w:rsidR="00160D14" w:rsidRPr="00E1791E" w:rsidRDefault="00160D14">
            <w:pPr>
              <w:jc w:val="center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第　　号</w:t>
            </w:r>
          </w:p>
          <w:p w14:paraId="217CBAE1" w14:textId="77777777" w:rsidR="00160D14" w:rsidRPr="00E1791E" w:rsidRDefault="00160D14">
            <w:pPr>
              <w:rPr>
                <w:rFonts w:hAnsi="ＭＳ 明朝" w:hint="eastAsia"/>
                <w:kern w:val="0"/>
              </w:rPr>
            </w:pPr>
          </w:p>
          <w:p w14:paraId="491A0ADA" w14:textId="77777777" w:rsidR="00160D14" w:rsidRPr="00E1791E" w:rsidRDefault="00160D14">
            <w:pPr>
              <w:jc w:val="right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月　　日</w:t>
            </w:r>
          </w:p>
        </w:tc>
        <w:tc>
          <w:tcPr>
            <w:tcW w:w="1152" w:type="dxa"/>
            <w:gridSpan w:val="2"/>
            <w:vAlign w:val="center"/>
          </w:tcPr>
          <w:p w14:paraId="071F211E" w14:textId="77777777" w:rsidR="00160D14" w:rsidRPr="00E1791E" w:rsidRDefault="00160D14">
            <w:pPr>
              <w:spacing w:before="100" w:after="100"/>
              <w:jc w:val="distribute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発信人</w:t>
            </w:r>
          </w:p>
        </w:tc>
        <w:tc>
          <w:tcPr>
            <w:tcW w:w="4548" w:type="dxa"/>
            <w:gridSpan w:val="3"/>
            <w:vAlign w:val="center"/>
          </w:tcPr>
          <w:p w14:paraId="50464028" w14:textId="77777777" w:rsidR="00160D14" w:rsidRPr="00E1791E" w:rsidRDefault="00160D14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160D14" w:rsidRPr="00E1791E" w14:paraId="5833CB3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/>
            <w:vAlign w:val="center"/>
          </w:tcPr>
          <w:p w14:paraId="642646C1" w14:textId="77777777" w:rsidR="00160D14" w:rsidRPr="00E1791E" w:rsidRDefault="00160D14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7555E5" w14:textId="77777777" w:rsidR="00160D14" w:rsidRPr="00E1791E" w:rsidRDefault="00160D14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F6D0EBA" w14:textId="77777777" w:rsidR="00160D14" w:rsidRPr="00E1791E" w:rsidRDefault="00160D14">
            <w:pPr>
              <w:spacing w:before="100" w:after="100"/>
              <w:jc w:val="distribute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受信人</w:t>
            </w:r>
          </w:p>
        </w:tc>
        <w:tc>
          <w:tcPr>
            <w:tcW w:w="4548" w:type="dxa"/>
            <w:gridSpan w:val="3"/>
            <w:vAlign w:val="center"/>
          </w:tcPr>
          <w:p w14:paraId="25DADBED" w14:textId="77777777" w:rsidR="00160D14" w:rsidRPr="00E1791E" w:rsidRDefault="00160D14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160D14" w:rsidRPr="00E1791E" w14:paraId="5DF7610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 w:val="restart"/>
            <w:vAlign w:val="center"/>
          </w:tcPr>
          <w:p w14:paraId="5607FF0E" w14:textId="77777777" w:rsidR="00160D14" w:rsidRPr="00E1791E" w:rsidRDefault="00160D14">
            <w:pPr>
              <w:spacing w:before="100" w:after="100"/>
              <w:jc w:val="distribute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kern w:val="0"/>
              </w:rPr>
              <w:t>件名</w:t>
            </w:r>
          </w:p>
        </w:tc>
        <w:tc>
          <w:tcPr>
            <w:tcW w:w="7332" w:type="dxa"/>
            <w:gridSpan w:val="7"/>
            <w:tcBorders>
              <w:bottom w:val="dashed" w:sz="4" w:space="0" w:color="auto"/>
            </w:tcBorders>
            <w:vAlign w:val="center"/>
          </w:tcPr>
          <w:p w14:paraId="0BD0A284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160D14" w:rsidRPr="00E1791E" w14:paraId="779E662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64" w:type="dxa"/>
            <w:vMerge/>
            <w:vAlign w:val="center"/>
          </w:tcPr>
          <w:p w14:paraId="7652BA96" w14:textId="77777777" w:rsidR="00160D14" w:rsidRPr="00E1791E" w:rsidRDefault="00160D14">
            <w:pPr>
              <w:spacing w:before="100" w:after="1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7332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CCF34B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160D14" w:rsidRPr="00E1791E" w14:paraId="52C1567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496" w:type="dxa"/>
            <w:gridSpan w:val="8"/>
            <w:vAlign w:val="center"/>
          </w:tcPr>
          <w:p w14:paraId="12C2B5B3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kern w:val="0"/>
              </w:rPr>
            </w:pPr>
            <w:r w:rsidRPr="00E1791E">
              <w:rPr>
                <w:rFonts w:hAnsi="ＭＳ 明朝" w:hint="eastAsia"/>
                <w:spacing w:val="630"/>
                <w:kern w:val="0"/>
              </w:rPr>
              <w:t>処理状</w:t>
            </w:r>
            <w:r w:rsidRPr="00E1791E">
              <w:rPr>
                <w:rFonts w:hAnsi="ＭＳ 明朝" w:hint="eastAsia"/>
                <w:kern w:val="0"/>
              </w:rPr>
              <w:t>況</w:t>
            </w:r>
          </w:p>
        </w:tc>
      </w:tr>
      <w:tr w:rsidR="00160D14" w:rsidRPr="00E1791E" w14:paraId="6A2CD7D0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832" w:type="dxa"/>
            <w:gridSpan w:val="4"/>
            <w:vAlign w:val="center"/>
          </w:tcPr>
          <w:p w14:paraId="5E1FD7AB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06A1A84C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02C211AD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spacing w:val="630"/>
                <w:kern w:val="0"/>
              </w:rPr>
            </w:pPr>
          </w:p>
        </w:tc>
      </w:tr>
      <w:tr w:rsidR="00160D14" w:rsidRPr="00E1791E" w14:paraId="4FCB188D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832" w:type="dxa"/>
            <w:gridSpan w:val="4"/>
            <w:tcBorders>
              <w:bottom w:val="single" w:sz="4" w:space="0" w:color="auto"/>
            </w:tcBorders>
            <w:vAlign w:val="center"/>
          </w:tcPr>
          <w:p w14:paraId="556028B8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14:paraId="650709BC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spacing w:val="630"/>
                <w:kern w:val="0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14:paraId="5A0D6AE7" w14:textId="77777777" w:rsidR="00160D14" w:rsidRPr="00E1791E" w:rsidRDefault="00160D14">
            <w:pPr>
              <w:spacing w:before="160" w:after="160"/>
              <w:jc w:val="center"/>
              <w:rPr>
                <w:rFonts w:hAnsi="ＭＳ 明朝" w:hint="eastAsia"/>
                <w:spacing w:val="630"/>
                <w:kern w:val="0"/>
              </w:rPr>
            </w:pPr>
          </w:p>
        </w:tc>
      </w:tr>
    </w:tbl>
    <w:p w14:paraId="3D79C3FF" w14:textId="77777777" w:rsidR="00160D14" w:rsidRPr="00E1791E" w:rsidRDefault="00160D14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sectPr w:rsidR="00160D14" w:rsidRPr="00E1791E" w:rsidSect="00E1791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72B0" w14:textId="77777777" w:rsidR="007078D8" w:rsidRDefault="007078D8">
      <w:r>
        <w:separator/>
      </w:r>
    </w:p>
  </w:endnote>
  <w:endnote w:type="continuationSeparator" w:id="0">
    <w:p w14:paraId="7B3482F7" w14:textId="77777777" w:rsidR="007078D8" w:rsidRDefault="0070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D08B" w14:textId="77777777" w:rsidR="007078D8" w:rsidRDefault="007078D8">
      <w:r>
        <w:separator/>
      </w:r>
    </w:p>
  </w:footnote>
  <w:footnote w:type="continuationSeparator" w:id="0">
    <w:p w14:paraId="79EE59F3" w14:textId="77777777" w:rsidR="007078D8" w:rsidRDefault="0070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E3"/>
    <w:rsid w:val="00160D14"/>
    <w:rsid w:val="007078D8"/>
    <w:rsid w:val="00C52404"/>
    <w:rsid w:val="00E1791E"/>
    <w:rsid w:val="00F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38E84"/>
  <w15:chartTrackingRefBased/>
  <w15:docId w15:val="{8C3CEDF4-C347-4E6A-A90F-ABA3E7BA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2025-05-27T06:10:00Z</dcterms:created>
  <dcterms:modified xsi:type="dcterms:W3CDTF">2025-05-27T06:10:00Z</dcterms:modified>
</cp:coreProperties>
</file>