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EB25" w14:textId="77777777" w:rsidR="001E05C9" w:rsidRDefault="001E0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別記様式(第2条関係)</w:t>
      </w:r>
    </w:p>
    <w:p w14:paraId="01ECF1C4" w14:textId="77777777" w:rsidR="001E05C9" w:rsidRDefault="001E05C9">
      <w:pPr>
        <w:spacing w:before="240" w:after="16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(会議傍聴受付簿)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2124"/>
        <w:gridCol w:w="996"/>
        <w:gridCol w:w="732"/>
        <w:gridCol w:w="1992"/>
        <w:gridCol w:w="1668"/>
      </w:tblGrid>
      <w:tr w:rsidR="001E05C9" w14:paraId="2C1271CD" w14:textId="7777777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bottom w:val="nil"/>
            </w:tcBorders>
            <w:vAlign w:val="center"/>
          </w:tcPr>
          <w:p w14:paraId="7A03A179" w14:textId="77777777" w:rsidR="001E05C9" w:rsidRDefault="001E05C9">
            <w:pPr>
              <w:spacing w:before="200" w:after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124" w:type="dxa"/>
            <w:vAlign w:val="center"/>
          </w:tcPr>
          <w:p w14:paraId="7856A4C7" w14:textId="77777777" w:rsidR="001E05C9" w:rsidRDefault="001E05C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傍聴人の住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996" w:type="dxa"/>
            <w:vAlign w:val="center"/>
          </w:tcPr>
          <w:p w14:paraId="2EFC66F2" w14:textId="77777777" w:rsidR="001E05C9" w:rsidRDefault="001E05C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732" w:type="dxa"/>
            <w:vAlign w:val="center"/>
          </w:tcPr>
          <w:p w14:paraId="2406271C" w14:textId="77777777" w:rsidR="001E05C9" w:rsidRDefault="001E0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992" w:type="dxa"/>
            <w:vAlign w:val="center"/>
          </w:tcPr>
          <w:p w14:paraId="1B1724CE" w14:textId="77777777" w:rsidR="001E05C9" w:rsidRDefault="001E05C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68" w:type="dxa"/>
            <w:vAlign w:val="center"/>
          </w:tcPr>
          <w:p w14:paraId="61EBBF30" w14:textId="77777777" w:rsidR="001E05C9" w:rsidRDefault="001E05C9">
            <w:pPr>
              <w:jc w:val="center"/>
              <w:rPr>
                <w:rFonts w:hint="eastAsia"/>
              </w:rPr>
            </w:pPr>
            <w:r w:rsidRPr="008219D6">
              <w:rPr>
                <w:rFonts w:hint="eastAsia"/>
                <w:spacing w:val="420"/>
                <w:kern w:val="0"/>
                <w:fitText w:val="1260" w:id="-1449485823"/>
              </w:rPr>
              <w:t>備</w:t>
            </w:r>
            <w:r w:rsidRPr="008219D6">
              <w:rPr>
                <w:rFonts w:hint="eastAsia"/>
                <w:kern w:val="0"/>
                <w:fitText w:val="1260" w:id="-1449485823"/>
              </w:rPr>
              <w:t>考</w:t>
            </w:r>
          </w:p>
        </w:tc>
      </w:tr>
      <w:tr w:rsidR="001E05C9" w14:paraId="4B1CF505" w14:textId="7777777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il"/>
              <w:bottom w:val="wave" w:sz="12" w:space="0" w:color="auto"/>
            </w:tcBorders>
            <w:vAlign w:val="center"/>
          </w:tcPr>
          <w:p w14:paraId="5AA48563" w14:textId="77777777" w:rsidR="001E05C9" w:rsidRDefault="001E05C9">
            <w:pPr>
              <w:jc w:val="center"/>
              <w:rPr>
                <w:rFonts w:hint="eastAsia"/>
              </w:rPr>
            </w:pPr>
          </w:p>
          <w:p w14:paraId="749DFE7A" w14:textId="77777777" w:rsidR="001E05C9" w:rsidRDefault="001E05C9">
            <w:pPr>
              <w:jc w:val="center"/>
              <w:rPr>
                <w:rFonts w:hint="eastAsia"/>
              </w:rPr>
            </w:pPr>
          </w:p>
          <w:p w14:paraId="6C389484" w14:textId="77777777" w:rsidR="001E05C9" w:rsidRDefault="001E05C9">
            <w:pPr>
              <w:jc w:val="center"/>
              <w:rPr>
                <w:rFonts w:hint="eastAsia"/>
              </w:rPr>
            </w:pPr>
          </w:p>
          <w:p w14:paraId="51A67214" w14:textId="77777777" w:rsidR="001E05C9" w:rsidRDefault="001E05C9">
            <w:pPr>
              <w:jc w:val="center"/>
              <w:rPr>
                <w:rFonts w:hint="eastAsia"/>
              </w:rPr>
            </w:pPr>
          </w:p>
          <w:p w14:paraId="79735948" w14:textId="77777777" w:rsidR="001E05C9" w:rsidRDefault="001E05C9">
            <w:pPr>
              <w:jc w:val="center"/>
              <w:rPr>
                <w:rFonts w:hint="eastAsia"/>
              </w:rPr>
            </w:pPr>
          </w:p>
          <w:p w14:paraId="59350E33" w14:textId="77777777" w:rsidR="001E05C9" w:rsidRDefault="001E05C9">
            <w:pPr>
              <w:jc w:val="center"/>
              <w:rPr>
                <w:rFonts w:hint="eastAsia"/>
              </w:rPr>
            </w:pPr>
          </w:p>
          <w:p w14:paraId="636E9BDB" w14:textId="77777777" w:rsidR="001E05C9" w:rsidRDefault="001E05C9">
            <w:pPr>
              <w:jc w:val="center"/>
              <w:rPr>
                <w:rFonts w:hint="eastAsia"/>
              </w:rPr>
            </w:pPr>
          </w:p>
        </w:tc>
        <w:tc>
          <w:tcPr>
            <w:tcW w:w="2124" w:type="dxa"/>
            <w:tcBorders>
              <w:bottom w:val="wave" w:sz="12" w:space="0" w:color="auto"/>
            </w:tcBorders>
            <w:vAlign w:val="center"/>
          </w:tcPr>
          <w:p w14:paraId="255E1EE4" w14:textId="77777777" w:rsidR="001E05C9" w:rsidRDefault="001E05C9">
            <w:pPr>
              <w:jc w:val="center"/>
              <w:rPr>
                <w:rFonts w:hint="eastAsia"/>
              </w:rPr>
            </w:pPr>
          </w:p>
        </w:tc>
        <w:tc>
          <w:tcPr>
            <w:tcW w:w="996" w:type="dxa"/>
            <w:tcBorders>
              <w:bottom w:val="wave" w:sz="12" w:space="0" w:color="auto"/>
            </w:tcBorders>
            <w:vAlign w:val="center"/>
          </w:tcPr>
          <w:p w14:paraId="26D3CDBF" w14:textId="77777777" w:rsidR="001E05C9" w:rsidRDefault="001E05C9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tcBorders>
              <w:bottom w:val="wave" w:sz="12" w:space="0" w:color="auto"/>
            </w:tcBorders>
            <w:vAlign w:val="center"/>
          </w:tcPr>
          <w:p w14:paraId="2688E5B7" w14:textId="77777777" w:rsidR="001E05C9" w:rsidRDefault="001E05C9">
            <w:pPr>
              <w:jc w:val="center"/>
              <w:rPr>
                <w:rFonts w:hint="eastAsia"/>
              </w:rPr>
            </w:pPr>
          </w:p>
        </w:tc>
        <w:tc>
          <w:tcPr>
            <w:tcW w:w="1992" w:type="dxa"/>
            <w:tcBorders>
              <w:bottom w:val="wave" w:sz="12" w:space="0" w:color="auto"/>
            </w:tcBorders>
            <w:vAlign w:val="center"/>
          </w:tcPr>
          <w:p w14:paraId="6CE16256" w14:textId="77777777" w:rsidR="001E05C9" w:rsidRDefault="001E05C9">
            <w:pPr>
              <w:jc w:val="center"/>
              <w:rPr>
                <w:rFonts w:hint="eastAsia"/>
              </w:rPr>
            </w:pPr>
          </w:p>
        </w:tc>
        <w:tc>
          <w:tcPr>
            <w:tcW w:w="1668" w:type="dxa"/>
            <w:tcBorders>
              <w:bottom w:val="wave" w:sz="12" w:space="0" w:color="auto"/>
            </w:tcBorders>
            <w:vAlign w:val="center"/>
          </w:tcPr>
          <w:p w14:paraId="1D867AAD" w14:textId="77777777" w:rsidR="001E05C9" w:rsidRDefault="001E05C9">
            <w:pPr>
              <w:jc w:val="center"/>
              <w:rPr>
                <w:rFonts w:hint="eastAsia"/>
              </w:rPr>
            </w:pPr>
          </w:p>
        </w:tc>
      </w:tr>
    </w:tbl>
    <w:p w14:paraId="30F0A72B" w14:textId="77777777" w:rsidR="001E05C9" w:rsidRDefault="001E05C9"/>
    <w:sectPr w:rsidR="001E05C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EBB7" w14:textId="77777777" w:rsidR="008F7BCF" w:rsidRDefault="008F7BCF">
      <w:r>
        <w:separator/>
      </w:r>
    </w:p>
  </w:endnote>
  <w:endnote w:type="continuationSeparator" w:id="0">
    <w:p w14:paraId="52659C7F" w14:textId="77777777" w:rsidR="008F7BCF" w:rsidRDefault="008F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36F1" w14:textId="77777777" w:rsidR="008F7BCF" w:rsidRDefault="008F7BCF">
      <w:r>
        <w:separator/>
      </w:r>
    </w:p>
  </w:footnote>
  <w:footnote w:type="continuationSeparator" w:id="0">
    <w:p w14:paraId="247F28F1" w14:textId="77777777" w:rsidR="008F7BCF" w:rsidRDefault="008F7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3F"/>
    <w:rsid w:val="001E05C9"/>
    <w:rsid w:val="006C3EB7"/>
    <w:rsid w:val="008219D6"/>
    <w:rsid w:val="008F7BCF"/>
    <w:rsid w:val="009859D0"/>
    <w:rsid w:val="009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75F79"/>
  <w15:chartTrackingRefBased/>
  <w15:docId w15:val="{0C7DC61B-FE00-47C6-9612-3B30EEB2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2025-05-27T05:59:00Z</dcterms:created>
  <dcterms:modified xsi:type="dcterms:W3CDTF">2025-05-27T05:59:00Z</dcterms:modified>
</cp:coreProperties>
</file>