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0D3A" w14:textId="77777777" w:rsidR="0042416F" w:rsidRDefault="0042416F">
      <w:pPr>
        <w:spacing w:after="120"/>
        <w:rPr>
          <w:rFonts w:hint="eastAsia"/>
        </w:rPr>
      </w:pPr>
      <w:r>
        <w:rPr>
          <w:rFonts w:hint="eastAsia"/>
        </w:rPr>
        <w:t>様式第2号(第2条関係)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1871"/>
        <w:gridCol w:w="102"/>
        <w:gridCol w:w="386"/>
        <w:gridCol w:w="1751"/>
        <w:gridCol w:w="4471"/>
        <w:gridCol w:w="224"/>
      </w:tblGrid>
      <w:tr w:rsidR="0042416F" w14:paraId="2FA75D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1" w:type="dxa"/>
            <w:gridSpan w:val="7"/>
            <w:tcBorders>
              <w:bottom w:val="nil"/>
            </w:tcBorders>
          </w:tcPr>
          <w:p w14:paraId="6B5E2D81" w14:textId="77777777" w:rsidR="0042416F" w:rsidRDefault="0042416F" w:rsidP="0042416F">
            <w:pPr>
              <w:spacing w:before="120" w:after="120"/>
              <w:ind w:rightChars="200"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(　　月診療分第　　回発行) </w:t>
            </w:r>
          </w:p>
          <w:p w14:paraId="170499FD" w14:textId="77777777" w:rsidR="0042416F" w:rsidRDefault="0042416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国民健康保険一部負担</w:t>
            </w:r>
            <w:r>
              <w:rPr>
                <w:rFonts w:hint="eastAsia"/>
                <w:lang w:eastAsia="zh-CN"/>
              </w:rPr>
              <w:t>金</w:t>
            </w:r>
          </w:p>
          <w:p w14:paraId="26943695" w14:textId="77777777" w:rsidR="0042416F" w:rsidRDefault="0042416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支払残金請求</w:t>
            </w:r>
            <w:r>
              <w:rPr>
                <w:rFonts w:hint="eastAsia"/>
                <w:spacing w:val="105"/>
                <w:lang w:eastAsia="zh-CN"/>
              </w:rPr>
              <w:t>書</w:t>
            </w:r>
          </w:p>
          <w:p w14:paraId="1EFECA66" w14:textId="77777777" w:rsidR="0042416F" w:rsidRDefault="0042416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全額支払済証明書</w:t>
            </w:r>
          </w:p>
        </w:tc>
      </w:tr>
      <w:tr w:rsidR="0042416F" w14:paraId="6094120B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6" w:type="dxa"/>
            <w:vMerge w:val="restart"/>
            <w:tcBorders>
              <w:top w:val="nil"/>
            </w:tcBorders>
          </w:tcPr>
          <w:p w14:paraId="42BA1AE4" w14:textId="77777777" w:rsidR="0042416F" w:rsidRDefault="0042416F">
            <w:pPr>
              <w:rPr>
                <w:rFonts w:hint="eastAsia"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78A6632F" w14:textId="77777777" w:rsidR="0042416F" w:rsidRDefault="0042416F">
            <w:pPr>
              <w:rPr>
                <w:rFonts w:hint="eastAsia"/>
              </w:rPr>
            </w:pPr>
            <w:r>
              <w:rPr>
                <w:rFonts w:hint="eastAsia"/>
              </w:rPr>
              <w:t>①　患者の氏名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</w:tcPr>
          <w:p w14:paraId="2237F16B" w14:textId="77777777" w:rsidR="0042416F" w:rsidRDefault="0042416F">
            <w:pPr>
              <w:rPr>
                <w:rFonts w:hint="eastAsia"/>
              </w:rPr>
            </w:pPr>
          </w:p>
        </w:tc>
        <w:tc>
          <w:tcPr>
            <w:tcW w:w="4471" w:type="dxa"/>
            <w:tcBorders>
              <w:top w:val="single" w:sz="4" w:space="0" w:color="auto"/>
            </w:tcBorders>
            <w:vAlign w:val="center"/>
          </w:tcPr>
          <w:p w14:paraId="57356CB6" w14:textId="77777777" w:rsidR="0042416F" w:rsidRDefault="0042416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②　被保険者証記号番号</w:t>
            </w:r>
          </w:p>
          <w:p w14:paraId="37986FF7" w14:textId="77777777" w:rsidR="0042416F" w:rsidRDefault="0042416F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国国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6E0C1525" w14:textId="77777777" w:rsidR="0042416F" w:rsidRDefault="0042416F">
            <w:pPr>
              <w:rPr>
                <w:rFonts w:hint="eastAsia"/>
                <w:lang w:eastAsia="zh-CN"/>
              </w:rPr>
            </w:pPr>
          </w:p>
        </w:tc>
      </w:tr>
      <w:tr w:rsidR="0042416F" w14:paraId="7E83FD86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66" w:type="dxa"/>
            <w:vMerge/>
          </w:tcPr>
          <w:p w14:paraId="2B851587" w14:textId="77777777" w:rsidR="0042416F" w:rsidRDefault="0042416F">
            <w:pPr>
              <w:rPr>
                <w:rFonts w:hint="eastAsia"/>
                <w:lang w:eastAsia="zh-CN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2B97943E" w14:textId="77777777" w:rsidR="0042416F" w:rsidRDefault="0042416F">
            <w:pPr>
              <w:rPr>
                <w:rFonts w:hint="eastAsia"/>
              </w:rPr>
            </w:pPr>
            <w:r>
              <w:rPr>
                <w:rFonts w:hint="eastAsia"/>
              </w:rPr>
              <w:t>③　診療期間</w:t>
            </w:r>
          </w:p>
        </w:tc>
        <w:tc>
          <w:tcPr>
            <w:tcW w:w="6222" w:type="dxa"/>
            <w:gridSpan w:val="2"/>
            <w:vAlign w:val="center"/>
          </w:tcPr>
          <w:p w14:paraId="711ECAD7" w14:textId="77777777" w:rsidR="0042416F" w:rsidRDefault="004241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</w:t>
            </w:r>
          </w:p>
          <w:p w14:paraId="45587C69" w14:textId="77777777" w:rsidR="0042416F" w:rsidRDefault="004241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日まで　　　　　　　　　日間</w:t>
            </w:r>
          </w:p>
        </w:tc>
        <w:tc>
          <w:tcPr>
            <w:tcW w:w="224" w:type="dxa"/>
            <w:vMerge/>
          </w:tcPr>
          <w:p w14:paraId="6EA9ADF8" w14:textId="77777777" w:rsidR="0042416F" w:rsidRDefault="0042416F">
            <w:pPr>
              <w:rPr>
                <w:rFonts w:hint="eastAsia"/>
              </w:rPr>
            </w:pPr>
          </w:p>
        </w:tc>
      </w:tr>
      <w:tr w:rsidR="0042416F" w14:paraId="4372B182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6" w:type="dxa"/>
            <w:vMerge/>
          </w:tcPr>
          <w:p w14:paraId="28A1F664" w14:textId="77777777" w:rsidR="0042416F" w:rsidRDefault="0042416F">
            <w:pPr>
              <w:rPr>
                <w:rFonts w:hint="eastAsia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687625C7" w14:textId="77777777" w:rsidR="0042416F" w:rsidRDefault="0042416F">
            <w:pPr>
              <w:rPr>
                <w:rFonts w:hint="eastAsia"/>
              </w:rPr>
            </w:pPr>
            <w:r>
              <w:rPr>
                <w:rFonts w:hint="eastAsia"/>
              </w:rPr>
              <w:t>④　入院・入院外の別</w:t>
            </w:r>
          </w:p>
        </w:tc>
        <w:tc>
          <w:tcPr>
            <w:tcW w:w="6222" w:type="dxa"/>
            <w:gridSpan w:val="2"/>
            <w:vAlign w:val="center"/>
          </w:tcPr>
          <w:p w14:paraId="17944020" w14:textId="77777777" w:rsidR="0042416F" w:rsidRDefault="0042416F" w:rsidP="008518E0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入院：入院外</w:t>
            </w:r>
          </w:p>
        </w:tc>
        <w:tc>
          <w:tcPr>
            <w:tcW w:w="224" w:type="dxa"/>
            <w:vMerge/>
          </w:tcPr>
          <w:p w14:paraId="2D6CD6A1" w14:textId="77777777" w:rsidR="0042416F" w:rsidRDefault="0042416F">
            <w:pPr>
              <w:rPr>
                <w:rFonts w:hint="eastAsia"/>
              </w:rPr>
            </w:pPr>
          </w:p>
        </w:tc>
      </w:tr>
      <w:tr w:rsidR="0042416F" w14:paraId="7D0238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" w:type="dxa"/>
            <w:vMerge/>
          </w:tcPr>
          <w:p w14:paraId="2210ABF5" w14:textId="77777777" w:rsidR="0042416F" w:rsidRDefault="0042416F">
            <w:pPr>
              <w:rPr>
                <w:rFonts w:hint="eastAsia"/>
              </w:rPr>
            </w:pPr>
          </w:p>
        </w:tc>
        <w:tc>
          <w:tcPr>
            <w:tcW w:w="1973" w:type="dxa"/>
            <w:gridSpan w:val="2"/>
            <w:vMerge w:val="restart"/>
          </w:tcPr>
          <w:p w14:paraId="74A1A6C6" w14:textId="77777777" w:rsidR="0042416F" w:rsidRDefault="0042416F">
            <w:pPr>
              <w:rPr>
                <w:rFonts w:hint="eastAsia"/>
              </w:rPr>
            </w:pPr>
          </w:p>
          <w:p w14:paraId="7887F2C9" w14:textId="77777777" w:rsidR="0042416F" w:rsidRDefault="0042416F">
            <w:pPr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  <w:p w14:paraId="127A08C6" w14:textId="77777777" w:rsidR="0042416F" w:rsidRDefault="0042416F">
            <w:pPr>
              <w:ind w:left="739" w:hanging="739"/>
              <w:rPr>
                <w:rFonts w:hint="eastAsia"/>
              </w:rPr>
            </w:pPr>
            <w:r>
              <w:rPr>
                <w:rFonts w:hint="eastAsia"/>
              </w:rPr>
              <w:t>③の期間中の保険診療合計</w:t>
            </w:r>
          </w:p>
          <w:p w14:paraId="6EAF623A" w14:textId="77777777" w:rsidR="0042416F" w:rsidRDefault="0042416F">
            <w:pPr>
              <w:rPr>
                <w:rFonts w:hint="eastAsia"/>
              </w:rPr>
            </w:pPr>
          </w:p>
          <w:p w14:paraId="59584427" w14:textId="77777777" w:rsidR="0042416F" w:rsidRDefault="0042416F">
            <w:pPr>
              <w:rPr>
                <w:rFonts w:hint="eastAsia"/>
              </w:rPr>
            </w:pPr>
          </w:p>
          <w:p w14:paraId="2A3B7A64" w14:textId="77777777" w:rsidR="0042416F" w:rsidRDefault="0042416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608" w:type="dxa"/>
            <w:gridSpan w:val="3"/>
            <w:tcBorders>
              <w:bottom w:val="nil"/>
            </w:tcBorders>
            <w:vAlign w:val="center"/>
          </w:tcPr>
          <w:p w14:paraId="46D30939" w14:textId="77777777" w:rsidR="0042416F" w:rsidRDefault="0042416F">
            <w:pPr>
              <w:rPr>
                <w:rFonts w:hint="eastAsia"/>
              </w:rPr>
            </w:pPr>
          </w:p>
          <w:p w14:paraId="2915A0B5" w14:textId="77777777" w:rsidR="0042416F" w:rsidRDefault="0042416F">
            <w:pPr>
              <w:rPr>
                <w:rFonts w:hint="eastAsia"/>
              </w:rPr>
            </w:pPr>
            <w:r>
              <w:rPr>
                <w:rFonts w:hint="eastAsia"/>
              </w:rPr>
              <w:t>⑥一部負担金：未払残金請求額未払済額請求の場合</w:t>
            </w:r>
          </w:p>
        </w:tc>
        <w:tc>
          <w:tcPr>
            <w:tcW w:w="224" w:type="dxa"/>
            <w:vMerge/>
          </w:tcPr>
          <w:p w14:paraId="3DC300CB" w14:textId="77777777" w:rsidR="0042416F" w:rsidRDefault="0042416F">
            <w:pPr>
              <w:rPr>
                <w:rFonts w:hint="eastAsia"/>
              </w:rPr>
            </w:pPr>
          </w:p>
        </w:tc>
      </w:tr>
      <w:tr w:rsidR="0042416F" w14:paraId="7755E194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66" w:type="dxa"/>
            <w:vMerge/>
          </w:tcPr>
          <w:p w14:paraId="5945F368" w14:textId="77777777" w:rsidR="0042416F" w:rsidRDefault="0042416F">
            <w:pPr>
              <w:rPr>
                <w:rFonts w:hint="eastAsia"/>
              </w:rPr>
            </w:pPr>
          </w:p>
        </w:tc>
        <w:tc>
          <w:tcPr>
            <w:tcW w:w="1973" w:type="dxa"/>
            <w:gridSpan w:val="2"/>
            <w:vMerge/>
          </w:tcPr>
          <w:p w14:paraId="6B97C89A" w14:textId="77777777" w:rsidR="0042416F" w:rsidRDefault="0042416F">
            <w:pPr>
              <w:rPr>
                <w:rFonts w:hint="eastAsia"/>
              </w:rPr>
            </w:pPr>
          </w:p>
        </w:tc>
        <w:tc>
          <w:tcPr>
            <w:tcW w:w="6608" w:type="dxa"/>
            <w:gridSpan w:val="3"/>
            <w:tcBorders>
              <w:top w:val="nil"/>
            </w:tcBorders>
            <w:vAlign w:val="center"/>
          </w:tcPr>
          <w:p w14:paraId="38F7A465" w14:textId="77777777" w:rsidR="0042416F" w:rsidRDefault="0042416F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は⑤×0.3―課税・上位(⑤―</w:t>
            </w:r>
            <w:r w:rsidR="00BB1251">
              <w:rPr>
                <w:rFonts w:hint="eastAsia"/>
              </w:rPr>
              <w:t>500</w:t>
            </w:r>
            <w:r>
              <w:rPr>
                <w:rFonts w:hint="eastAsia"/>
              </w:rPr>
              <w:t>,000)×1％＋1</w:t>
            </w:r>
            <w:r w:rsidR="00BB1251">
              <w:rPr>
                <w:rFonts w:hint="eastAsia"/>
              </w:rPr>
              <w:t>50</w:t>
            </w:r>
            <w:r>
              <w:rPr>
                <w:rFonts w:hint="eastAsia"/>
              </w:rPr>
              <w:t>,0</w:t>
            </w:r>
            <w:r w:rsidR="00BB1251">
              <w:rPr>
                <w:rFonts w:hint="eastAsia"/>
              </w:rPr>
              <w:t>00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u w:val="double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  <w:p w14:paraId="0F6A98A0" w14:textId="77777777" w:rsidR="0042416F" w:rsidRDefault="0042416F" w:rsidP="008518E0">
            <w:pPr>
              <w:spacing w:before="120" w:after="120"/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0.2　課税・上位以外(⑤―2</w:t>
            </w:r>
            <w:r w:rsidR="00BB1251">
              <w:rPr>
                <w:rFonts w:hint="eastAsia"/>
              </w:rPr>
              <w:t>67</w:t>
            </w:r>
            <w:r>
              <w:rPr>
                <w:rFonts w:hint="eastAsia"/>
              </w:rPr>
              <w:t>,000)×1％＋</w:t>
            </w:r>
            <w:r w:rsidR="00BB1251">
              <w:rPr>
                <w:rFonts w:hint="eastAsia"/>
              </w:rPr>
              <w:t>80</w:t>
            </w:r>
            <w:r>
              <w:rPr>
                <w:rFonts w:hint="eastAsia"/>
              </w:rPr>
              <w:t>,</w:t>
            </w:r>
            <w:r w:rsidR="00BB1251">
              <w:rPr>
                <w:rFonts w:hint="eastAsia"/>
              </w:rPr>
              <w:t>100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u w:val="double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  <w:p w14:paraId="076DF51D" w14:textId="77777777" w:rsidR="0042416F" w:rsidRDefault="0042416F" w:rsidP="008518E0">
            <w:pPr>
              <w:spacing w:after="120"/>
              <w:ind w:leftChars="550" w:left="1155"/>
              <w:rPr>
                <w:rFonts w:hint="eastAsia"/>
              </w:rPr>
            </w:pPr>
            <w:r>
              <w:rPr>
                <w:rFonts w:hint="eastAsia"/>
              </w:rPr>
              <w:t>課税・多数</w:t>
            </w:r>
            <w:r>
              <w:rPr>
                <w:rFonts w:hint="eastAsia"/>
                <w:u w:val="doub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  <w:p w14:paraId="20611BD9" w14:textId="77777777" w:rsidR="0042416F" w:rsidRDefault="0042416F" w:rsidP="008518E0">
            <w:pPr>
              <w:spacing w:after="120"/>
              <w:ind w:leftChars="550" w:left="115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非課税世帯</w:t>
            </w:r>
            <w:r>
              <w:rPr>
                <w:rFonts w:hint="eastAsia"/>
                <w:u w:val="double"/>
                <w:lang w:eastAsia="zh-CN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224" w:type="dxa"/>
            <w:vMerge/>
          </w:tcPr>
          <w:p w14:paraId="48762428" w14:textId="77777777" w:rsidR="0042416F" w:rsidRDefault="0042416F">
            <w:pPr>
              <w:rPr>
                <w:rFonts w:hint="eastAsia"/>
                <w:lang w:eastAsia="zh-CN"/>
              </w:rPr>
            </w:pPr>
          </w:p>
        </w:tc>
      </w:tr>
      <w:tr w:rsidR="0042416F" w14:paraId="06228AD6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6" w:type="dxa"/>
            <w:vMerge/>
            <w:tcBorders>
              <w:bottom w:val="nil"/>
            </w:tcBorders>
          </w:tcPr>
          <w:p w14:paraId="34BBDCCF" w14:textId="77777777" w:rsidR="0042416F" w:rsidRDefault="0042416F">
            <w:pPr>
              <w:rPr>
                <w:rFonts w:hint="eastAsia"/>
                <w:lang w:eastAsia="zh-CN"/>
              </w:rPr>
            </w:pPr>
          </w:p>
        </w:tc>
        <w:tc>
          <w:tcPr>
            <w:tcW w:w="1973" w:type="dxa"/>
            <w:gridSpan w:val="2"/>
            <w:vMerge/>
            <w:tcBorders>
              <w:bottom w:val="single" w:sz="4" w:space="0" w:color="auto"/>
            </w:tcBorders>
          </w:tcPr>
          <w:p w14:paraId="2612B65C" w14:textId="77777777" w:rsidR="0042416F" w:rsidRDefault="0042416F">
            <w:pPr>
              <w:rPr>
                <w:rFonts w:hint="eastAsia"/>
                <w:lang w:eastAsia="zh-CN"/>
              </w:rPr>
            </w:pPr>
          </w:p>
        </w:tc>
        <w:tc>
          <w:tcPr>
            <w:tcW w:w="6608" w:type="dxa"/>
            <w:gridSpan w:val="3"/>
            <w:tcBorders>
              <w:bottom w:val="single" w:sz="4" w:space="0" w:color="auto"/>
            </w:tcBorders>
            <w:vAlign w:val="center"/>
          </w:tcPr>
          <w:p w14:paraId="36EAB400" w14:textId="77777777" w:rsidR="0042416F" w:rsidRDefault="0042416F">
            <w:pPr>
              <w:rPr>
                <w:rFonts w:hint="eastAsia"/>
              </w:rPr>
            </w:pPr>
            <w:r>
              <w:rPr>
                <w:rFonts w:hint="eastAsia"/>
              </w:rPr>
              <w:t>高額療養費(円未満の端数切捨て)　　　　　　　　　　　円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65082FE7" w14:textId="77777777" w:rsidR="0042416F" w:rsidRDefault="0042416F">
            <w:pPr>
              <w:rPr>
                <w:rFonts w:hint="eastAsia"/>
              </w:rPr>
            </w:pPr>
          </w:p>
        </w:tc>
      </w:tr>
      <w:tr w:rsidR="0042416F" w14:paraId="0686E2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1" w:type="dxa"/>
            <w:gridSpan w:val="7"/>
            <w:tcBorders>
              <w:top w:val="nil"/>
            </w:tcBorders>
          </w:tcPr>
          <w:p w14:paraId="7634E604" w14:textId="77777777" w:rsidR="0042416F" w:rsidRDefault="0042416F" w:rsidP="008518E0">
            <w:pPr>
              <w:spacing w:before="12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上記のとおり請求：証明します。</w:t>
            </w:r>
          </w:p>
          <w:p w14:paraId="66692315" w14:textId="77777777" w:rsidR="0042416F" w:rsidRDefault="0042416F" w:rsidP="008518E0">
            <w:pPr>
              <w:spacing w:before="120"/>
              <w:ind w:leftChars="600" w:left="126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6A73D1BD" w14:textId="77777777" w:rsidR="0042416F" w:rsidRDefault="0042416F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所在地 　　　　　　　　　　　　　　　　</w:t>
            </w:r>
          </w:p>
          <w:p w14:paraId="78423C30" w14:textId="77777777" w:rsidR="0042416F" w:rsidRDefault="0042416F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医療機関の名称　　　　　　　　　　　　</w:t>
            </w:r>
          </w:p>
          <w:p w14:paraId="200BF94C" w14:textId="77777777" w:rsidR="0042416F" w:rsidRDefault="0042416F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取扱者氏名　　　　　　　　　　　　　　</w:t>
            </w:r>
          </w:p>
          <w:p w14:paraId="066795D4" w14:textId="77777777" w:rsidR="0042416F" w:rsidRDefault="0042416F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振込先機関　　　　　　　　　　　　　　</w:t>
            </w:r>
          </w:p>
          <w:p w14:paraId="4EEBA8DA" w14:textId="77777777" w:rsidR="0042416F" w:rsidRDefault="0042416F" w:rsidP="008518E0">
            <w:pPr>
              <w:spacing w:line="360" w:lineRule="auto"/>
              <w:ind w:leftChars="200" w:left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国頭村長　　　　</w:t>
            </w:r>
            <w:r w:rsidRPr="008518E0">
              <w:rPr>
                <w:rFonts w:hint="eastAsia"/>
                <w:spacing w:val="1260"/>
                <w:fitText w:val="2940" w:id="-1449988352"/>
                <w:lang w:eastAsia="zh-CN"/>
              </w:rPr>
              <w:t>様</w:t>
            </w:r>
            <w:r w:rsidRPr="008518E0">
              <w:rPr>
                <w:rFonts w:hint="eastAsia"/>
                <w:fitText w:val="2940" w:id="-1449988352"/>
                <w:lang w:eastAsia="zh-CN"/>
              </w:rPr>
              <w:t>口</w:t>
            </w:r>
            <w:r>
              <w:rPr>
                <w:rFonts w:hint="eastAsia"/>
                <w:lang w:eastAsia="zh-CN"/>
              </w:rPr>
              <w:t>座名義</w:t>
            </w:r>
          </w:p>
          <w:p w14:paraId="41B98DEF" w14:textId="77777777" w:rsidR="0042416F" w:rsidRDefault="0042416F" w:rsidP="008518E0">
            <w:pPr>
              <w:spacing w:line="360" w:lineRule="auto"/>
              <w:ind w:leftChars="2300" w:left="4830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</w:tr>
    </w:tbl>
    <w:p w14:paraId="7FA7E4A0" w14:textId="77777777" w:rsidR="0042416F" w:rsidRDefault="0042416F">
      <w:pPr>
        <w:spacing w:before="120"/>
        <w:ind w:left="210" w:hanging="210"/>
        <w:rPr>
          <w:rFonts w:hint="eastAsia"/>
        </w:rPr>
      </w:pPr>
      <w:r>
        <w:rPr>
          <w:rFonts w:hint="eastAsia"/>
        </w:rPr>
        <w:t>＊証明書として使用する場合は、宛先を村長にして下さい。</w:t>
      </w:r>
    </w:p>
    <w:p w14:paraId="66FAC735" w14:textId="77777777" w:rsidR="0042416F" w:rsidRDefault="0042416F">
      <w:pPr>
        <w:ind w:left="210" w:hanging="210"/>
        <w:rPr>
          <w:rFonts w:hint="eastAsia"/>
        </w:rPr>
      </w:pPr>
      <w:r>
        <w:rPr>
          <w:rFonts w:hint="eastAsia"/>
        </w:rPr>
        <w:t>＊「保険診療費合計額」欄に記載された額に差額料等は、含めないよう留意して下さい。</w:t>
      </w:r>
    </w:p>
    <w:p w14:paraId="3DB92A79" w14:textId="77777777" w:rsidR="0042416F" w:rsidRDefault="0042416F">
      <w:pPr>
        <w:ind w:left="223" w:hanging="223"/>
        <w:rPr>
          <w:rFonts w:hint="eastAsia"/>
        </w:rPr>
      </w:pPr>
      <w:r>
        <w:rPr>
          <w:rFonts w:hint="eastAsia"/>
        </w:rPr>
        <w:t>＊請求書(証明書)の発行を受けたときは、すみやかに国頭村役場国保担当課で所要の手続きをして下さい。</w:t>
      </w:r>
    </w:p>
    <w:sectPr w:rsidR="0042416F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0B98" w14:textId="77777777" w:rsidR="005C523B" w:rsidRDefault="005C523B">
      <w:r>
        <w:separator/>
      </w:r>
    </w:p>
  </w:endnote>
  <w:endnote w:type="continuationSeparator" w:id="0">
    <w:p w14:paraId="36418B30" w14:textId="77777777" w:rsidR="005C523B" w:rsidRDefault="005C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B443" w14:textId="77777777" w:rsidR="005C523B" w:rsidRDefault="005C523B">
      <w:r>
        <w:separator/>
      </w:r>
    </w:p>
  </w:footnote>
  <w:footnote w:type="continuationSeparator" w:id="0">
    <w:p w14:paraId="7C462D4F" w14:textId="77777777" w:rsidR="005C523B" w:rsidRDefault="005C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E0"/>
    <w:rsid w:val="0042416F"/>
    <w:rsid w:val="005C523B"/>
    <w:rsid w:val="0062664A"/>
    <w:rsid w:val="008518E0"/>
    <w:rsid w:val="00B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236"/>
  <w15:chartTrackingRefBased/>
  <w15:docId w15:val="{BEB73E78-CDA1-404F-B5F8-20F6A142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2025-05-27T05:55:00Z</dcterms:created>
  <dcterms:modified xsi:type="dcterms:W3CDTF">2025-05-27T05:55:00Z</dcterms:modified>
  <cp:category/>
</cp:coreProperties>
</file>