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4AF0" w14:textId="77777777" w:rsidR="003E36CC" w:rsidRDefault="003E36CC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様式第8号(第17条関係)</w:t>
      </w:r>
    </w:p>
    <w:p w14:paraId="4C459B80" w14:textId="77777777" w:rsidR="003E36CC" w:rsidRDefault="003E36CC">
      <w:pPr>
        <w:wordWrap w:val="0"/>
        <w:overflowPunct w:val="0"/>
        <w:autoSpaceDE w:val="0"/>
        <w:autoSpaceDN w:val="0"/>
        <w:ind w:left="2600" w:right="2600"/>
        <w:jc w:val="distribute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村補助工事確認検査調書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3E36CC" w14:paraId="2F2CEC2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17" w:type="dxa"/>
            <w:vAlign w:val="center"/>
          </w:tcPr>
          <w:p w14:paraId="256B4DD3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村長</w:t>
            </w:r>
          </w:p>
        </w:tc>
        <w:tc>
          <w:tcPr>
            <w:tcW w:w="1418" w:type="dxa"/>
            <w:vAlign w:val="center"/>
          </w:tcPr>
          <w:p w14:paraId="209566B4" w14:textId="77777777" w:rsidR="003E36CC" w:rsidRDefault="0073077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副村長</w:t>
            </w:r>
          </w:p>
        </w:tc>
        <w:tc>
          <w:tcPr>
            <w:tcW w:w="1417" w:type="dxa"/>
            <w:vAlign w:val="center"/>
          </w:tcPr>
          <w:p w14:paraId="1E91D312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主管課長</w:t>
            </w:r>
          </w:p>
        </w:tc>
        <w:tc>
          <w:tcPr>
            <w:tcW w:w="1418" w:type="dxa"/>
            <w:vAlign w:val="center"/>
          </w:tcPr>
          <w:p w14:paraId="5B5B1E8C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課長補佐</w:t>
            </w:r>
          </w:p>
        </w:tc>
        <w:tc>
          <w:tcPr>
            <w:tcW w:w="1417" w:type="dxa"/>
            <w:vAlign w:val="center"/>
          </w:tcPr>
          <w:p w14:paraId="51AFC5DD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1418" w:type="dxa"/>
            <w:vAlign w:val="center"/>
          </w:tcPr>
          <w:p w14:paraId="5F46836E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</w:p>
        </w:tc>
      </w:tr>
      <w:tr w:rsidR="003E36CC" w14:paraId="2DA5C8EA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17" w:type="dxa"/>
            <w:vAlign w:val="center"/>
          </w:tcPr>
          <w:p w14:paraId="696B674E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586719D0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065631C8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33C08ABE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7C9760A1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5662F6E0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C19952B" w14:textId="77777777" w:rsidR="003E36CC" w:rsidRDefault="003E36CC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320"/>
        <w:gridCol w:w="1470"/>
        <w:gridCol w:w="1155"/>
        <w:gridCol w:w="1575"/>
        <w:gridCol w:w="2535"/>
      </w:tblGrid>
      <w:tr w:rsidR="003E36CC" w14:paraId="45C05E0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0C7C7C80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625" w:type="dxa"/>
            <w:gridSpan w:val="2"/>
            <w:vAlign w:val="center"/>
          </w:tcPr>
          <w:p w14:paraId="1EC0E0DE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687F581F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2535" w:type="dxa"/>
            <w:vAlign w:val="center"/>
          </w:tcPr>
          <w:p w14:paraId="7864954B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　　　発第　　　号</w:t>
            </w:r>
          </w:p>
        </w:tc>
      </w:tr>
      <w:tr w:rsidR="003E36CC" w14:paraId="13FE7486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7FE2F44C" w14:textId="77777777" w:rsidR="003E36CC" w:rsidRDefault="003E36C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4"/>
              </w:rPr>
              <w:t>工事名</w:t>
            </w:r>
            <w:r>
              <w:rPr>
                <w:rFonts w:ascii="ＭＳ 明朝" w:hint="eastAsia"/>
              </w:rPr>
              <w:t>称(</w:t>
            </w:r>
            <w:r>
              <w:rPr>
                <w:rFonts w:ascii="ＭＳ 明朝" w:hint="eastAsia"/>
                <w:spacing w:val="105"/>
              </w:rPr>
              <w:t>事業</w:t>
            </w:r>
            <w:r>
              <w:rPr>
                <w:rFonts w:ascii="ＭＳ 明朝" w:hint="eastAsia"/>
              </w:rPr>
              <w:t>名)</w:t>
            </w:r>
          </w:p>
        </w:tc>
        <w:tc>
          <w:tcPr>
            <w:tcW w:w="6735" w:type="dxa"/>
            <w:gridSpan w:val="4"/>
            <w:tcBorders>
              <w:bottom w:val="single" w:sz="4" w:space="0" w:color="auto"/>
            </w:tcBorders>
            <w:vAlign w:val="center"/>
          </w:tcPr>
          <w:p w14:paraId="40C300B2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E36CC" w14:paraId="17947CE3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23C8F393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事業地区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6F351F66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4027374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予算項目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4D141C74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　・　　・</w:t>
            </w:r>
          </w:p>
        </w:tc>
      </w:tr>
      <w:tr w:rsidR="003E36CC" w14:paraId="7D297745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3687D5C6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補助金額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1420E772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D5BC413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完了年月日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547DE791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3E36CC" w14:paraId="129D62E1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3AD18ADA" w14:textId="77777777" w:rsidR="003E36CC" w:rsidRDefault="003E36C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0"/>
              </w:rPr>
              <w:t>補助事業者</w:t>
            </w:r>
            <w:r>
              <w:rPr>
                <w:rFonts w:ascii="ＭＳ 明朝" w:hint="eastAsia"/>
              </w:rPr>
              <w:t>名(商号・代表者)</w:t>
            </w:r>
          </w:p>
        </w:tc>
        <w:tc>
          <w:tcPr>
            <w:tcW w:w="6735" w:type="dxa"/>
            <w:gridSpan w:val="4"/>
            <w:tcBorders>
              <w:bottom w:val="single" w:sz="4" w:space="0" w:color="auto"/>
            </w:tcBorders>
            <w:vAlign w:val="center"/>
          </w:tcPr>
          <w:p w14:paraId="13C89F8B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E36CC" w14:paraId="29252B26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3AE6FAE0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事業概要</w:t>
            </w:r>
          </w:p>
        </w:tc>
        <w:tc>
          <w:tcPr>
            <w:tcW w:w="6735" w:type="dxa"/>
            <w:gridSpan w:val="4"/>
            <w:tcBorders>
              <w:bottom w:val="single" w:sz="4" w:space="0" w:color="auto"/>
            </w:tcBorders>
            <w:vAlign w:val="center"/>
          </w:tcPr>
          <w:p w14:paraId="4A333280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E36CC" w14:paraId="6D8C7385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11F511B2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請負代金額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01B498AF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8521BD6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契約年月日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5102A54E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3E36CC" w14:paraId="5CC506A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038B033" w14:textId="77777777" w:rsidR="003E36CC" w:rsidRDefault="003E36C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検査高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9CC6A2B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前回迄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1211E511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14:paraId="538D70CD" w14:textId="77777777" w:rsidR="004B40A8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契</w:t>
            </w:r>
            <w:r>
              <w:rPr>
                <w:rFonts w:ascii="ＭＳ 明朝" w:hint="eastAsia"/>
              </w:rPr>
              <w:t>約</w:t>
            </w:r>
          </w:p>
          <w:p w14:paraId="742D4814" w14:textId="77777777" w:rsidR="004B40A8" w:rsidRDefault="004B40A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  <w:p w14:paraId="08331EC8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工期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2C308758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3E36CC" w14:paraId="4133634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65" w:type="dxa"/>
            <w:vMerge/>
            <w:tcBorders>
              <w:bottom w:val="nil"/>
            </w:tcBorders>
            <w:vAlign w:val="center"/>
          </w:tcPr>
          <w:p w14:paraId="0D9CD351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4638911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今回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098E2553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14:paraId="2D3A93F5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3B4AD753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3E36CC" w14:paraId="2397A1E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14:paraId="6B7418EB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FECDAD1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1C93700D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F3E5A51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着手年月日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761BCD15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3E36CC" w14:paraId="4B85235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0B2AFDC0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既済部分回数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0B5578A2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回中　　　回目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9019612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完成年月日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7CE72BB8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3E36CC" w14:paraId="40E9B7D2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4DAA6174" w14:textId="77777777" w:rsidR="003E36CC" w:rsidRDefault="003E36C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6"/>
              </w:rPr>
              <w:t>現場監督</w:t>
            </w:r>
            <w:r>
              <w:rPr>
                <w:rFonts w:ascii="ＭＳ 明朝" w:hint="eastAsia"/>
              </w:rPr>
              <w:t>員(</w:t>
            </w:r>
            <w:r>
              <w:rPr>
                <w:rFonts w:ascii="ＭＳ 明朝" w:hint="eastAsia"/>
                <w:spacing w:val="315"/>
              </w:rPr>
              <w:t>商</w:t>
            </w:r>
            <w:r>
              <w:rPr>
                <w:rFonts w:ascii="ＭＳ 明朝" w:hint="eastAsia"/>
              </w:rPr>
              <w:t>号)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1C698199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69D97FC" w14:textId="77777777" w:rsidR="003E36CC" w:rsidRDefault="003E36C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工事請負</w:t>
            </w:r>
            <w:r>
              <w:rPr>
                <w:rFonts w:ascii="ＭＳ 明朝" w:hint="eastAsia"/>
              </w:rPr>
              <w:t>者(</w:t>
            </w:r>
            <w:r>
              <w:rPr>
                <w:rFonts w:ascii="ＭＳ 明朝" w:hint="eastAsia"/>
                <w:spacing w:val="105"/>
              </w:rPr>
              <w:t>商</w:t>
            </w:r>
            <w:r>
              <w:rPr>
                <w:rFonts w:ascii="ＭＳ 明朝" w:hint="eastAsia"/>
              </w:rPr>
              <w:t>号)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36DC6A60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E36CC" w14:paraId="3071DD0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613DD00C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検査年月日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1B63579E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D251A85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検査種別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23773D28" w14:textId="77777777" w:rsidR="003E36CC" w:rsidRDefault="003E36CC" w:rsidP="00FF3E50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完成　既済部分確認</w:t>
            </w:r>
          </w:p>
        </w:tc>
      </w:tr>
      <w:tr w:rsidR="003E36CC" w14:paraId="409CA05E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 w:val="restart"/>
            <w:vAlign w:val="center"/>
          </w:tcPr>
          <w:p w14:paraId="1B3949E9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検査結果</w:t>
            </w:r>
          </w:p>
        </w:tc>
        <w:tc>
          <w:tcPr>
            <w:tcW w:w="1470" w:type="dxa"/>
            <w:vAlign w:val="center"/>
          </w:tcPr>
          <w:p w14:paraId="7FD5267D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既済部分</w:t>
            </w:r>
          </w:p>
        </w:tc>
        <w:tc>
          <w:tcPr>
            <w:tcW w:w="5265" w:type="dxa"/>
            <w:gridSpan w:val="3"/>
            <w:vAlign w:val="center"/>
          </w:tcPr>
          <w:p w14:paraId="2F32881E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出来高(予定　　％　　実施　　％)</w:t>
            </w:r>
          </w:p>
        </w:tc>
      </w:tr>
      <w:tr w:rsidR="003E36CC" w14:paraId="708E449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Merge/>
            <w:vAlign w:val="center"/>
          </w:tcPr>
          <w:p w14:paraId="53C11C33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3263B981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完成</w:t>
            </w:r>
          </w:p>
        </w:tc>
        <w:tc>
          <w:tcPr>
            <w:tcW w:w="5265" w:type="dxa"/>
            <w:gridSpan w:val="3"/>
            <w:vAlign w:val="center"/>
          </w:tcPr>
          <w:p w14:paraId="36D04FB3" w14:textId="77777777" w:rsidR="003E36CC" w:rsidRDefault="003E36C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期日前に完成した・期日に完成した・期日に遅れた</w:t>
            </w:r>
          </w:p>
        </w:tc>
      </w:tr>
      <w:tr w:rsidR="003E36CC" w14:paraId="7F5840DE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1CEA4866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合否の判定</w:t>
            </w:r>
          </w:p>
        </w:tc>
        <w:tc>
          <w:tcPr>
            <w:tcW w:w="6735" w:type="dxa"/>
            <w:gridSpan w:val="4"/>
            <w:vAlign w:val="center"/>
          </w:tcPr>
          <w:p w14:paraId="62E82820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合</w:t>
            </w:r>
            <w:r>
              <w:rPr>
                <w:rFonts w:ascii="ＭＳ 明朝" w:hint="eastAsia"/>
              </w:rPr>
              <w:t xml:space="preserve">格　　　　</w:t>
            </w:r>
            <w:r>
              <w:rPr>
                <w:rFonts w:ascii="ＭＳ 明朝" w:hint="eastAsia"/>
                <w:spacing w:val="105"/>
              </w:rPr>
              <w:t>不合</w:t>
            </w:r>
            <w:r>
              <w:rPr>
                <w:rFonts w:ascii="ＭＳ 明朝" w:hint="eastAsia"/>
              </w:rPr>
              <w:t>格</w:t>
            </w:r>
          </w:p>
        </w:tc>
      </w:tr>
      <w:tr w:rsidR="003E36CC" w14:paraId="19B81B6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77BD7E67" w14:textId="77777777" w:rsidR="003E36CC" w:rsidRDefault="003E36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不合格の理由</w:t>
            </w:r>
          </w:p>
        </w:tc>
        <w:tc>
          <w:tcPr>
            <w:tcW w:w="6735" w:type="dxa"/>
            <w:gridSpan w:val="4"/>
            <w:vAlign w:val="center"/>
          </w:tcPr>
          <w:p w14:paraId="3BA73C11" w14:textId="77777777" w:rsidR="003E36CC" w:rsidRDefault="003E36CC" w:rsidP="0088748B">
            <w:pPr>
              <w:wordWrap w:val="0"/>
              <w:overflowPunct w:val="0"/>
              <w:autoSpaceDE w:val="0"/>
              <w:autoSpaceDN w:val="0"/>
              <w:ind w:leftChars="400" w:left="8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別紙の理由書による。</w:t>
            </w:r>
          </w:p>
        </w:tc>
      </w:tr>
      <w:tr w:rsidR="003E36CC" w14:paraId="0C96AE88" w14:textId="77777777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8520" w:type="dxa"/>
            <w:gridSpan w:val="6"/>
            <w:tcBorders>
              <w:bottom w:val="nil"/>
            </w:tcBorders>
          </w:tcPr>
          <w:p w14:paraId="46FF7C2E" w14:textId="77777777" w:rsidR="003E36CC" w:rsidRDefault="003E36CC" w:rsidP="00530D50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上記のとおり検査し、別紙工事費内訳書のとおり完成(既済部分)を確認しました。</w:t>
            </w:r>
          </w:p>
          <w:p w14:paraId="524BDB09" w14:textId="77777777" w:rsidR="003E36CC" w:rsidRDefault="003E36CC" w:rsidP="00530D50">
            <w:pPr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国頭村長　　様</w:t>
            </w:r>
          </w:p>
          <w:p w14:paraId="431EB871" w14:textId="77777777" w:rsidR="003E36CC" w:rsidRDefault="003E36CC" w:rsidP="00530D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  <w:r w:rsidR="00530D5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lang w:eastAsia="zh-CN"/>
              </w:rPr>
              <w:t xml:space="preserve">　</w:t>
            </w:r>
          </w:p>
        </w:tc>
      </w:tr>
      <w:tr w:rsidR="00530D50" w14:paraId="66FD84F4" w14:textId="7777777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8520" w:type="dxa"/>
            <w:gridSpan w:val="6"/>
            <w:tcBorders>
              <w:top w:val="nil"/>
            </w:tcBorders>
          </w:tcPr>
          <w:p w14:paraId="0BB244F7" w14:textId="77777777" w:rsidR="00530D50" w:rsidRDefault="00530D50" w:rsidP="00FE30A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lang w:eastAsia="zh-TW"/>
              </w:rPr>
              <w:t>検査員</w:t>
            </w:r>
            <w:r>
              <w:rPr>
                <w:rFonts w:ascii="ＭＳ 明朝" w:hint="eastAsia"/>
              </w:rPr>
              <w:t xml:space="preserve">　　　　　　　　　　　　　</w:t>
            </w:r>
          </w:p>
          <w:p w14:paraId="510C7BFD" w14:textId="77777777" w:rsidR="00530D50" w:rsidRDefault="00530D50" w:rsidP="00FE30A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職氏名　　　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TW"/>
              </w:rPr>
              <w:t xml:space="preserve">　　　　　　㊞　</w:t>
            </w:r>
          </w:p>
        </w:tc>
      </w:tr>
    </w:tbl>
    <w:p w14:paraId="26E281FF" w14:textId="77777777" w:rsidR="003E36CC" w:rsidRDefault="003E36CC">
      <w:pPr>
        <w:wordWrap w:val="0"/>
        <w:overflowPunct w:val="0"/>
        <w:autoSpaceDE w:val="0"/>
        <w:autoSpaceDN w:val="0"/>
        <w:rPr>
          <w:rFonts w:ascii="ＭＳ 明朝" w:hint="eastAsia"/>
          <w:lang w:eastAsia="zh-TW"/>
        </w:rPr>
      </w:pPr>
    </w:p>
    <w:sectPr w:rsidR="003E36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EA83" w14:textId="77777777" w:rsidR="00F325D3" w:rsidRDefault="00F325D3">
      <w:r>
        <w:separator/>
      </w:r>
    </w:p>
  </w:endnote>
  <w:endnote w:type="continuationSeparator" w:id="0">
    <w:p w14:paraId="13A5594C" w14:textId="77777777" w:rsidR="00F325D3" w:rsidRDefault="00F3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9926" w14:textId="77777777" w:rsidR="00F325D3" w:rsidRDefault="00F325D3">
      <w:r>
        <w:separator/>
      </w:r>
    </w:p>
  </w:footnote>
  <w:footnote w:type="continuationSeparator" w:id="0">
    <w:p w14:paraId="064914DB" w14:textId="77777777" w:rsidR="00F325D3" w:rsidRDefault="00F3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8B"/>
    <w:rsid w:val="003E36CC"/>
    <w:rsid w:val="004B40A8"/>
    <w:rsid w:val="00530D50"/>
    <w:rsid w:val="00730779"/>
    <w:rsid w:val="00742845"/>
    <w:rsid w:val="0088748B"/>
    <w:rsid w:val="009B4FA2"/>
    <w:rsid w:val="00BD3EF7"/>
    <w:rsid w:val="00DF6330"/>
    <w:rsid w:val="00F325D3"/>
    <w:rsid w:val="00FE30A8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2FC83"/>
  <w15:chartTrackingRefBased/>
  <w15:docId w15:val="{1DACC6B7-88E6-48CD-A2B0-BADE719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2001-06-29T06:37:00Z</cp:lastPrinted>
  <dcterms:created xsi:type="dcterms:W3CDTF">2025-05-27T05:29:00Z</dcterms:created>
  <dcterms:modified xsi:type="dcterms:W3CDTF">2025-05-27T05:29:00Z</dcterms:modified>
</cp:coreProperties>
</file>