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8BC2C" w14:textId="77777777" w:rsidR="0097274E" w:rsidRPr="00AF6178" w:rsidRDefault="0097274E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</w:rPr>
      </w:pPr>
      <w:r w:rsidRPr="00AF6178">
        <w:rPr>
          <w:rFonts w:ascii="ＭＳ 明朝" w:hAnsi="ＭＳ 明朝" w:hint="eastAsia"/>
          <w:kern w:val="0"/>
        </w:rPr>
        <w:t>様式第5号(第13条関係)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777"/>
        <w:gridCol w:w="6285"/>
        <w:gridCol w:w="240"/>
      </w:tblGrid>
      <w:tr w:rsidR="0097274E" w:rsidRPr="00AF6178" w14:paraId="68684D2A" w14:textId="77777777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8520" w:type="dxa"/>
            <w:gridSpan w:val="4"/>
            <w:tcBorders>
              <w:bottom w:val="nil"/>
            </w:tcBorders>
            <w:vAlign w:val="center"/>
          </w:tcPr>
          <w:p w14:paraId="5B97C4DE" w14:textId="77777777" w:rsidR="0097274E" w:rsidRPr="00AF6178" w:rsidRDefault="0097274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 w:rsidRPr="00AF6178">
              <w:rPr>
                <w:rFonts w:ascii="ＭＳ 明朝" w:hAnsi="ＭＳ 明朝" w:hint="eastAsia"/>
                <w:kern w:val="0"/>
              </w:rPr>
              <w:t>工事目的物引渡書</w:t>
            </w:r>
          </w:p>
        </w:tc>
      </w:tr>
      <w:tr w:rsidR="0097274E" w:rsidRPr="00AF6178" w14:paraId="5C1D905E" w14:textId="77777777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04654045" w14:textId="77777777" w:rsidR="0097274E" w:rsidRPr="00AF6178" w:rsidRDefault="0097274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777" w:type="dxa"/>
            <w:vAlign w:val="center"/>
          </w:tcPr>
          <w:p w14:paraId="3B5F3BC8" w14:textId="77777777" w:rsidR="0097274E" w:rsidRPr="00AF6178" w:rsidRDefault="0097274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AF6178">
              <w:rPr>
                <w:rFonts w:ascii="ＭＳ 明朝" w:hAnsi="ＭＳ 明朝" w:hint="eastAsia"/>
                <w:kern w:val="0"/>
              </w:rPr>
              <w:t>工事名称</w:t>
            </w:r>
          </w:p>
        </w:tc>
        <w:tc>
          <w:tcPr>
            <w:tcW w:w="6285" w:type="dxa"/>
            <w:vAlign w:val="center"/>
          </w:tcPr>
          <w:p w14:paraId="4F8541A5" w14:textId="77777777" w:rsidR="0097274E" w:rsidRPr="00AF6178" w:rsidRDefault="0097274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14:paraId="4634368D" w14:textId="77777777" w:rsidR="0097274E" w:rsidRPr="00AF6178" w:rsidRDefault="0097274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97274E" w:rsidRPr="00AF6178" w14:paraId="19FA8190" w14:textId="77777777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218" w:type="dxa"/>
            <w:vMerge/>
            <w:tcBorders>
              <w:top w:val="nil"/>
            </w:tcBorders>
          </w:tcPr>
          <w:p w14:paraId="75385B7C" w14:textId="77777777" w:rsidR="0097274E" w:rsidRPr="00AF6178" w:rsidRDefault="0097274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777" w:type="dxa"/>
            <w:vAlign w:val="center"/>
          </w:tcPr>
          <w:p w14:paraId="0E1A8F1F" w14:textId="77777777" w:rsidR="0097274E" w:rsidRPr="00AF6178" w:rsidRDefault="0097274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AF6178">
              <w:rPr>
                <w:rFonts w:ascii="ＭＳ 明朝" w:hAnsi="ＭＳ 明朝" w:hint="eastAsia"/>
                <w:kern w:val="0"/>
              </w:rPr>
              <w:t>工事場所</w:t>
            </w:r>
          </w:p>
        </w:tc>
        <w:tc>
          <w:tcPr>
            <w:tcW w:w="6285" w:type="dxa"/>
            <w:vAlign w:val="center"/>
          </w:tcPr>
          <w:p w14:paraId="2BF16178" w14:textId="77777777" w:rsidR="0097274E" w:rsidRPr="00AF6178" w:rsidRDefault="0097274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40" w:type="dxa"/>
            <w:vMerge/>
          </w:tcPr>
          <w:p w14:paraId="6634FDD3" w14:textId="77777777" w:rsidR="0097274E" w:rsidRPr="00AF6178" w:rsidRDefault="0097274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97274E" w:rsidRPr="00AF6178" w14:paraId="165C9A9D" w14:textId="77777777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218" w:type="dxa"/>
            <w:vMerge/>
            <w:tcBorders>
              <w:top w:val="nil"/>
            </w:tcBorders>
          </w:tcPr>
          <w:p w14:paraId="3A493918" w14:textId="77777777" w:rsidR="0097274E" w:rsidRPr="00AF6178" w:rsidRDefault="0097274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777" w:type="dxa"/>
            <w:vAlign w:val="center"/>
          </w:tcPr>
          <w:p w14:paraId="26202802" w14:textId="77777777" w:rsidR="0097274E" w:rsidRPr="00AF6178" w:rsidRDefault="0097274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AF6178">
              <w:rPr>
                <w:rFonts w:ascii="ＭＳ 明朝" w:hAnsi="ＭＳ 明朝" w:hint="eastAsia"/>
                <w:kern w:val="0"/>
              </w:rPr>
              <w:t>工事概要</w:t>
            </w:r>
          </w:p>
        </w:tc>
        <w:tc>
          <w:tcPr>
            <w:tcW w:w="6285" w:type="dxa"/>
            <w:vAlign w:val="center"/>
          </w:tcPr>
          <w:p w14:paraId="3AABA9D9" w14:textId="77777777" w:rsidR="0097274E" w:rsidRPr="00AF6178" w:rsidRDefault="0097274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40" w:type="dxa"/>
            <w:vMerge/>
          </w:tcPr>
          <w:p w14:paraId="669FAA7E" w14:textId="77777777" w:rsidR="0097274E" w:rsidRPr="00AF6178" w:rsidRDefault="0097274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97274E" w:rsidRPr="00AF6178" w14:paraId="2D88B025" w14:textId="77777777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218" w:type="dxa"/>
            <w:vMerge/>
            <w:tcBorders>
              <w:top w:val="nil"/>
            </w:tcBorders>
          </w:tcPr>
          <w:p w14:paraId="79A42FA8" w14:textId="77777777" w:rsidR="0097274E" w:rsidRPr="00AF6178" w:rsidRDefault="0097274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777" w:type="dxa"/>
            <w:vAlign w:val="center"/>
          </w:tcPr>
          <w:p w14:paraId="2AC529D5" w14:textId="77777777" w:rsidR="0097274E" w:rsidRPr="00AF6178" w:rsidRDefault="0097274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AF6178">
              <w:rPr>
                <w:rFonts w:ascii="ＭＳ 明朝" w:hAnsi="ＭＳ 明朝" w:hint="eastAsia"/>
                <w:kern w:val="0"/>
              </w:rPr>
              <w:t>契約年月日</w:t>
            </w:r>
          </w:p>
        </w:tc>
        <w:tc>
          <w:tcPr>
            <w:tcW w:w="6285" w:type="dxa"/>
            <w:vAlign w:val="center"/>
          </w:tcPr>
          <w:p w14:paraId="68E29623" w14:textId="77777777" w:rsidR="0097274E" w:rsidRPr="00AF6178" w:rsidRDefault="0097274E" w:rsidP="00E32768">
            <w:pPr>
              <w:wordWrap w:val="0"/>
              <w:overflowPunct w:val="0"/>
              <w:autoSpaceDE w:val="0"/>
              <w:autoSpaceDN w:val="0"/>
              <w:ind w:leftChars="300" w:left="630"/>
              <w:rPr>
                <w:rFonts w:ascii="ＭＳ 明朝" w:hAnsi="ＭＳ 明朝" w:hint="eastAsia"/>
                <w:kern w:val="0"/>
              </w:rPr>
            </w:pPr>
            <w:r w:rsidRPr="00AF6178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  <w:tc>
          <w:tcPr>
            <w:tcW w:w="240" w:type="dxa"/>
            <w:vMerge/>
          </w:tcPr>
          <w:p w14:paraId="57A69AAC" w14:textId="77777777" w:rsidR="0097274E" w:rsidRPr="00AF6178" w:rsidRDefault="0097274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97274E" w:rsidRPr="00AF6178" w14:paraId="54ECCE7F" w14:textId="77777777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218" w:type="dxa"/>
            <w:vMerge/>
            <w:tcBorders>
              <w:top w:val="nil"/>
            </w:tcBorders>
          </w:tcPr>
          <w:p w14:paraId="6FDA585A" w14:textId="77777777" w:rsidR="0097274E" w:rsidRPr="00AF6178" w:rsidRDefault="0097274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777" w:type="dxa"/>
            <w:vAlign w:val="center"/>
          </w:tcPr>
          <w:p w14:paraId="267C5787" w14:textId="77777777" w:rsidR="0097274E" w:rsidRPr="00AF6178" w:rsidRDefault="0097274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AF6178">
              <w:rPr>
                <w:rFonts w:ascii="ＭＳ 明朝" w:hAnsi="ＭＳ 明朝" w:hint="eastAsia"/>
                <w:kern w:val="0"/>
              </w:rPr>
              <w:t>契約工期</w:t>
            </w:r>
          </w:p>
        </w:tc>
        <w:tc>
          <w:tcPr>
            <w:tcW w:w="6285" w:type="dxa"/>
            <w:vAlign w:val="center"/>
          </w:tcPr>
          <w:p w14:paraId="0B36A000" w14:textId="77777777" w:rsidR="0097274E" w:rsidRPr="00AF6178" w:rsidRDefault="0097274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 w:hint="eastAsia"/>
                <w:kern w:val="0"/>
              </w:rPr>
            </w:pPr>
            <w:r w:rsidRPr="00AF6178">
              <w:rPr>
                <w:rFonts w:ascii="ＭＳ 明朝" w:hAnsi="ＭＳ 明朝" w:hint="eastAsia"/>
                <w:kern w:val="0"/>
              </w:rPr>
              <w:t>自　　年　　月　　日　　至　　年　　月　　日</w:t>
            </w:r>
          </w:p>
        </w:tc>
        <w:tc>
          <w:tcPr>
            <w:tcW w:w="240" w:type="dxa"/>
            <w:vMerge/>
          </w:tcPr>
          <w:p w14:paraId="49A4DE31" w14:textId="77777777" w:rsidR="0097274E" w:rsidRPr="00AF6178" w:rsidRDefault="0097274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97274E" w:rsidRPr="00AF6178" w14:paraId="1FB82540" w14:textId="77777777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218" w:type="dxa"/>
            <w:vMerge/>
            <w:tcBorders>
              <w:top w:val="nil"/>
            </w:tcBorders>
          </w:tcPr>
          <w:p w14:paraId="1BBAD008" w14:textId="77777777" w:rsidR="0097274E" w:rsidRPr="00AF6178" w:rsidRDefault="0097274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777" w:type="dxa"/>
            <w:vAlign w:val="center"/>
          </w:tcPr>
          <w:p w14:paraId="68CB79FA" w14:textId="77777777" w:rsidR="0097274E" w:rsidRPr="00AF6178" w:rsidRDefault="0097274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AF6178">
              <w:rPr>
                <w:rFonts w:ascii="ＭＳ 明朝" w:hAnsi="ＭＳ 明朝" w:hint="eastAsia"/>
                <w:kern w:val="0"/>
              </w:rPr>
              <w:t>着手年月日</w:t>
            </w:r>
          </w:p>
        </w:tc>
        <w:tc>
          <w:tcPr>
            <w:tcW w:w="6285" w:type="dxa"/>
            <w:vAlign w:val="center"/>
          </w:tcPr>
          <w:p w14:paraId="61135910" w14:textId="77777777" w:rsidR="0097274E" w:rsidRPr="00AF6178" w:rsidRDefault="0097274E" w:rsidP="00E32768">
            <w:pPr>
              <w:wordWrap w:val="0"/>
              <w:overflowPunct w:val="0"/>
              <w:autoSpaceDE w:val="0"/>
              <w:autoSpaceDN w:val="0"/>
              <w:ind w:leftChars="300" w:left="630"/>
              <w:rPr>
                <w:rFonts w:ascii="ＭＳ 明朝" w:hAnsi="ＭＳ 明朝" w:hint="eastAsia"/>
                <w:kern w:val="0"/>
              </w:rPr>
            </w:pPr>
            <w:r w:rsidRPr="00AF6178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  <w:tc>
          <w:tcPr>
            <w:tcW w:w="240" w:type="dxa"/>
            <w:vMerge/>
          </w:tcPr>
          <w:p w14:paraId="3E4CB492" w14:textId="77777777" w:rsidR="0097274E" w:rsidRPr="00AF6178" w:rsidRDefault="0097274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97274E" w:rsidRPr="00AF6178" w14:paraId="75ECD222" w14:textId="77777777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7679C46A" w14:textId="77777777" w:rsidR="0097274E" w:rsidRPr="00AF6178" w:rsidRDefault="0097274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777" w:type="dxa"/>
            <w:vAlign w:val="center"/>
          </w:tcPr>
          <w:p w14:paraId="3871113E" w14:textId="77777777" w:rsidR="0097274E" w:rsidRPr="00AF6178" w:rsidRDefault="0097274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AF6178">
              <w:rPr>
                <w:rFonts w:ascii="ＭＳ 明朝" w:hAnsi="ＭＳ 明朝" w:hint="eastAsia"/>
                <w:kern w:val="0"/>
              </w:rPr>
              <w:t>完成年月日</w:t>
            </w:r>
          </w:p>
        </w:tc>
        <w:tc>
          <w:tcPr>
            <w:tcW w:w="6285" w:type="dxa"/>
            <w:vAlign w:val="center"/>
          </w:tcPr>
          <w:p w14:paraId="64AF3F61" w14:textId="77777777" w:rsidR="0097274E" w:rsidRPr="00AF6178" w:rsidRDefault="0097274E" w:rsidP="00E32768">
            <w:pPr>
              <w:wordWrap w:val="0"/>
              <w:overflowPunct w:val="0"/>
              <w:autoSpaceDE w:val="0"/>
              <w:autoSpaceDN w:val="0"/>
              <w:ind w:leftChars="300" w:left="630"/>
              <w:rPr>
                <w:rFonts w:ascii="ＭＳ 明朝" w:hAnsi="ＭＳ 明朝" w:hint="eastAsia"/>
                <w:kern w:val="0"/>
              </w:rPr>
            </w:pPr>
            <w:r w:rsidRPr="00AF6178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14:paraId="321F4D7F" w14:textId="77777777" w:rsidR="0097274E" w:rsidRPr="00AF6178" w:rsidRDefault="0097274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97274E" w:rsidRPr="00AF6178" w14:paraId="6B3B6F7D" w14:textId="77777777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194649C1" w14:textId="77777777" w:rsidR="0097274E" w:rsidRPr="00AF6178" w:rsidRDefault="0097274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777" w:type="dxa"/>
            <w:vAlign w:val="center"/>
          </w:tcPr>
          <w:p w14:paraId="38883E11" w14:textId="77777777" w:rsidR="0097274E" w:rsidRPr="00AF6178" w:rsidRDefault="0097274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AF6178">
              <w:rPr>
                <w:rFonts w:ascii="ＭＳ 明朝" w:hAnsi="ＭＳ 明朝" w:hint="eastAsia"/>
                <w:kern w:val="0"/>
              </w:rPr>
              <w:t>検査年月日</w:t>
            </w:r>
          </w:p>
        </w:tc>
        <w:tc>
          <w:tcPr>
            <w:tcW w:w="6285" w:type="dxa"/>
            <w:vAlign w:val="center"/>
          </w:tcPr>
          <w:p w14:paraId="5DC1DA8E" w14:textId="77777777" w:rsidR="0097274E" w:rsidRPr="00AF6178" w:rsidRDefault="0097274E" w:rsidP="00E32768">
            <w:pPr>
              <w:wordWrap w:val="0"/>
              <w:overflowPunct w:val="0"/>
              <w:autoSpaceDE w:val="0"/>
              <w:autoSpaceDN w:val="0"/>
              <w:ind w:leftChars="300" w:left="630"/>
              <w:rPr>
                <w:rFonts w:ascii="ＭＳ 明朝" w:hAnsi="ＭＳ 明朝" w:hint="eastAsia"/>
                <w:kern w:val="0"/>
              </w:rPr>
            </w:pPr>
            <w:r w:rsidRPr="00AF6178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14:paraId="70EA6541" w14:textId="77777777" w:rsidR="0097274E" w:rsidRPr="00AF6178" w:rsidRDefault="0097274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97274E" w:rsidRPr="00AF6178" w14:paraId="3AB5B2DB" w14:textId="77777777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6230F86F" w14:textId="77777777" w:rsidR="0097274E" w:rsidRPr="00AF6178" w:rsidRDefault="0097274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777" w:type="dxa"/>
            <w:vAlign w:val="center"/>
          </w:tcPr>
          <w:p w14:paraId="0BB79511" w14:textId="77777777" w:rsidR="0097274E" w:rsidRPr="00AF6178" w:rsidRDefault="0097274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kern w:val="0"/>
              </w:rPr>
            </w:pPr>
            <w:r w:rsidRPr="00AF6178">
              <w:rPr>
                <w:rFonts w:ascii="ＭＳ 明朝" w:hAnsi="ＭＳ 明朝" w:hint="eastAsia"/>
                <w:kern w:val="0"/>
              </w:rPr>
              <w:t>検査員氏名</w:t>
            </w:r>
          </w:p>
        </w:tc>
        <w:tc>
          <w:tcPr>
            <w:tcW w:w="6285" w:type="dxa"/>
            <w:vAlign w:val="center"/>
          </w:tcPr>
          <w:p w14:paraId="1CDE5F61" w14:textId="77777777" w:rsidR="0097274E" w:rsidRPr="00AF6178" w:rsidRDefault="0097274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</w:tcPr>
          <w:p w14:paraId="19FDDA8A" w14:textId="77777777" w:rsidR="0097274E" w:rsidRPr="00AF6178" w:rsidRDefault="0097274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kern w:val="0"/>
              </w:rPr>
            </w:pPr>
          </w:p>
        </w:tc>
      </w:tr>
      <w:tr w:rsidR="0097274E" w:rsidRPr="00AF6178" w14:paraId="735C4B0B" w14:textId="77777777">
        <w:tblPrEx>
          <w:tblCellMar>
            <w:top w:w="0" w:type="dxa"/>
            <w:bottom w:w="0" w:type="dxa"/>
          </w:tblCellMar>
        </w:tblPrEx>
        <w:trPr>
          <w:cantSplit/>
          <w:trHeight w:val="4073"/>
        </w:trPr>
        <w:tc>
          <w:tcPr>
            <w:tcW w:w="8520" w:type="dxa"/>
            <w:gridSpan w:val="4"/>
            <w:tcBorders>
              <w:top w:val="nil"/>
            </w:tcBorders>
            <w:vAlign w:val="center"/>
          </w:tcPr>
          <w:p w14:paraId="679B436A" w14:textId="77777777" w:rsidR="0097274E" w:rsidRPr="00AF6178" w:rsidRDefault="0097274E" w:rsidP="00E32768">
            <w:pPr>
              <w:wordWrap w:val="0"/>
              <w:overflowPunct w:val="0"/>
              <w:autoSpaceDE w:val="0"/>
              <w:autoSpaceDN w:val="0"/>
              <w:spacing w:line="720" w:lineRule="auto"/>
              <w:ind w:leftChars="100" w:left="210"/>
              <w:rPr>
                <w:rFonts w:ascii="ＭＳ 明朝" w:hAnsi="ＭＳ 明朝" w:hint="eastAsia"/>
                <w:kern w:val="0"/>
              </w:rPr>
            </w:pPr>
            <w:r w:rsidRPr="00AF6178">
              <w:rPr>
                <w:rFonts w:ascii="ＭＳ 明朝" w:hAnsi="ＭＳ 明朝" w:hint="eastAsia"/>
                <w:kern w:val="0"/>
              </w:rPr>
              <w:t>上記の工事については、その完成を確認し、引渡しを終了した。</w:t>
            </w:r>
          </w:p>
          <w:p w14:paraId="4A761AC4" w14:textId="77777777" w:rsidR="0097274E" w:rsidRPr="00AF6178" w:rsidRDefault="0097274E" w:rsidP="00E32768">
            <w:pPr>
              <w:wordWrap w:val="0"/>
              <w:overflowPunct w:val="0"/>
              <w:autoSpaceDE w:val="0"/>
              <w:autoSpaceDN w:val="0"/>
              <w:spacing w:line="720" w:lineRule="auto"/>
              <w:ind w:leftChars="600" w:left="1260"/>
              <w:rPr>
                <w:rFonts w:ascii="ＭＳ 明朝" w:hAnsi="ＭＳ 明朝" w:hint="eastAsia"/>
                <w:kern w:val="0"/>
              </w:rPr>
            </w:pPr>
            <w:r w:rsidRPr="00AF6178">
              <w:rPr>
                <w:rFonts w:ascii="ＭＳ 明朝" w:hAnsi="ＭＳ 明朝" w:hint="eastAsia"/>
                <w:kern w:val="0"/>
              </w:rPr>
              <w:t>年　　月　　日</w:t>
            </w:r>
          </w:p>
          <w:p w14:paraId="2FEDA234" w14:textId="77777777" w:rsidR="0097274E" w:rsidRPr="00AF6178" w:rsidRDefault="0097274E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 w:hAnsi="ＭＳ 明朝" w:hint="eastAsia"/>
                <w:kern w:val="0"/>
              </w:rPr>
            </w:pPr>
            <w:r w:rsidRPr="00AF6178">
              <w:rPr>
                <w:rFonts w:ascii="ＭＳ 明朝" w:hAnsi="ＭＳ 明朝" w:hint="eastAsia"/>
                <w:kern w:val="0"/>
              </w:rPr>
              <w:t xml:space="preserve">引渡人　請負者　</w:t>
            </w:r>
            <w:r w:rsidRPr="00AF6178">
              <w:rPr>
                <w:rFonts w:ascii="ＭＳ 明朝" w:hAnsi="ＭＳ 明朝" w:hint="eastAsia"/>
                <w:spacing w:val="105"/>
                <w:kern w:val="0"/>
              </w:rPr>
              <w:t>住</w:t>
            </w:r>
            <w:r w:rsidRPr="00AF6178">
              <w:rPr>
                <w:rFonts w:ascii="ＭＳ 明朝" w:hAnsi="ＭＳ 明朝" w:hint="eastAsia"/>
                <w:kern w:val="0"/>
              </w:rPr>
              <w:t xml:space="preserve">所　　　　　　　　　　</w:t>
            </w:r>
          </w:p>
          <w:p w14:paraId="4A7465EE" w14:textId="77777777" w:rsidR="0097274E" w:rsidRPr="00AF6178" w:rsidRDefault="0097274E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 w:hAnsi="ＭＳ 明朝" w:hint="eastAsia"/>
                <w:kern w:val="0"/>
                <w:lang w:eastAsia="zh-CN"/>
              </w:rPr>
            </w:pPr>
            <w:r w:rsidRPr="00AF6178">
              <w:rPr>
                <w:rFonts w:ascii="ＭＳ 明朝" w:hAnsi="ＭＳ 明朝" w:hint="eastAsia"/>
                <w:spacing w:val="105"/>
                <w:kern w:val="0"/>
                <w:lang w:eastAsia="zh-CN"/>
              </w:rPr>
              <w:t>商</w:t>
            </w:r>
            <w:r w:rsidRPr="00AF6178">
              <w:rPr>
                <w:rFonts w:ascii="ＭＳ 明朝" w:hAnsi="ＭＳ 明朝" w:hint="eastAsia"/>
                <w:kern w:val="0"/>
                <w:lang w:eastAsia="zh-CN"/>
              </w:rPr>
              <w:t xml:space="preserve">号　　　　　　　　　　</w:t>
            </w:r>
          </w:p>
          <w:p w14:paraId="6E772869" w14:textId="77777777" w:rsidR="0097274E" w:rsidRPr="00AF6178" w:rsidRDefault="0097274E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 w:hAnsi="ＭＳ 明朝" w:hint="eastAsia"/>
                <w:kern w:val="0"/>
              </w:rPr>
            </w:pPr>
            <w:r w:rsidRPr="00AF6178">
              <w:rPr>
                <w:rFonts w:ascii="ＭＳ 明朝" w:hAnsi="ＭＳ 明朝" w:hint="eastAsia"/>
                <w:kern w:val="0"/>
              </w:rPr>
              <w:t xml:space="preserve">代表者　　　　　　　　印　</w:t>
            </w:r>
          </w:p>
          <w:p w14:paraId="6C5632E3" w14:textId="77777777" w:rsidR="0097274E" w:rsidRPr="00AF6178" w:rsidRDefault="0097274E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 w:hAnsi="ＭＳ 明朝" w:hint="eastAsia"/>
                <w:kern w:val="0"/>
              </w:rPr>
            </w:pPr>
            <w:r w:rsidRPr="00AF6178">
              <w:rPr>
                <w:rFonts w:ascii="ＭＳ 明朝" w:hAnsi="ＭＳ 明朝" w:hint="eastAsia"/>
                <w:kern w:val="0"/>
              </w:rPr>
              <w:t xml:space="preserve">引受人　発注者　　　　　　　　　　</w:t>
            </w:r>
          </w:p>
          <w:p w14:paraId="41EB1A49" w14:textId="77777777" w:rsidR="0097274E" w:rsidRPr="00AF6178" w:rsidRDefault="0097274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kern w:val="0"/>
                <w:lang w:eastAsia="zh-CN"/>
              </w:rPr>
            </w:pPr>
            <w:r w:rsidRPr="00AF6178">
              <w:rPr>
                <w:rFonts w:ascii="ＭＳ 明朝" w:hAnsi="ＭＳ 明朝" w:hint="eastAsia"/>
                <w:kern w:val="0"/>
                <w:lang w:eastAsia="zh-CN"/>
              </w:rPr>
              <w:t xml:space="preserve">国頭村長　　　　　　　　　</w:t>
            </w:r>
          </w:p>
        </w:tc>
      </w:tr>
    </w:tbl>
    <w:p w14:paraId="36B7CDBF" w14:textId="77777777" w:rsidR="0097274E" w:rsidRPr="00AF6178" w:rsidRDefault="0097274E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  <w:lang w:eastAsia="zh-CN"/>
        </w:rPr>
      </w:pPr>
    </w:p>
    <w:sectPr w:rsidR="0097274E" w:rsidRPr="00AF6178" w:rsidSect="00AF6178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ED091" w14:textId="77777777" w:rsidR="00961EB6" w:rsidRDefault="00961EB6">
      <w:r>
        <w:separator/>
      </w:r>
    </w:p>
  </w:endnote>
  <w:endnote w:type="continuationSeparator" w:id="0">
    <w:p w14:paraId="2971DB43" w14:textId="77777777" w:rsidR="00961EB6" w:rsidRDefault="00961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9B7D8" w14:textId="77777777" w:rsidR="00961EB6" w:rsidRDefault="00961EB6">
      <w:r>
        <w:separator/>
      </w:r>
    </w:p>
  </w:footnote>
  <w:footnote w:type="continuationSeparator" w:id="0">
    <w:p w14:paraId="126A48D6" w14:textId="77777777" w:rsidR="00961EB6" w:rsidRDefault="00961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768"/>
    <w:rsid w:val="005061E0"/>
    <w:rsid w:val="00961EB6"/>
    <w:rsid w:val="0097274E"/>
    <w:rsid w:val="00AF6178"/>
    <w:rsid w:val="00B433F0"/>
    <w:rsid w:val="00E3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B4926F"/>
  <w15:chartTrackingRefBased/>
  <w15:docId w15:val="{5926FD61-9299-4762-B7B8-49398ABE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&#12383;&#1239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RB-EFたて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2001-06-29T06:37:00Z</cp:lastPrinted>
  <dcterms:created xsi:type="dcterms:W3CDTF">2025-05-27T05:27:00Z</dcterms:created>
  <dcterms:modified xsi:type="dcterms:W3CDTF">2025-05-27T05:27:00Z</dcterms:modified>
</cp:coreProperties>
</file>