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6414" w14:textId="77777777" w:rsidR="00E75F42" w:rsidRPr="00FE5796" w:rsidRDefault="00E75F42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  <w:r w:rsidRPr="00FE5796">
        <w:rPr>
          <w:rFonts w:ascii="ＭＳ 明朝" w:hAnsi="ＭＳ 明朝" w:hint="eastAsia"/>
          <w:kern w:val="0"/>
          <w:lang w:eastAsia="zh-CN"/>
        </w:rPr>
        <w:t>様式第4号(第12条、第13条関係)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77"/>
        <w:gridCol w:w="6292"/>
        <w:gridCol w:w="233"/>
      </w:tblGrid>
      <w:tr w:rsidR="00E75F42" w:rsidRPr="00FE5796" w14:paraId="2805D82A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8520" w:type="dxa"/>
            <w:gridSpan w:val="4"/>
            <w:tcBorders>
              <w:bottom w:val="nil"/>
            </w:tcBorders>
            <w:vAlign w:val="center"/>
          </w:tcPr>
          <w:p w14:paraId="020C2C22" w14:textId="77777777" w:rsidR="00E75F42" w:rsidRPr="00FE5796" w:rsidRDefault="00E75F4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FE5796">
              <w:rPr>
                <w:rFonts w:ascii="ＭＳ 明朝" w:hAnsi="ＭＳ 明朝" w:hint="eastAsia"/>
                <w:kern w:val="0"/>
              </w:rPr>
              <w:t>工事検査合格通知書</w:t>
            </w:r>
          </w:p>
        </w:tc>
      </w:tr>
      <w:tr w:rsidR="00E75F42" w:rsidRPr="00FE5796" w14:paraId="6E99446B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03428580" w14:textId="77777777" w:rsidR="00E75F42" w:rsidRPr="00FE5796" w:rsidRDefault="00E75F4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FE5796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777" w:type="dxa"/>
            <w:vAlign w:val="center"/>
          </w:tcPr>
          <w:p w14:paraId="2A08397F" w14:textId="77777777" w:rsidR="00E75F42" w:rsidRPr="00FE5796" w:rsidRDefault="00E75F4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FE5796">
              <w:rPr>
                <w:rFonts w:ascii="ＭＳ 明朝" w:hAnsi="ＭＳ 明朝" w:hint="eastAsia"/>
                <w:kern w:val="0"/>
              </w:rPr>
              <w:t>工事名称</w:t>
            </w:r>
          </w:p>
        </w:tc>
        <w:tc>
          <w:tcPr>
            <w:tcW w:w="6292" w:type="dxa"/>
            <w:vAlign w:val="center"/>
          </w:tcPr>
          <w:p w14:paraId="1892873F" w14:textId="77777777" w:rsidR="00E75F42" w:rsidRPr="00FE5796" w:rsidRDefault="00E75F4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33" w:type="dxa"/>
            <w:vMerge w:val="restart"/>
            <w:tcBorders>
              <w:top w:val="nil"/>
            </w:tcBorders>
            <w:vAlign w:val="center"/>
          </w:tcPr>
          <w:p w14:paraId="485B38A7" w14:textId="77777777" w:rsidR="00E75F42" w:rsidRPr="00FE5796" w:rsidRDefault="00E75F4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E75F42" w:rsidRPr="00FE5796" w14:paraId="2BE09BC2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8" w:type="dxa"/>
            <w:vMerge/>
            <w:tcBorders>
              <w:top w:val="nil"/>
            </w:tcBorders>
          </w:tcPr>
          <w:p w14:paraId="08E2B057" w14:textId="77777777" w:rsidR="00E75F42" w:rsidRPr="00FE5796" w:rsidRDefault="00E75F4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77" w:type="dxa"/>
            <w:vAlign w:val="center"/>
          </w:tcPr>
          <w:p w14:paraId="7B93A9A2" w14:textId="77777777" w:rsidR="00E75F42" w:rsidRPr="00FE5796" w:rsidRDefault="00E75F4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FE5796">
              <w:rPr>
                <w:rFonts w:ascii="ＭＳ 明朝" w:hAnsi="ＭＳ 明朝" w:hint="eastAsia"/>
                <w:kern w:val="0"/>
              </w:rPr>
              <w:t>工事場所</w:t>
            </w:r>
          </w:p>
        </w:tc>
        <w:tc>
          <w:tcPr>
            <w:tcW w:w="6292" w:type="dxa"/>
            <w:vAlign w:val="center"/>
          </w:tcPr>
          <w:p w14:paraId="6ADF963F" w14:textId="77777777" w:rsidR="00E75F42" w:rsidRPr="00FE5796" w:rsidRDefault="00E75F4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33" w:type="dxa"/>
            <w:vMerge/>
          </w:tcPr>
          <w:p w14:paraId="1E93EC65" w14:textId="77777777" w:rsidR="00E75F42" w:rsidRPr="00FE5796" w:rsidRDefault="00E75F4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E75F42" w:rsidRPr="00FE5796" w14:paraId="5EF64ED6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8" w:type="dxa"/>
            <w:vMerge/>
            <w:tcBorders>
              <w:top w:val="nil"/>
            </w:tcBorders>
          </w:tcPr>
          <w:p w14:paraId="62C43CBD" w14:textId="77777777" w:rsidR="00E75F42" w:rsidRPr="00FE5796" w:rsidRDefault="00E75F4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77" w:type="dxa"/>
            <w:vAlign w:val="center"/>
          </w:tcPr>
          <w:p w14:paraId="1D5B01A5" w14:textId="77777777" w:rsidR="00E75F42" w:rsidRPr="00FE5796" w:rsidRDefault="00E75F4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FE5796">
              <w:rPr>
                <w:rFonts w:ascii="ＭＳ 明朝" w:hAnsi="ＭＳ 明朝" w:hint="eastAsia"/>
                <w:kern w:val="0"/>
              </w:rPr>
              <w:t>請負代金額</w:t>
            </w:r>
          </w:p>
        </w:tc>
        <w:tc>
          <w:tcPr>
            <w:tcW w:w="6292" w:type="dxa"/>
            <w:vAlign w:val="center"/>
          </w:tcPr>
          <w:p w14:paraId="475AC865" w14:textId="77777777" w:rsidR="00E75F42" w:rsidRPr="00FE5796" w:rsidRDefault="00E75F4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FE5796">
              <w:rPr>
                <w:rFonts w:ascii="ＭＳ 明朝" w:hAnsi="ＭＳ 明朝" w:hint="eastAsia"/>
                <w:kern w:val="0"/>
              </w:rPr>
              <w:t xml:space="preserve">円　　　</w:t>
            </w:r>
          </w:p>
        </w:tc>
        <w:tc>
          <w:tcPr>
            <w:tcW w:w="233" w:type="dxa"/>
            <w:vMerge/>
          </w:tcPr>
          <w:p w14:paraId="00C6A00A" w14:textId="77777777" w:rsidR="00E75F42" w:rsidRPr="00FE5796" w:rsidRDefault="00E75F4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E75F42" w:rsidRPr="00FE5796" w14:paraId="1F4E7F49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8" w:type="dxa"/>
            <w:vMerge/>
            <w:tcBorders>
              <w:top w:val="nil"/>
            </w:tcBorders>
          </w:tcPr>
          <w:p w14:paraId="2A3B5238" w14:textId="77777777" w:rsidR="00E75F42" w:rsidRPr="00FE5796" w:rsidRDefault="00E75F4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77" w:type="dxa"/>
            <w:vAlign w:val="center"/>
          </w:tcPr>
          <w:p w14:paraId="40CDF18E" w14:textId="77777777" w:rsidR="00E75F42" w:rsidRPr="00FE5796" w:rsidRDefault="00E75F4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FE5796">
              <w:rPr>
                <w:rFonts w:ascii="ＭＳ 明朝" w:hAnsi="ＭＳ 明朝" w:hint="eastAsia"/>
                <w:kern w:val="0"/>
              </w:rPr>
              <w:t>契約年月日</w:t>
            </w:r>
          </w:p>
        </w:tc>
        <w:tc>
          <w:tcPr>
            <w:tcW w:w="6292" w:type="dxa"/>
            <w:vAlign w:val="center"/>
          </w:tcPr>
          <w:p w14:paraId="37B8ABCE" w14:textId="77777777" w:rsidR="00E75F42" w:rsidRPr="00FE5796" w:rsidRDefault="00E75F4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FE5796">
              <w:rPr>
                <w:rFonts w:ascii="ＭＳ 明朝" w:hAnsi="ＭＳ 明朝" w:hint="eastAsia"/>
                <w:kern w:val="0"/>
              </w:rPr>
              <w:t xml:space="preserve">年　　　　月　　　　日　　　</w:t>
            </w:r>
          </w:p>
        </w:tc>
        <w:tc>
          <w:tcPr>
            <w:tcW w:w="233" w:type="dxa"/>
            <w:vMerge/>
          </w:tcPr>
          <w:p w14:paraId="42A3C1CC" w14:textId="77777777" w:rsidR="00E75F42" w:rsidRPr="00FE5796" w:rsidRDefault="00E75F4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E75F42" w:rsidRPr="00FE5796" w14:paraId="4E8E040D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8" w:type="dxa"/>
            <w:vMerge/>
            <w:tcBorders>
              <w:top w:val="nil"/>
            </w:tcBorders>
          </w:tcPr>
          <w:p w14:paraId="2175D4A2" w14:textId="77777777" w:rsidR="00E75F42" w:rsidRPr="00FE5796" w:rsidRDefault="00E75F4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77" w:type="dxa"/>
            <w:vAlign w:val="center"/>
          </w:tcPr>
          <w:p w14:paraId="406B1EC6" w14:textId="77777777" w:rsidR="00E75F42" w:rsidRPr="00FE5796" w:rsidRDefault="00E75F4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FE5796">
              <w:rPr>
                <w:rFonts w:ascii="ＭＳ 明朝" w:hAnsi="ＭＳ 明朝" w:hint="eastAsia"/>
                <w:kern w:val="0"/>
              </w:rPr>
              <w:t>工期</w:t>
            </w:r>
          </w:p>
        </w:tc>
        <w:tc>
          <w:tcPr>
            <w:tcW w:w="6292" w:type="dxa"/>
            <w:vAlign w:val="center"/>
          </w:tcPr>
          <w:p w14:paraId="68885630" w14:textId="77777777" w:rsidR="00E75F42" w:rsidRPr="00FE5796" w:rsidRDefault="00E75F4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  <w:kern w:val="0"/>
              </w:rPr>
            </w:pPr>
            <w:r w:rsidRPr="00FE5796">
              <w:rPr>
                <w:rFonts w:ascii="ＭＳ 明朝" w:hAnsi="ＭＳ 明朝" w:hint="eastAsia"/>
                <w:kern w:val="0"/>
              </w:rPr>
              <w:t xml:space="preserve">自：　　　　年　　　　月　　　　日　　　</w:t>
            </w:r>
          </w:p>
          <w:p w14:paraId="515F5B7C" w14:textId="77777777" w:rsidR="00E75F42" w:rsidRPr="00FE5796" w:rsidRDefault="00E75F4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  <w:kern w:val="0"/>
              </w:rPr>
            </w:pPr>
            <w:r w:rsidRPr="00FE5796">
              <w:rPr>
                <w:rFonts w:ascii="ＭＳ 明朝" w:hAnsi="ＭＳ 明朝" w:hint="eastAsia"/>
                <w:kern w:val="0"/>
              </w:rPr>
              <w:t xml:space="preserve">至：　　　　年　　　　月　　　　日　　　</w:t>
            </w:r>
          </w:p>
        </w:tc>
        <w:tc>
          <w:tcPr>
            <w:tcW w:w="233" w:type="dxa"/>
            <w:vMerge/>
          </w:tcPr>
          <w:p w14:paraId="52457B0A" w14:textId="77777777" w:rsidR="00E75F42" w:rsidRPr="00FE5796" w:rsidRDefault="00E75F4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E75F42" w:rsidRPr="00FE5796" w14:paraId="30BF3D8C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8" w:type="dxa"/>
            <w:vMerge/>
            <w:tcBorders>
              <w:top w:val="nil"/>
            </w:tcBorders>
          </w:tcPr>
          <w:p w14:paraId="393E4343" w14:textId="77777777" w:rsidR="00E75F42" w:rsidRPr="00FE5796" w:rsidRDefault="00E75F4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77" w:type="dxa"/>
            <w:vAlign w:val="center"/>
          </w:tcPr>
          <w:p w14:paraId="24A72155" w14:textId="77777777" w:rsidR="00E75F42" w:rsidRPr="00FE5796" w:rsidRDefault="00E75F4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FE5796">
              <w:rPr>
                <w:rFonts w:ascii="ＭＳ 明朝" w:hAnsi="ＭＳ 明朝" w:hint="eastAsia"/>
                <w:kern w:val="0"/>
              </w:rPr>
              <w:t>完成年月日</w:t>
            </w:r>
          </w:p>
        </w:tc>
        <w:tc>
          <w:tcPr>
            <w:tcW w:w="6292" w:type="dxa"/>
            <w:vAlign w:val="center"/>
          </w:tcPr>
          <w:p w14:paraId="3AB67200" w14:textId="77777777" w:rsidR="00E75F42" w:rsidRPr="00FE5796" w:rsidRDefault="00E75F4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FE5796">
              <w:rPr>
                <w:rFonts w:ascii="ＭＳ 明朝" w:hAnsi="ＭＳ 明朝" w:hint="eastAsia"/>
                <w:kern w:val="0"/>
              </w:rPr>
              <w:t xml:space="preserve">年　　　　月　　　　日　　　</w:t>
            </w:r>
          </w:p>
        </w:tc>
        <w:tc>
          <w:tcPr>
            <w:tcW w:w="233" w:type="dxa"/>
            <w:vMerge/>
          </w:tcPr>
          <w:p w14:paraId="044045B7" w14:textId="77777777" w:rsidR="00E75F42" w:rsidRPr="00FE5796" w:rsidRDefault="00E75F4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E75F42" w:rsidRPr="00FE5796" w14:paraId="64F21C1A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33A8E2F3" w14:textId="77777777" w:rsidR="00E75F42" w:rsidRPr="00FE5796" w:rsidRDefault="00E75F4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77" w:type="dxa"/>
            <w:vAlign w:val="center"/>
          </w:tcPr>
          <w:p w14:paraId="71175BDE" w14:textId="77777777" w:rsidR="00E75F42" w:rsidRPr="00FE5796" w:rsidRDefault="00E75F4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FE5796">
              <w:rPr>
                <w:rFonts w:ascii="ＭＳ 明朝" w:hAnsi="ＭＳ 明朝" w:hint="eastAsia"/>
                <w:kern w:val="0"/>
              </w:rPr>
              <w:t>完成検査員</w:t>
            </w:r>
          </w:p>
        </w:tc>
        <w:tc>
          <w:tcPr>
            <w:tcW w:w="6292" w:type="dxa"/>
            <w:vAlign w:val="center"/>
          </w:tcPr>
          <w:p w14:paraId="282C3A74" w14:textId="77777777" w:rsidR="00E75F42" w:rsidRPr="00FE5796" w:rsidRDefault="00E75F4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33" w:type="dxa"/>
            <w:vMerge/>
            <w:tcBorders>
              <w:bottom w:val="nil"/>
            </w:tcBorders>
          </w:tcPr>
          <w:p w14:paraId="43CB2FB5" w14:textId="77777777" w:rsidR="00E75F42" w:rsidRPr="00FE5796" w:rsidRDefault="00E75F4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E75F42" w:rsidRPr="00FE5796" w14:paraId="44B1575B" w14:textId="77777777">
        <w:tblPrEx>
          <w:tblCellMar>
            <w:top w:w="0" w:type="dxa"/>
            <w:bottom w:w="0" w:type="dxa"/>
          </w:tblCellMar>
        </w:tblPrEx>
        <w:trPr>
          <w:cantSplit/>
          <w:trHeight w:val="4325"/>
        </w:trPr>
        <w:tc>
          <w:tcPr>
            <w:tcW w:w="8520" w:type="dxa"/>
            <w:gridSpan w:val="4"/>
            <w:tcBorders>
              <w:top w:val="nil"/>
            </w:tcBorders>
          </w:tcPr>
          <w:p w14:paraId="372CFA1F" w14:textId="77777777" w:rsidR="00E75F42" w:rsidRPr="00FE5796" w:rsidRDefault="00E75F42" w:rsidP="00794963">
            <w:pPr>
              <w:wordWrap w:val="0"/>
              <w:overflowPunct w:val="0"/>
              <w:autoSpaceDE w:val="0"/>
              <w:autoSpaceDN w:val="0"/>
              <w:spacing w:before="240" w:line="720" w:lineRule="auto"/>
              <w:ind w:leftChars="100" w:left="210"/>
              <w:rPr>
                <w:rFonts w:ascii="ＭＳ 明朝" w:hAnsi="ＭＳ 明朝" w:hint="eastAsia"/>
                <w:kern w:val="0"/>
              </w:rPr>
            </w:pPr>
            <w:r w:rsidRPr="00FE5796">
              <w:rPr>
                <w:rFonts w:ascii="ＭＳ 明朝" w:hAnsi="ＭＳ 明朝" w:hint="eastAsia"/>
                <w:kern w:val="0"/>
              </w:rPr>
              <w:t>上記の工事は、　　年　　月　　日の検査により完成したことを認める。</w:t>
            </w:r>
          </w:p>
          <w:p w14:paraId="53844795" w14:textId="77777777" w:rsidR="00E75F42" w:rsidRPr="00FE5796" w:rsidRDefault="00E75F42" w:rsidP="00794963">
            <w:pPr>
              <w:wordWrap w:val="0"/>
              <w:overflowPunct w:val="0"/>
              <w:autoSpaceDE w:val="0"/>
              <w:autoSpaceDN w:val="0"/>
              <w:spacing w:line="720" w:lineRule="auto"/>
              <w:ind w:leftChars="600" w:left="1260"/>
              <w:rPr>
                <w:rFonts w:ascii="ＭＳ 明朝" w:hAnsi="ＭＳ 明朝" w:hint="eastAsia"/>
                <w:kern w:val="0"/>
                <w:lang w:eastAsia="zh-CN"/>
              </w:rPr>
            </w:pPr>
            <w:r w:rsidRPr="00FE5796">
              <w:rPr>
                <w:rFonts w:ascii="ＭＳ 明朝" w:hAnsi="ＭＳ 明朝" w:hint="eastAsia"/>
                <w:kern w:val="0"/>
                <w:lang w:eastAsia="zh-CN"/>
              </w:rPr>
              <w:t>年　　月　　日</w:t>
            </w:r>
          </w:p>
          <w:p w14:paraId="14BB148B" w14:textId="77777777" w:rsidR="00E75F42" w:rsidRPr="00FE5796" w:rsidRDefault="00E75F42" w:rsidP="00794963">
            <w:pPr>
              <w:wordWrap w:val="0"/>
              <w:overflowPunct w:val="0"/>
              <w:autoSpaceDE w:val="0"/>
              <w:autoSpaceDN w:val="0"/>
              <w:spacing w:line="720" w:lineRule="auto"/>
              <w:ind w:leftChars="900" w:left="1890"/>
              <w:rPr>
                <w:rFonts w:ascii="ＭＳ 明朝" w:hAnsi="ＭＳ 明朝" w:hint="eastAsia"/>
                <w:kern w:val="0"/>
                <w:lang w:eastAsia="zh-CN"/>
              </w:rPr>
            </w:pPr>
            <w:r w:rsidRPr="00FE5796">
              <w:rPr>
                <w:rFonts w:ascii="ＭＳ 明朝" w:hAnsi="ＭＳ 明朝" w:hint="eastAsia"/>
                <w:kern w:val="0"/>
                <w:lang w:eastAsia="zh-CN"/>
              </w:rPr>
              <w:t>様</w:t>
            </w:r>
          </w:p>
          <w:p w14:paraId="680FE42C" w14:textId="77777777" w:rsidR="00E75F42" w:rsidRPr="00FE5796" w:rsidRDefault="00E75F42">
            <w:pPr>
              <w:wordWrap w:val="0"/>
              <w:overflowPunct w:val="0"/>
              <w:autoSpaceDE w:val="0"/>
              <w:autoSpaceDN w:val="0"/>
              <w:spacing w:line="720" w:lineRule="auto"/>
              <w:jc w:val="right"/>
              <w:rPr>
                <w:rFonts w:ascii="ＭＳ 明朝" w:hAnsi="ＭＳ 明朝" w:hint="eastAsia"/>
                <w:kern w:val="0"/>
                <w:lang w:eastAsia="zh-CN"/>
              </w:rPr>
            </w:pPr>
            <w:r w:rsidRPr="00FE5796">
              <w:rPr>
                <w:rFonts w:ascii="ＭＳ 明朝" w:hAnsi="ＭＳ 明朝" w:hint="eastAsia"/>
                <w:kern w:val="0"/>
                <w:lang w:eastAsia="zh-CN"/>
              </w:rPr>
              <w:t xml:space="preserve">国頭村長　　　　　　　　</w:t>
            </w:r>
            <w:r w:rsidR="00794963" w:rsidRPr="00FE5796">
              <w:rPr>
                <w:rFonts w:ascii="ＭＳ 明朝" w:hAnsi="ＭＳ 明朝" w:hint="eastAsia"/>
                <w:kern w:val="0"/>
                <w:lang w:eastAsia="zh-CN"/>
              </w:rPr>
              <w:t>㊞</w:t>
            </w:r>
            <w:r w:rsidRPr="00FE5796">
              <w:rPr>
                <w:rFonts w:ascii="ＭＳ 明朝" w:hAnsi="ＭＳ 明朝" w:hint="eastAsia"/>
                <w:kern w:val="0"/>
                <w:lang w:eastAsia="zh-CN"/>
              </w:rPr>
              <w:t xml:space="preserve">　</w:t>
            </w:r>
          </w:p>
        </w:tc>
      </w:tr>
    </w:tbl>
    <w:p w14:paraId="6271230F" w14:textId="77777777" w:rsidR="00E75F42" w:rsidRPr="00FE5796" w:rsidRDefault="00E75F42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</w:p>
    <w:sectPr w:rsidR="00E75F42" w:rsidRPr="00FE5796" w:rsidSect="00FE579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C5FC8" w14:textId="77777777" w:rsidR="001330DD" w:rsidRDefault="001330DD">
      <w:r>
        <w:separator/>
      </w:r>
    </w:p>
  </w:endnote>
  <w:endnote w:type="continuationSeparator" w:id="0">
    <w:p w14:paraId="2AE944A4" w14:textId="77777777" w:rsidR="001330DD" w:rsidRDefault="0013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81B7C" w14:textId="77777777" w:rsidR="001330DD" w:rsidRDefault="001330DD">
      <w:r>
        <w:separator/>
      </w:r>
    </w:p>
  </w:footnote>
  <w:footnote w:type="continuationSeparator" w:id="0">
    <w:p w14:paraId="41621C38" w14:textId="77777777" w:rsidR="001330DD" w:rsidRDefault="00133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63"/>
    <w:rsid w:val="001330DD"/>
    <w:rsid w:val="00413772"/>
    <w:rsid w:val="00794963"/>
    <w:rsid w:val="00902120"/>
    <w:rsid w:val="00DD376A"/>
    <w:rsid w:val="00E75F42"/>
    <w:rsid w:val="00FE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0FC693"/>
  <w15:chartTrackingRefBased/>
  <w15:docId w15:val="{88394D68-FCC6-4760-986A-D06DF224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2001-06-29T06:37:00Z</cp:lastPrinted>
  <dcterms:created xsi:type="dcterms:W3CDTF">2025-05-27T05:27:00Z</dcterms:created>
  <dcterms:modified xsi:type="dcterms:W3CDTF">2025-05-27T05:27:00Z</dcterms:modified>
</cp:coreProperties>
</file>