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1972" w14:textId="77777777" w:rsidR="00FE553E" w:rsidRDefault="00FE553E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様式第3号(第11条関係)</w:t>
      </w:r>
    </w:p>
    <w:p w14:paraId="35ABF186" w14:textId="77777777" w:rsidR="00FE553E" w:rsidRDefault="00FE553E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40"/>
          <w:lang w:eastAsia="zh-CN"/>
        </w:rPr>
        <w:t>既済部分検査工事費内訳</w:t>
      </w:r>
      <w:r>
        <w:rPr>
          <w:rFonts w:ascii="ＭＳ 明朝" w:hint="eastAsia"/>
          <w:lang w:eastAsia="zh-CN"/>
        </w:rPr>
        <w:t>書</w:t>
      </w:r>
    </w:p>
    <w:p w14:paraId="205D6F1F" w14:textId="77777777" w:rsidR="00FE553E" w:rsidRDefault="00FE553E">
      <w:pPr>
        <w:wordWrap w:val="0"/>
        <w:overflowPunct w:val="0"/>
        <w:autoSpaceDE w:val="0"/>
        <w:autoSpaceDN w:val="0"/>
        <w:jc w:val="right"/>
        <w:rPr>
          <w:rFonts w:ascii="ＭＳ 明朝" w:hint="eastAsia"/>
          <w:u w:val="single"/>
          <w:lang w:eastAsia="zh-CN"/>
        </w:rPr>
      </w:pPr>
      <w:r>
        <w:rPr>
          <w:rFonts w:ascii="ＭＳ 明朝" w:hint="eastAsia"/>
          <w:u w:val="single"/>
          <w:lang w:eastAsia="zh-CN"/>
        </w:rPr>
        <w:t xml:space="preserve">工事名称：　　　　　　　　　　　　</w:t>
      </w:r>
      <w:r>
        <w:rPr>
          <w:rFonts w:ascii="ＭＳ 明朝" w:hint="eastAsia"/>
          <w:lang w:eastAsia="zh-CN"/>
        </w:rPr>
        <w:t xml:space="preserve">　</w:t>
      </w:r>
    </w:p>
    <w:p w14:paraId="3B7CB45B" w14:textId="77777777" w:rsidR="00FE553E" w:rsidRDefault="00FE553E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(単位：円)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660"/>
        <w:gridCol w:w="1260"/>
        <w:gridCol w:w="660"/>
        <w:gridCol w:w="1260"/>
        <w:gridCol w:w="660"/>
        <w:gridCol w:w="1260"/>
        <w:gridCol w:w="660"/>
        <w:gridCol w:w="1260"/>
        <w:gridCol w:w="660"/>
        <w:gridCol w:w="1260"/>
        <w:gridCol w:w="1920"/>
      </w:tblGrid>
      <w:tr w:rsidR="00FE553E" w14:paraId="186B506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Merge w:val="restart"/>
            <w:vAlign w:val="center"/>
          </w:tcPr>
          <w:p w14:paraId="3A1FD476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工種別名称</w:t>
            </w:r>
          </w:p>
        </w:tc>
        <w:tc>
          <w:tcPr>
            <w:tcW w:w="1920" w:type="dxa"/>
            <w:gridSpan w:val="2"/>
            <w:vAlign w:val="center"/>
          </w:tcPr>
          <w:p w14:paraId="72267EB1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設計額(請負額)</w:t>
            </w:r>
          </w:p>
        </w:tc>
        <w:tc>
          <w:tcPr>
            <w:tcW w:w="1920" w:type="dxa"/>
            <w:gridSpan w:val="2"/>
            <w:vAlign w:val="center"/>
          </w:tcPr>
          <w:p w14:paraId="49D7459C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前回迄出来高金額</w:t>
            </w:r>
          </w:p>
        </w:tc>
        <w:tc>
          <w:tcPr>
            <w:tcW w:w="1920" w:type="dxa"/>
            <w:gridSpan w:val="2"/>
            <w:vAlign w:val="center"/>
          </w:tcPr>
          <w:p w14:paraId="62964E82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今回出来高金額</w:t>
            </w:r>
          </w:p>
        </w:tc>
        <w:tc>
          <w:tcPr>
            <w:tcW w:w="1920" w:type="dxa"/>
            <w:gridSpan w:val="2"/>
            <w:vAlign w:val="center"/>
          </w:tcPr>
          <w:p w14:paraId="3B4EAD17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出来高累計金額</w:t>
            </w:r>
          </w:p>
        </w:tc>
        <w:tc>
          <w:tcPr>
            <w:tcW w:w="1920" w:type="dxa"/>
            <w:gridSpan w:val="2"/>
            <w:vAlign w:val="center"/>
          </w:tcPr>
          <w:p w14:paraId="5453195B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残高金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920" w:type="dxa"/>
            <w:vMerge w:val="restart"/>
            <w:vAlign w:val="center"/>
          </w:tcPr>
          <w:p w14:paraId="13009546" w14:textId="77777777" w:rsidR="00FE553E" w:rsidRDefault="00FE553E" w:rsidP="00A426A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FE553E" w14:paraId="67B854E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Merge/>
          </w:tcPr>
          <w:p w14:paraId="67F8858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4427DE38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4884D113" w14:textId="77777777" w:rsidR="00FE553E" w:rsidRDefault="00FE553E" w:rsidP="00A426A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60" w:type="dxa"/>
            <w:vAlign w:val="center"/>
          </w:tcPr>
          <w:p w14:paraId="2A55B1BA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348FEEA8" w14:textId="77777777" w:rsidR="00FE553E" w:rsidRDefault="00FE553E" w:rsidP="00A426A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60" w:type="dxa"/>
            <w:vAlign w:val="center"/>
          </w:tcPr>
          <w:p w14:paraId="10C384D1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37CAFAFA" w14:textId="77777777" w:rsidR="00FE553E" w:rsidRDefault="00FE553E" w:rsidP="00A426A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60" w:type="dxa"/>
            <w:vAlign w:val="center"/>
          </w:tcPr>
          <w:p w14:paraId="010B1361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20F31973" w14:textId="77777777" w:rsidR="00FE553E" w:rsidRDefault="00FE553E" w:rsidP="00A426A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60" w:type="dxa"/>
            <w:vAlign w:val="center"/>
          </w:tcPr>
          <w:p w14:paraId="292426DF" w14:textId="77777777" w:rsidR="00FE553E" w:rsidRDefault="00FE55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6AF41309" w14:textId="77777777" w:rsidR="00FE553E" w:rsidRDefault="00FE553E" w:rsidP="00A426A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920" w:type="dxa"/>
            <w:vMerge/>
            <w:vAlign w:val="center"/>
          </w:tcPr>
          <w:p w14:paraId="308B368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31A8B3F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259D022C" w14:textId="77777777" w:rsidR="00FE553E" w:rsidRDefault="00FE55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36921F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347A06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DE122F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10793F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AC3EE4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997FBB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69FAB7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681B8D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99DDED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87993F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4B2DA89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4EBA747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300CFD2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D585C4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1D979A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4F1C850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42878C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6FAEEB5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4887D5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33E61A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B36249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7262FD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F05F80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530A570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6A7614F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62123AB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064522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3AFA44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43E7EB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C90893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FED3FE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BB84AF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821CB3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37DC7C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B6541F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6A01DB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57A184F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4CAFFD8C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4F0F853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176C3B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43ED51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981A12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D0F5DA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188DAB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A3C3CE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3FA601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745F05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122B94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C2A0FE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14B05B6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3857ED2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169ED05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65AC0D7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48EA43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F3DCA9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091ADB7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FC21B6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4A2E53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83F2BF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A859DA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2FE1F7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A0994C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2C9DAF3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5458A19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2030F98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1E0C6F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73EE52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42E9CBB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E389D9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D039F7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F08CB9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F76CDA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BBC2DD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D36CD4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A6EA7C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7226C4C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602AD29C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673C3C2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CDD832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8FC81B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A087B67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273144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3DDDD5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181C5A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A893A9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D9A7ED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4B01B85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C0A4D4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52429A6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2DBD812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65DE9F6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89658D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ADACD7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709A2F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7BD381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11EA9B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060E07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F90F88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79BE43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28F8F5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879CEC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63FE4C2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6A427F2F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5A10024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334C44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A5A80C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4D0B39D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2B6EE5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EE2FF8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572FD5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76EF90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7557C3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58BBDB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CFA375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3629522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1655BE4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14160B1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CB3284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01BE50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92D5BA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C23406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4F69DA8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AF1283D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0A172A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CB8E10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6B9E0B1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91C10C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34BB73C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0038F46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7271CF4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32AECE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0CF46A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AD5CA8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6C8A6C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6AB3813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37172D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24FD47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B958BD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32308C1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213B6C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69586C2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28558E8F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2405A32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075214A7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2EEEC9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2F8016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F599E8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7C22CAD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DCDD18F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BED413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7EC2597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96ACB5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107153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37C554D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05B16E1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754AC97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120631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286BA2E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65A15977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9F2138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56E31D9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1F23E7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553E9B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F3A2D6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5ECC86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7D0ADD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5BA9370A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3565937C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06" w:type="dxa"/>
            <w:vAlign w:val="center"/>
          </w:tcPr>
          <w:p w14:paraId="02D98B67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6EC5AB7B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0508F50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D96C3C3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BE0BF32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3813B336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6CEF47C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2C86190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F7B158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vAlign w:val="center"/>
          </w:tcPr>
          <w:p w14:paraId="1FF5E324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717A2A9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20C80B48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E553E" w14:paraId="38492AB9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426" w:type="dxa"/>
            <w:gridSpan w:val="12"/>
            <w:vAlign w:val="center"/>
          </w:tcPr>
          <w:p w14:paraId="14D7DD15" w14:textId="77777777" w:rsidR="00FE553E" w:rsidRDefault="00FE553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69F8C89B" w14:textId="77777777" w:rsidR="00FE553E" w:rsidRDefault="00FE553E">
      <w:pPr>
        <w:wordWrap w:val="0"/>
        <w:overflowPunct w:val="0"/>
        <w:autoSpaceDE w:val="0"/>
        <w:autoSpaceDN w:val="0"/>
        <w:spacing w:line="240" w:lineRule="exact"/>
        <w:rPr>
          <w:rFonts w:ascii="ＭＳ 明朝" w:hint="eastAsia"/>
        </w:rPr>
      </w:pPr>
    </w:p>
    <w:sectPr w:rsidR="00FE553E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5B1C" w14:textId="77777777" w:rsidR="00074C21" w:rsidRDefault="00074C21">
      <w:r>
        <w:separator/>
      </w:r>
    </w:p>
  </w:endnote>
  <w:endnote w:type="continuationSeparator" w:id="0">
    <w:p w14:paraId="5D1E5413" w14:textId="77777777" w:rsidR="00074C21" w:rsidRDefault="000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6249" w14:textId="77777777" w:rsidR="00074C21" w:rsidRDefault="00074C21">
      <w:r>
        <w:separator/>
      </w:r>
    </w:p>
  </w:footnote>
  <w:footnote w:type="continuationSeparator" w:id="0">
    <w:p w14:paraId="4789D31A" w14:textId="77777777" w:rsidR="00074C21" w:rsidRDefault="0007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1B"/>
    <w:rsid w:val="0003663A"/>
    <w:rsid w:val="00074C21"/>
    <w:rsid w:val="002B5B26"/>
    <w:rsid w:val="00A426A6"/>
    <w:rsid w:val="00EE291B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BE145"/>
  <w15:chartTrackingRefBased/>
  <w15:docId w15:val="{0F083C95-69AD-47FB-B045-4FBE6868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2025-05-27T05:26:00Z</dcterms:created>
  <dcterms:modified xsi:type="dcterms:W3CDTF">2025-05-27T05:26:00Z</dcterms:modified>
</cp:coreProperties>
</file>